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FA" w:rsidRPr="00392358" w:rsidRDefault="00A365FA" w:rsidP="00A4492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92358">
        <w:rPr>
          <w:rFonts w:ascii="Times New Roman" w:hAnsi="Times New Roman"/>
          <w:b/>
          <w:sz w:val="40"/>
          <w:szCs w:val="40"/>
        </w:rPr>
        <w:t>АДМИНИСТРАЦИЯ</w:t>
      </w:r>
    </w:p>
    <w:p w:rsidR="00A365FA" w:rsidRPr="00392358" w:rsidRDefault="00A365FA" w:rsidP="00A4492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92358">
        <w:rPr>
          <w:rFonts w:ascii="Times New Roman" w:hAnsi="Times New Roman"/>
          <w:b/>
          <w:sz w:val="36"/>
          <w:szCs w:val="36"/>
        </w:rPr>
        <w:t>ПОНЫРОВСКОГО РАЙОНА КУРСКОЙ ОБЛАСТИ</w:t>
      </w:r>
    </w:p>
    <w:p w:rsidR="00A365FA" w:rsidRPr="00392358" w:rsidRDefault="00A365FA" w:rsidP="00A4492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365FA" w:rsidRPr="00392358" w:rsidRDefault="00A365FA" w:rsidP="00A4492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92358">
        <w:rPr>
          <w:rFonts w:ascii="Times New Roman" w:hAnsi="Times New Roman"/>
          <w:sz w:val="40"/>
          <w:szCs w:val="40"/>
        </w:rPr>
        <w:t>П О С Т А Н О В Л Е Н И Е</w:t>
      </w:r>
    </w:p>
    <w:p w:rsidR="00A365FA" w:rsidRPr="00392358" w:rsidRDefault="00A365FA" w:rsidP="00A449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365FA" w:rsidRPr="00392358" w:rsidRDefault="00A365FA" w:rsidP="00A449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65FA" w:rsidRPr="00392358" w:rsidRDefault="00A365FA" w:rsidP="00A4492E">
      <w:pPr>
        <w:spacing w:after="0" w:line="240" w:lineRule="auto"/>
        <w:ind w:left="180" w:right="-223"/>
        <w:rPr>
          <w:rFonts w:ascii="Times New Roman" w:hAnsi="Times New Roman"/>
          <w:sz w:val="28"/>
          <w:szCs w:val="28"/>
        </w:rPr>
      </w:pPr>
      <w:r w:rsidRPr="00392358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13.12.</w:t>
      </w:r>
      <w:r w:rsidRPr="006C0F09">
        <w:rPr>
          <w:rFonts w:ascii="Times New Roman" w:hAnsi="Times New Roman"/>
          <w:sz w:val="28"/>
          <w:szCs w:val="28"/>
          <w:u w:val="single"/>
        </w:rPr>
        <w:t>2024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235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658</w:t>
      </w:r>
      <w:r w:rsidRPr="0039235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92358">
        <w:rPr>
          <w:rFonts w:ascii="Times New Roman" w:hAnsi="Times New Roman"/>
          <w:sz w:val="28"/>
          <w:szCs w:val="28"/>
        </w:rPr>
        <w:t xml:space="preserve">          </w:t>
      </w:r>
    </w:p>
    <w:p w:rsidR="00A365FA" w:rsidRPr="00392358" w:rsidRDefault="00A365FA" w:rsidP="00A4492E">
      <w:pPr>
        <w:spacing w:after="0" w:line="240" w:lineRule="auto"/>
        <w:ind w:left="180" w:right="-223"/>
        <w:rPr>
          <w:rFonts w:ascii="Times New Roman" w:hAnsi="Times New Roman"/>
          <w:sz w:val="16"/>
          <w:szCs w:val="16"/>
        </w:rPr>
      </w:pPr>
      <w:r w:rsidRPr="00392358">
        <w:rPr>
          <w:rFonts w:ascii="Times New Roman" w:hAnsi="Times New Roman"/>
          <w:sz w:val="16"/>
          <w:szCs w:val="16"/>
        </w:rPr>
        <w:t xml:space="preserve">306000, Курская область, пос. Поныри, ул.Ленина,14 </w:t>
      </w:r>
    </w:p>
    <w:p w:rsidR="00A365FA" w:rsidRDefault="00A365FA" w:rsidP="00A4492E">
      <w:pPr>
        <w:spacing w:after="0" w:line="240" w:lineRule="auto"/>
        <w:ind w:left="180" w:right="-223"/>
        <w:rPr>
          <w:rFonts w:ascii="Times New Roman" w:hAnsi="Times New Roman"/>
          <w:sz w:val="16"/>
          <w:szCs w:val="16"/>
        </w:rPr>
      </w:pPr>
      <w:r w:rsidRPr="00392358">
        <w:rPr>
          <w:sz w:val="16"/>
          <w:szCs w:val="16"/>
        </w:rPr>
        <w:t>тел.</w:t>
      </w:r>
      <w:r>
        <w:rPr>
          <w:sz w:val="16"/>
          <w:szCs w:val="16"/>
        </w:rPr>
        <w:t>/</w:t>
      </w:r>
      <w:r w:rsidRPr="00392358">
        <w:rPr>
          <w:rFonts w:ascii="Times New Roman" w:hAnsi="Times New Roman"/>
          <w:sz w:val="16"/>
          <w:szCs w:val="16"/>
        </w:rPr>
        <w:t>факс (47135) 2-11-58</w:t>
      </w:r>
    </w:p>
    <w:p w:rsidR="00A365FA" w:rsidRPr="001A42C3" w:rsidRDefault="00A365FA" w:rsidP="00A4492E">
      <w:pPr>
        <w:tabs>
          <w:tab w:val="left" w:pos="360"/>
        </w:tabs>
        <w:spacing w:after="0" w:line="240" w:lineRule="auto"/>
        <w:ind w:left="180" w:right="-223" w:firstLine="709"/>
        <w:rPr>
          <w:rFonts w:ascii="Times New Roman" w:hAnsi="Times New Roman"/>
          <w:sz w:val="16"/>
          <w:szCs w:val="16"/>
        </w:rPr>
      </w:pPr>
    </w:p>
    <w:p w:rsidR="00A365FA" w:rsidRDefault="00A365FA" w:rsidP="00A4492E">
      <w:pPr>
        <w:tabs>
          <w:tab w:val="left" w:pos="0"/>
          <w:tab w:val="left" w:pos="6120"/>
        </w:tabs>
        <w:spacing w:after="0" w:line="240" w:lineRule="auto"/>
        <w:ind w:left="180" w:right="33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Поныровского района Курской области от 28.05.2024 № 258 «О</w:t>
      </w:r>
      <w:r w:rsidRPr="001A42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безвозмездном принятии имущества в</w:t>
      </w:r>
      <w:r w:rsidRPr="00FB1F9B">
        <w:rPr>
          <w:rFonts w:ascii="Times New Roman" w:hAnsi="Times New Roman"/>
          <w:sz w:val="28"/>
          <w:szCs w:val="28"/>
        </w:rPr>
        <w:t xml:space="preserve"> состав казны муниципального района «Поныровский </w:t>
      </w:r>
      <w:r>
        <w:rPr>
          <w:rFonts w:ascii="Times New Roman" w:hAnsi="Times New Roman"/>
          <w:sz w:val="28"/>
          <w:szCs w:val="28"/>
        </w:rPr>
        <w:t xml:space="preserve">район» Курской </w:t>
      </w:r>
      <w:r w:rsidRPr="00C56ABF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и безвозмездной передаче имущества в собственность сельских поселений Поныровского района Курской области»</w:t>
      </w:r>
    </w:p>
    <w:p w:rsidR="00A365FA" w:rsidRDefault="00A365FA" w:rsidP="00A4492E">
      <w:pPr>
        <w:tabs>
          <w:tab w:val="left" w:pos="0"/>
          <w:tab w:val="left" w:pos="6237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Pr="001A42C3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0"/>
        </w:tabs>
        <w:spacing w:after="0" w:line="240" w:lineRule="auto"/>
        <w:ind w:left="180" w:right="-223" w:firstLine="709"/>
        <w:jc w:val="both"/>
        <w:rPr>
          <w:rFonts w:ascii="Times New Roman" w:hAnsi="Times New Roman"/>
          <w:sz w:val="28"/>
          <w:szCs w:val="28"/>
        </w:rPr>
      </w:pPr>
      <w:r w:rsidRPr="001A42C3">
        <w:rPr>
          <w:rFonts w:ascii="Times New Roman" w:hAnsi="Times New Roman"/>
          <w:sz w:val="28"/>
          <w:szCs w:val="28"/>
        </w:rPr>
        <w:t>В соответств</w:t>
      </w:r>
      <w:r>
        <w:rPr>
          <w:rFonts w:ascii="Times New Roman" w:hAnsi="Times New Roman"/>
          <w:sz w:val="28"/>
          <w:szCs w:val="28"/>
        </w:rPr>
        <w:t>ии со ст.ст. 209, 215, 296, 299</w:t>
      </w:r>
      <w:r w:rsidRPr="001A42C3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Федеральным законом от 16.10.2003 № 131-ФЗ</w:t>
      </w:r>
      <w:r>
        <w:rPr>
          <w:rFonts w:ascii="Times New Roman" w:hAnsi="Times New Roman"/>
          <w:sz w:val="28"/>
          <w:szCs w:val="28"/>
        </w:rPr>
        <w:br/>
      </w:r>
      <w:r w:rsidRPr="001A42C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решением Представительного Собрания Поныровского района Курской области от 30.11.2016 № 105 «Об утверждении Положения о порядке управления и распоряжения муниципальной собственностью муниципального района «Поныровский район» Курской области»,</w:t>
      </w:r>
      <w:r>
        <w:rPr>
          <w:rFonts w:ascii="Times New Roman" w:hAnsi="Times New Roman"/>
          <w:sz w:val="28"/>
          <w:szCs w:val="28"/>
        </w:rPr>
        <w:t xml:space="preserve"> руководствуясь решениями Представительного Собрания Поныровского района Курской области </w:t>
      </w:r>
      <w:r>
        <w:rPr>
          <w:rFonts w:ascii="Times New Roman" w:hAnsi="Times New Roman"/>
          <w:sz w:val="28"/>
          <w:szCs w:val="28"/>
        </w:rPr>
        <w:br/>
        <w:t xml:space="preserve">от 12.12.2024 № 73 «О внесении изменений в Решение Представительного Собрания Поныровского района Курской области от 05.03.2024 № 41 «О даче согласия на принятие безвозмездно в муниципальную собственность Поныровского района Курской области имущества, являющегося собственностью Акционерного общества «Михайловский ГОК имени Андрея Владимировича Варичева», от 12.12.2024 № 74 «О внесении изменений </w:t>
      </w:r>
      <w:r>
        <w:rPr>
          <w:rFonts w:ascii="Times New Roman" w:hAnsi="Times New Roman"/>
          <w:sz w:val="28"/>
          <w:szCs w:val="28"/>
        </w:rPr>
        <w:br/>
        <w:t xml:space="preserve">в Решение Представительного Собрания Поныровского района Курской области от 28.05.2024 № 44 «О безвозмездной передаче имущества, являющегося собственностью муниципального района «Поныровский район» Курской области в муниципальную собственность сельским поселениям Поныровского района Курской области»,  </w:t>
      </w:r>
      <w:r w:rsidRPr="001A42C3">
        <w:rPr>
          <w:rFonts w:ascii="Times New Roman" w:hAnsi="Times New Roman"/>
          <w:sz w:val="28"/>
          <w:szCs w:val="28"/>
        </w:rPr>
        <w:t>Администрация Поныр</w:t>
      </w:r>
      <w:r>
        <w:rPr>
          <w:rFonts w:ascii="Times New Roman" w:hAnsi="Times New Roman"/>
          <w:sz w:val="28"/>
          <w:szCs w:val="28"/>
        </w:rPr>
        <w:t xml:space="preserve">овского района Курской области </w:t>
      </w:r>
      <w:r w:rsidRPr="001A42C3">
        <w:rPr>
          <w:rFonts w:ascii="Times New Roman" w:hAnsi="Times New Roman"/>
          <w:sz w:val="28"/>
          <w:szCs w:val="28"/>
        </w:rPr>
        <w:t>п о с т а н о в л я е т:</w:t>
      </w:r>
    </w:p>
    <w:p w:rsidR="00A365FA" w:rsidRDefault="00A365FA" w:rsidP="00A4492E">
      <w:pPr>
        <w:tabs>
          <w:tab w:val="left" w:pos="0"/>
        </w:tabs>
        <w:spacing w:after="0" w:line="240" w:lineRule="auto"/>
        <w:ind w:left="180" w:right="-223" w:firstLine="709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0"/>
        </w:tabs>
        <w:spacing w:after="0" w:line="240" w:lineRule="auto"/>
        <w:ind w:left="180" w:right="-2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постановление Администрации Поныровского района Курской области от 28.05.2024 № 258 «О</w:t>
      </w:r>
      <w:r w:rsidRPr="001A42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безвозмездном принятии имущества в</w:t>
      </w:r>
      <w:r w:rsidRPr="00FB1F9B">
        <w:rPr>
          <w:rFonts w:ascii="Times New Roman" w:hAnsi="Times New Roman"/>
          <w:sz w:val="28"/>
          <w:szCs w:val="28"/>
        </w:rPr>
        <w:t xml:space="preserve"> состав казны муниципального района «Поныровский </w:t>
      </w:r>
      <w:r>
        <w:rPr>
          <w:rFonts w:ascii="Times New Roman" w:hAnsi="Times New Roman"/>
          <w:sz w:val="28"/>
          <w:szCs w:val="28"/>
        </w:rPr>
        <w:t xml:space="preserve">район» Курской </w:t>
      </w:r>
      <w:r w:rsidRPr="00C56ABF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и безвозмездной передаче имущества в собственность сельских поселений Поныровского района Курской области», изложив приложение к данному постановлению в новой редакции.  </w:t>
      </w:r>
    </w:p>
    <w:p w:rsidR="00A365FA" w:rsidRDefault="00A365FA" w:rsidP="00A4492E">
      <w:pPr>
        <w:tabs>
          <w:tab w:val="left" w:pos="0"/>
        </w:tabs>
        <w:spacing w:after="0" w:line="240" w:lineRule="auto"/>
        <w:ind w:left="180" w:right="-2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A42C3">
        <w:rPr>
          <w:rFonts w:ascii="Times New Roman" w:hAnsi="Times New Roman"/>
          <w:sz w:val="28"/>
          <w:szCs w:val="28"/>
        </w:rPr>
        <w:t>Отделу экономики и управления имуществом администрации Поныровского район</w:t>
      </w:r>
      <w:r>
        <w:rPr>
          <w:rFonts w:ascii="Times New Roman" w:hAnsi="Times New Roman"/>
          <w:sz w:val="28"/>
          <w:szCs w:val="28"/>
        </w:rPr>
        <w:t xml:space="preserve">а Курской области (О.Д. Воронина) </w:t>
      </w:r>
      <w:r w:rsidRPr="001A42C3">
        <w:rPr>
          <w:rFonts w:ascii="Times New Roman" w:hAnsi="Times New Roman"/>
          <w:sz w:val="28"/>
          <w:szCs w:val="28"/>
        </w:rPr>
        <w:t>внести соответствующие и</w:t>
      </w:r>
      <w:r>
        <w:rPr>
          <w:rFonts w:ascii="Times New Roman" w:hAnsi="Times New Roman"/>
          <w:sz w:val="28"/>
          <w:szCs w:val="28"/>
        </w:rPr>
        <w:t>зменения в реестр муниципальной собственности муниципального района «Поныровский район» Курской области</w:t>
      </w:r>
      <w:r w:rsidRPr="001A42C3">
        <w:rPr>
          <w:rFonts w:ascii="Times New Roman" w:hAnsi="Times New Roman"/>
          <w:sz w:val="28"/>
          <w:szCs w:val="28"/>
        </w:rPr>
        <w:t>, согласно</w:t>
      </w:r>
      <w:r>
        <w:rPr>
          <w:rFonts w:ascii="Times New Roman" w:hAnsi="Times New Roman"/>
          <w:sz w:val="28"/>
          <w:szCs w:val="28"/>
        </w:rPr>
        <w:t xml:space="preserve"> приложению </w:t>
      </w:r>
      <w:r w:rsidRPr="001A42C3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A365FA" w:rsidRPr="00FB5DCB" w:rsidRDefault="00A365FA" w:rsidP="00A4492E">
      <w:pPr>
        <w:spacing w:after="0" w:line="240" w:lineRule="auto"/>
        <w:ind w:left="180" w:right="-2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МКУ «Центр бюджетного учета» Поныровского района Курской области </w:t>
      </w:r>
      <w:r w:rsidRPr="00FB5DCB">
        <w:rPr>
          <w:rFonts w:ascii="Times New Roman" w:hAnsi="Times New Roman"/>
          <w:sz w:val="28"/>
          <w:szCs w:val="28"/>
        </w:rPr>
        <w:t xml:space="preserve"> (М.В. Гладилина):</w:t>
      </w:r>
    </w:p>
    <w:p w:rsidR="00A365FA" w:rsidRPr="00FB1F9B" w:rsidRDefault="00A365FA" w:rsidP="00A4492E">
      <w:pPr>
        <w:spacing w:after="0" w:line="240" w:lineRule="auto"/>
        <w:ind w:left="180" w:right="-223" w:firstLine="709"/>
        <w:jc w:val="both"/>
        <w:rPr>
          <w:rFonts w:ascii="Times New Roman" w:hAnsi="Times New Roman"/>
          <w:sz w:val="28"/>
          <w:szCs w:val="28"/>
        </w:rPr>
      </w:pPr>
      <w:r w:rsidRPr="00FB1F9B">
        <w:rPr>
          <w:rFonts w:ascii="Times New Roman" w:hAnsi="Times New Roman"/>
          <w:sz w:val="28"/>
          <w:szCs w:val="28"/>
        </w:rPr>
        <w:t>- поставить на баланс имущество, указанное в приложении к настоящему постановлению;</w:t>
      </w:r>
    </w:p>
    <w:p w:rsidR="00A365FA" w:rsidRDefault="00A365FA" w:rsidP="00A4492E">
      <w:pPr>
        <w:spacing w:after="0" w:line="240" w:lineRule="auto"/>
        <w:ind w:left="180" w:right="-223" w:firstLine="709"/>
        <w:jc w:val="both"/>
        <w:rPr>
          <w:rFonts w:ascii="Times New Roman" w:hAnsi="Times New Roman"/>
          <w:sz w:val="28"/>
          <w:szCs w:val="28"/>
        </w:rPr>
      </w:pPr>
      <w:r w:rsidRPr="00FB1F9B">
        <w:rPr>
          <w:rFonts w:ascii="Times New Roman" w:hAnsi="Times New Roman"/>
          <w:sz w:val="28"/>
          <w:szCs w:val="28"/>
        </w:rPr>
        <w:t>- ежеквартально предоставлять в отдел экономики и управления имуществом администрации Поныровского района Курской области отчетность об изменении данных по вышеуказанному имуществу.</w:t>
      </w:r>
    </w:p>
    <w:p w:rsidR="00A365FA" w:rsidRDefault="00A365FA" w:rsidP="00A4492E">
      <w:pPr>
        <w:tabs>
          <w:tab w:val="left" w:pos="0"/>
        </w:tabs>
        <w:spacing w:after="0" w:line="240" w:lineRule="auto"/>
        <w:ind w:left="180" w:right="-2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A42C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</w:t>
      </w:r>
      <w:r w:rsidRPr="001A42C3">
        <w:rPr>
          <w:rFonts w:ascii="Times New Roman" w:hAnsi="Times New Roman"/>
          <w:sz w:val="28"/>
          <w:szCs w:val="28"/>
        </w:rPr>
        <w:t>заместителя главы администрации Поныровского района, начальника  управления финансов Ж.Э. Володину.</w:t>
      </w:r>
    </w:p>
    <w:p w:rsidR="00A365FA" w:rsidRDefault="00A365FA" w:rsidP="00A4492E">
      <w:pPr>
        <w:tabs>
          <w:tab w:val="left" w:pos="0"/>
        </w:tabs>
        <w:spacing w:after="0" w:line="240" w:lineRule="auto"/>
        <w:ind w:left="180" w:right="-2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A42C3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A365FA" w:rsidRDefault="00A365FA" w:rsidP="00A4492E">
      <w:pPr>
        <w:tabs>
          <w:tab w:val="left" w:pos="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Pr="00A4492E" w:rsidRDefault="00A365FA" w:rsidP="00A4492E">
      <w:pPr>
        <w:tabs>
          <w:tab w:val="left" w:pos="0"/>
        </w:tabs>
        <w:spacing w:after="0" w:line="240" w:lineRule="auto"/>
        <w:ind w:left="180" w:right="-223" w:firstLine="709"/>
        <w:jc w:val="both"/>
        <w:rPr>
          <w:rFonts w:ascii="Times New Roman" w:hAnsi="Times New Roman"/>
          <w:sz w:val="16"/>
          <w:szCs w:val="16"/>
        </w:rPr>
      </w:pPr>
    </w:p>
    <w:p w:rsidR="00A365FA" w:rsidRPr="001A42C3" w:rsidRDefault="00A365FA" w:rsidP="00A4492E">
      <w:pPr>
        <w:tabs>
          <w:tab w:val="left" w:pos="0"/>
        </w:tabs>
        <w:spacing w:after="0" w:line="240" w:lineRule="auto"/>
        <w:ind w:left="180" w:right="-223" w:firstLine="709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  <w:r w:rsidRPr="001A42C3">
        <w:rPr>
          <w:rFonts w:ascii="Times New Roman" w:hAnsi="Times New Roman"/>
          <w:sz w:val="28"/>
          <w:szCs w:val="28"/>
        </w:rPr>
        <w:t xml:space="preserve">Глава Поныровского района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A42C3">
        <w:rPr>
          <w:rFonts w:ascii="Times New Roman" w:hAnsi="Times New Roman"/>
          <w:sz w:val="28"/>
          <w:szCs w:val="28"/>
        </w:rPr>
        <w:t>В.С. Торубаров</w:t>
      </w: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367B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A42C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1A42C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65FA" w:rsidRDefault="00A365FA" w:rsidP="00367B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1A42C3"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A365FA" w:rsidRDefault="00A365FA" w:rsidP="00367B0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1A42C3">
        <w:rPr>
          <w:rFonts w:ascii="Times New Roman" w:hAnsi="Times New Roman"/>
          <w:sz w:val="28"/>
          <w:szCs w:val="28"/>
        </w:rPr>
        <w:t xml:space="preserve">Поныровского района </w:t>
      </w:r>
    </w:p>
    <w:p w:rsidR="00A365FA" w:rsidRPr="001A42C3" w:rsidRDefault="00A365FA" w:rsidP="00367B0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1A42C3">
        <w:rPr>
          <w:rFonts w:ascii="Times New Roman" w:hAnsi="Times New Roman"/>
          <w:sz w:val="28"/>
          <w:szCs w:val="28"/>
        </w:rPr>
        <w:t>Курской области</w:t>
      </w:r>
    </w:p>
    <w:p w:rsidR="00A365FA" w:rsidRDefault="00A365FA" w:rsidP="00367B0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1A42C3">
        <w:rPr>
          <w:rFonts w:ascii="Times New Roman" w:hAnsi="Times New Roman"/>
          <w:sz w:val="28"/>
          <w:szCs w:val="28"/>
        </w:rPr>
        <w:t xml:space="preserve">от </w:t>
      </w:r>
      <w:r w:rsidRPr="00A4492E">
        <w:rPr>
          <w:rFonts w:ascii="Times New Roman" w:hAnsi="Times New Roman"/>
          <w:sz w:val="28"/>
          <w:szCs w:val="28"/>
        </w:rPr>
        <w:t xml:space="preserve">13.12.2024  </w:t>
      </w:r>
      <w:r w:rsidRPr="001A42C3">
        <w:rPr>
          <w:rFonts w:ascii="Times New Roman" w:hAnsi="Times New Roman"/>
          <w:sz w:val="28"/>
          <w:szCs w:val="28"/>
        </w:rPr>
        <w:t xml:space="preserve">№ </w:t>
      </w:r>
      <w:r w:rsidRPr="00A4492E">
        <w:rPr>
          <w:rFonts w:ascii="Times New Roman" w:hAnsi="Times New Roman"/>
          <w:sz w:val="28"/>
          <w:szCs w:val="28"/>
        </w:rPr>
        <w:t>658</w:t>
      </w:r>
      <w:r w:rsidRPr="001A42C3">
        <w:rPr>
          <w:rFonts w:ascii="Times New Roman" w:hAnsi="Times New Roman"/>
          <w:sz w:val="28"/>
          <w:szCs w:val="28"/>
        </w:rPr>
        <w:t xml:space="preserve"> </w:t>
      </w:r>
    </w:p>
    <w:p w:rsidR="00A365FA" w:rsidRPr="001A42C3" w:rsidRDefault="00A365FA" w:rsidP="00367B0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365FA" w:rsidRPr="00A4492E" w:rsidRDefault="00A365FA" w:rsidP="00367B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365FA" w:rsidRPr="0016429E" w:rsidRDefault="00A365FA" w:rsidP="00367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29E">
        <w:rPr>
          <w:rFonts w:ascii="Times New Roman" w:hAnsi="Times New Roman"/>
          <w:b/>
          <w:sz w:val="28"/>
          <w:szCs w:val="28"/>
        </w:rPr>
        <w:t>Перечень</w:t>
      </w:r>
    </w:p>
    <w:p w:rsidR="00A365FA" w:rsidRDefault="00A365FA" w:rsidP="00367B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92E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безвозмездном </w:t>
      </w:r>
      <w:r w:rsidRPr="00592E1E">
        <w:rPr>
          <w:rFonts w:ascii="Times New Roman" w:hAnsi="Times New Roman"/>
          <w:sz w:val="28"/>
          <w:szCs w:val="28"/>
        </w:rPr>
        <w:t>принятии имущества в состав казны муниципального района «Поныровский район» Курской области и безвозмездной передачи имущества в собственность сельским поселениям Поныровского района Курской области</w:t>
      </w:r>
    </w:p>
    <w:p w:rsidR="00A365FA" w:rsidRDefault="00A365FA" w:rsidP="00367B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551"/>
        <w:gridCol w:w="1984"/>
        <w:gridCol w:w="1701"/>
        <w:gridCol w:w="1418"/>
        <w:gridCol w:w="1701"/>
      </w:tblGrid>
      <w:tr w:rsidR="00A365FA" w:rsidRPr="00B8010B" w:rsidTr="001F14CA">
        <w:tc>
          <w:tcPr>
            <w:tcW w:w="710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551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 муниципального образования </w:t>
            </w:r>
          </w:p>
        </w:tc>
        <w:tc>
          <w:tcPr>
            <w:tcW w:w="1984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 имущества </w:t>
            </w:r>
          </w:p>
        </w:tc>
        <w:tc>
          <w:tcPr>
            <w:tcW w:w="1701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Количество, тонн</w:t>
            </w:r>
          </w:p>
        </w:tc>
        <w:tc>
          <w:tcPr>
            <w:tcW w:w="1418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Цена тонны, руб.,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с НДС</w:t>
            </w:r>
          </w:p>
        </w:tc>
        <w:tc>
          <w:tcPr>
            <w:tcW w:w="1701" w:type="dxa"/>
          </w:tcPr>
          <w:p w:rsidR="00A365FA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Стоимость</w:t>
            </w:r>
          </w:p>
          <w:p w:rsidR="00A365FA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руб., </w:t>
            </w:r>
          </w:p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с НДС</w:t>
            </w:r>
          </w:p>
        </w:tc>
      </w:tr>
      <w:tr w:rsidR="00A365FA" w:rsidRPr="00B8010B" w:rsidTr="001F14CA">
        <w:tc>
          <w:tcPr>
            <w:tcW w:w="710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Ольховатский сельсовет Поныровского района Курской области</w:t>
            </w:r>
          </w:p>
        </w:tc>
        <w:tc>
          <w:tcPr>
            <w:tcW w:w="1984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Щебень СМС фракции 5-40 мм.</w:t>
            </w:r>
          </w:p>
        </w:tc>
        <w:tc>
          <w:tcPr>
            <w:tcW w:w="1701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421,95</w:t>
            </w:r>
          </w:p>
        </w:tc>
        <w:tc>
          <w:tcPr>
            <w:tcW w:w="1418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165,00</w:t>
            </w:r>
          </w:p>
        </w:tc>
        <w:tc>
          <w:tcPr>
            <w:tcW w:w="1701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69 621,75</w:t>
            </w:r>
          </w:p>
        </w:tc>
      </w:tr>
      <w:tr w:rsidR="00A365FA" w:rsidRPr="00B8010B" w:rsidTr="001F14CA">
        <w:tc>
          <w:tcPr>
            <w:tcW w:w="710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1-ый Поныровский сельсовет Поныровского района Курской области</w:t>
            </w:r>
          </w:p>
        </w:tc>
        <w:tc>
          <w:tcPr>
            <w:tcW w:w="1984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Щебень СМС фракции 5-40 мм.</w:t>
            </w:r>
          </w:p>
        </w:tc>
        <w:tc>
          <w:tcPr>
            <w:tcW w:w="1701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408,00</w:t>
            </w:r>
          </w:p>
        </w:tc>
        <w:tc>
          <w:tcPr>
            <w:tcW w:w="1418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165,00</w:t>
            </w:r>
          </w:p>
        </w:tc>
        <w:tc>
          <w:tcPr>
            <w:tcW w:w="1701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67 320,00</w:t>
            </w:r>
          </w:p>
        </w:tc>
      </w:tr>
      <w:tr w:rsidR="00A365FA" w:rsidRPr="00B8010B" w:rsidTr="001F14CA">
        <w:tc>
          <w:tcPr>
            <w:tcW w:w="710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2-</w:t>
            </w: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й Поныровский сельсовет Поныровский район</w:t>
            </w:r>
          </w:p>
        </w:tc>
        <w:tc>
          <w:tcPr>
            <w:tcW w:w="1984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Щебень СМС фракции 5-40 мм.</w:t>
            </w:r>
          </w:p>
        </w:tc>
        <w:tc>
          <w:tcPr>
            <w:tcW w:w="1701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425,00</w:t>
            </w:r>
          </w:p>
        </w:tc>
        <w:tc>
          <w:tcPr>
            <w:tcW w:w="1418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165,00</w:t>
            </w:r>
          </w:p>
        </w:tc>
        <w:tc>
          <w:tcPr>
            <w:tcW w:w="1701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70 125,00</w:t>
            </w:r>
          </w:p>
        </w:tc>
      </w:tr>
      <w:tr w:rsidR="00A365FA" w:rsidRPr="00B8010B" w:rsidTr="001F14CA">
        <w:tc>
          <w:tcPr>
            <w:tcW w:w="710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1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Первомайский сельсовет Поныровского района Курской области</w:t>
            </w:r>
          </w:p>
        </w:tc>
        <w:tc>
          <w:tcPr>
            <w:tcW w:w="1984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Щебень СМС фракции 5-40 мм.</w:t>
            </w:r>
          </w:p>
        </w:tc>
        <w:tc>
          <w:tcPr>
            <w:tcW w:w="1701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420,00</w:t>
            </w:r>
          </w:p>
        </w:tc>
        <w:tc>
          <w:tcPr>
            <w:tcW w:w="1418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165,00</w:t>
            </w:r>
          </w:p>
        </w:tc>
        <w:tc>
          <w:tcPr>
            <w:tcW w:w="1701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69 300,00</w:t>
            </w:r>
          </w:p>
        </w:tc>
      </w:tr>
      <w:tr w:rsidR="00A365FA" w:rsidRPr="00B8010B" w:rsidTr="001F14CA">
        <w:tc>
          <w:tcPr>
            <w:tcW w:w="710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1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Горяйновский сельсовет Поныровского района Курской области</w:t>
            </w:r>
          </w:p>
        </w:tc>
        <w:tc>
          <w:tcPr>
            <w:tcW w:w="1984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Щебень СМС фракции 5-40 мм.</w:t>
            </w:r>
          </w:p>
        </w:tc>
        <w:tc>
          <w:tcPr>
            <w:tcW w:w="1701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415,00</w:t>
            </w:r>
          </w:p>
        </w:tc>
        <w:tc>
          <w:tcPr>
            <w:tcW w:w="1418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165,00</w:t>
            </w:r>
          </w:p>
        </w:tc>
        <w:tc>
          <w:tcPr>
            <w:tcW w:w="1701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68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475</w:t>
            </w: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,00</w:t>
            </w:r>
          </w:p>
        </w:tc>
      </w:tr>
      <w:tr w:rsidR="00A365FA" w:rsidRPr="00B8010B" w:rsidTr="001F14CA">
        <w:tc>
          <w:tcPr>
            <w:tcW w:w="710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1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Верхне-Смородинский сельсовет Поныровского района Курской области</w:t>
            </w:r>
          </w:p>
        </w:tc>
        <w:tc>
          <w:tcPr>
            <w:tcW w:w="1984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Щебень СМС фракции 5-40 мм.</w:t>
            </w:r>
          </w:p>
        </w:tc>
        <w:tc>
          <w:tcPr>
            <w:tcW w:w="1701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426,65</w:t>
            </w:r>
          </w:p>
        </w:tc>
        <w:tc>
          <w:tcPr>
            <w:tcW w:w="1418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165,00</w:t>
            </w:r>
          </w:p>
        </w:tc>
        <w:tc>
          <w:tcPr>
            <w:tcW w:w="1701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70 397,25</w:t>
            </w:r>
          </w:p>
        </w:tc>
      </w:tr>
      <w:tr w:rsidR="00A365FA" w:rsidRPr="00B8010B" w:rsidTr="001F14CA">
        <w:tc>
          <w:tcPr>
            <w:tcW w:w="710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1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Возовский сельсовет Поныровского района Курской области</w:t>
            </w:r>
          </w:p>
        </w:tc>
        <w:tc>
          <w:tcPr>
            <w:tcW w:w="1984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Щебень СМС фракции 5-40 мм.</w:t>
            </w:r>
          </w:p>
        </w:tc>
        <w:tc>
          <w:tcPr>
            <w:tcW w:w="1701" w:type="dxa"/>
            <w:vAlign w:val="center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480,00</w:t>
            </w: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</w:p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165,00</w:t>
            </w:r>
          </w:p>
        </w:tc>
        <w:tc>
          <w:tcPr>
            <w:tcW w:w="1701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sz w:val="28"/>
                <w:szCs w:val="28"/>
                <w:lang w:eastAsia="en-US"/>
              </w:rPr>
              <w:t>79 200,00</w:t>
            </w:r>
          </w:p>
        </w:tc>
      </w:tr>
      <w:tr w:rsidR="00A365FA" w:rsidRPr="00B8010B" w:rsidTr="001F14CA">
        <w:tc>
          <w:tcPr>
            <w:tcW w:w="710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8010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84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2996,60</w:t>
            </w:r>
          </w:p>
        </w:tc>
        <w:tc>
          <w:tcPr>
            <w:tcW w:w="1418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365FA" w:rsidRPr="00B8010B" w:rsidRDefault="00A365FA" w:rsidP="001F1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494 439,00</w:t>
            </w:r>
          </w:p>
        </w:tc>
      </w:tr>
    </w:tbl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p w:rsidR="00A365FA" w:rsidRDefault="00A365FA" w:rsidP="00A4492E">
      <w:pPr>
        <w:tabs>
          <w:tab w:val="left" w:pos="360"/>
        </w:tabs>
        <w:spacing w:after="0" w:line="240" w:lineRule="auto"/>
        <w:ind w:left="180" w:right="-223"/>
        <w:jc w:val="both"/>
        <w:rPr>
          <w:rFonts w:ascii="Times New Roman" w:hAnsi="Times New Roman"/>
          <w:sz w:val="28"/>
          <w:szCs w:val="28"/>
        </w:rPr>
      </w:pPr>
    </w:p>
    <w:sectPr w:rsidR="00A365FA" w:rsidSect="00367B05">
      <w:pgSz w:w="11906" w:h="16838"/>
      <w:pgMar w:top="1078" w:right="991" w:bottom="899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83842"/>
    <w:multiLevelType w:val="hybridMultilevel"/>
    <w:tmpl w:val="BD82A342"/>
    <w:lvl w:ilvl="0" w:tplc="F3549E4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2C3"/>
    <w:rsid w:val="00005E16"/>
    <w:rsid w:val="00042200"/>
    <w:rsid w:val="000E4F3B"/>
    <w:rsid w:val="0010251D"/>
    <w:rsid w:val="00111486"/>
    <w:rsid w:val="0014658B"/>
    <w:rsid w:val="0016429E"/>
    <w:rsid w:val="00183288"/>
    <w:rsid w:val="001937D8"/>
    <w:rsid w:val="001A42C3"/>
    <w:rsid w:val="001C0090"/>
    <w:rsid w:val="001D2D73"/>
    <w:rsid w:val="001F14CA"/>
    <w:rsid w:val="00252FDA"/>
    <w:rsid w:val="0025476D"/>
    <w:rsid w:val="00271119"/>
    <w:rsid w:val="002731A8"/>
    <w:rsid w:val="002A7A63"/>
    <w:rsid w:val="002D08F5"/>
    <w:rsid w:val="002D5735"/>
    <w:rsid w:val="002D6B5B"/>
    <w:rsid w:val="002E2551"/>
    <w:rsid w:val="00304603"/>
    <w:rsid w:val="00367B05"/>
    <w:rsid w:val="00375D16"/>
    <w:rsid w:val="00392358"/>
    <w:rsid w:val="003E3AA5"/>
    <w:rsid w:val="003F2B7D"/>
    <w:rsid w:val="00445751"/>
    <w:rsid w:val="00455D79"/>
    <w:rsid w:val="00472BD5"/>
    <w:rsid w:val="0047404D"/>
    <w:rsid w:val="00483BCD"/>
    <w:rsid w:val="00513754"/>
    <w:rsid w:val="00585593"/>
    <w:rsid w:val="00592E1E"/>
    <w:rsid w:val="005D19A3"/>
    <w:rsid w:val="005E7C62"/>
    <w:rsid w:val="0061367E"/>
    <w:rsid w:val="006334F0"/>
    <w:rsid w:val="00680011"/>
    <w:rsid w:val="006C0F09"/>
    <w:rsid w:val="006E3B4F"/>
    <w:rsid w:val="00711826"/>
    <w:rsid w:val="00780721"/>
    <w:rsid w:val="00784C77"/>
    <w:rsid w:val="007B5F23"/>
    <w:rsid w:val="007F44A9"/>
    <w:rsid w:val="0080215D"/>
    <w:rsid w:val="008064D4"/>
    <w:rsid w:val="008B13E9"/>
    <w:rsid w:val="008C0956"/>
    <w:rsid w:val="008F1167"/>
    <w:rsid w:val="009322F7"/>
    <w:rsid w:val="00941074"/>
    <w:rsid w:val="00967198"/>
    <w:rsid w:val="00993492"/>
    <w:rsid w:val="009D1C71"/>
    <w:rsid w:val="00A230C9"/>
    <w:rsid w:val="00A365FA"/>
    <w:rsid w:val="00A4492E"/>
    <w:rsid w:val="00A51A68"/>
    <w:rsid w:val="00A661BE"/>
    <w:rsid w:val="00AB430E"/>
    <w:rsid w:val="00AF7ACF"/>
    <w:rsid w:val="00B32A97"/>
    <w:rsid w:val="00B61945"/>
    <w:rsid w:val="00B8010B"/>
    <w:rsid w:val="00B830CA"/>
    <w:rsid w:val="00BC5DA1"/>
    <w:rsid w:val="00C3402F"/>
    <w:rsid w:val="00C56ABF"/>
    <w:rsid w:val="00C61716"/>
    <w:rsid w:val="00C75B17"/>
    <w:rsid w:val="00C85CBC"/>
    <w:rsid w:val="00CB66CF"/>
    <w:rsid w:val="00CC6CE2"/>
    <w:rsid w:val="00CE3D3F"/>
    <w:rsid w:val="00CF4506"/>
    <w:rsid w:val="00D17BDD"/>
    <w:rsid w:val="00DD4BFF"/>
    <w:rsid w:val="00DF36A0"/>
    <w:rsid w:val="00E95F8E"/>
    <w:rsid w:val="00EC375D"/>
    <w:rsid w:val="00F25A8D"/>
    <w:rsid w:val="00F44B9A"/>
    <w:rsid w:val="00F66A5F"/>
    <w:rsid w:val="00FB1F9B"/>
    <w:rsid w:val="00FB5DCB"/>
    <w:rsid w:val="00FF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1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7BD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D17BD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D17BD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9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3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4</Pages>
  <Words>685</Words>
  <Characters>3908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Пользователь</cp:lastModifiedBy>
  <cp:revision>5</cp:revision>
  <cp:lastPrinted>2024-12-17T08:51:00Z</cp:lastPrinted>
  <dcterms:created xsi:type="dcterms:W3CDTF">2024-12-16T13:33:00Z</dcterms:created>
  <dcterms:modified xsi:type="dcterms:W3CDTF">2024-12-17T08:51:00Z</dcterms:modified>
</cp:coreProperties>
</file>