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34" w:rsidRDefault="00A33D34" w:rsidP="0053211D">
      <w:pPr>
        <w:ind w:left="-360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18.5pt" o:ole="">
            <v:imagedata r:id="rId7" o:title="" gain="99297f" blacklevel="5898f"/>
          </v:shape>
          <o:OLEObject Type="Embed" ProgID="MSPhotoEd.3" ShapeID="_x0000_i1025" DrawAspect="Content" ObjectID="_1771320612" r:id="rId8"/>
        </w:object>
      </w:r>
    </w:p>
    <w:p w:rsidR="00A33D34" w:rsidRPr="00392358" w:rsidRDefault="00A33D34" w:rsidP="002359B3">
      <w:pPr>
        <w:jc w:val="center"/>
        <w:rPr>
          <w:rFonts w:ascii="Times New Roman" w:hAnsi="Times New Roman"/>
          <w:b/>
          <w:sz w:val="40"/>
          <w:szCs w:val="40"/>
        </w:rPr>
      </w:pPr>
      <w:r w:rsidRPr="00392358">
        <w:rPr>
          <w:rFonts w:ascii="Times New Roman" w:hAnsi="Times New Roman"/>
          <w:b/>
          <w:sz w:val="40"/>
          <w:szCs w:val="40"/>
        </w:rPr>
        <w:t>АДМИНИСТРАЦИЯ</w:t>
      </w:r>
    </w:p>
    <w:p w:rsidR="00A33D34" w:rsidRPr="00392358" w:rsidRDefault="00A33D34" w:rsidP="002359B3">
      <w:pPr>
        <w:jc w:val="center"/>
        <w:rPr>
          <w:rFonts w:ascii="Times New Roman" w:hAnsi="Times New Roman"/>
          <w:sz w:val="36"/>
          <w:szCs w:val="36"/>
        </w:rPr>
      </w:pPr>
      <w:r w:rsidRPr="00392358"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A33D34" w:rsidRPr="00392358" w:rsidRDefault="00A33D34" w:rsidP="002359B3">
      <w:pPr>
        <w:jc w:val="center"/>
        <w:rPr>
          <w:rFonts w:ascii="Times New Roman" w:hAnsi="Times New Roman"/>
          <w:sz w:val="36"/>
          <w:szCs w:val="36"/>
        </w:rPr>
      </w:pPr>
    </w:p>
    <w:p w:rsidR="00A33D34" w:rsidRPr="00392358" w:rsidRDefault="00A33D34" w:rsidP="002359B3">
      <w:pPr>
        <w:jc w:val="center"/>
        <w:rPr>
          <w:rFonts w:ascii="Times New Roman" w:hAnsi="Times New Roman"/>
          <w:sz w:val="40"/>
          <w:szCs w:val="40"/>
        </w:rPr>
      </w:pPr>
      <w:r w:rsidRPr="00392358">
        <w:rPr>
          <w:rFonts w:ascii="Times New Roman" w:hAnsi="Times New Roman"/>
          <w:sz w:val="40"/>
          <w:szCs w:val="40"/>
        </w:rPr>
        <w:t>П О С Т А Н О В Л Е Н И Е</w:t>
      </w:r>
    </w:p>
    <w:p w:rsidR="00A33D34" w:rsidRPr="00392358" w:rsidRDefault="00A33D34" w:rsidP="002359B3">
      <w:pPr>
        <w:jc w:val="center"/>
        <w:rPr>
          <w:rFonts w:ascii="Times New Roman" w:hAnsi="Times New Roman"/>
          <w:sz w:val="20"/>
          <w:szCs w:val="20"/>
        </w:rPr>
      </w:pPr>
    </w:p>
    <w:p w:rsidR="00A33D34" w:rsidRPr="00392358" w:rsidRDefault="00A33D34" w:rsidP="002359B3">
      <w:pPr>
        <w:rPr>
          <w:rFonts w:ascii="Times New Roman" w:hAnsi="Times New Roman"/>
          <w:sz w:val="20"/>
          <w:szCs w:val="20"/>
        </w:rPr>
      </w:pPr>
    </w:p>
    <w:p w:rsidR="00A33D34" w:rsidRPr="00392358" w:rsidRDefault="00A33D34" w:rsidP="002359B3">
      <w:pPr>
        <w:ind w:left="240"/>
        <w:rPr>
          <w:rFonts w:ascii="Times New Roman" w:hAnsi="Times New Roman"/>
          <w:sz w:val="28"/>
          <w:szCs w:val="28"/>
        </w:rPr>
      </w:pPr>
      <w:r w:rsidRPr="00392358">
        <w:rPr>
          <w:rFonts w:ascii="Times New Roman" w:hAnsi="Times New Roman"/>
          <w:sz w:val="28"/>
          <w:szCs w:val="28"/>
        </w:rPr>
        <w:t xml:space="preserve">от  </w:t>
      </w:r>
      <w:r w:rsidRPr="002359B3">
        <w:rPr>
          <w:rFonts w:ascii="Times New Roman" w:hAnsi="Times New Roman"/>
          <w:sz w:val="28"/>
          <w:szCs w:val="28"/>
          <w:u w:val="single"/>
        </w:rPr>
        <w:t>27.02.2024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92358">
        <w:rPr>
          <w:rFonts w:ascii="Times New Roman" w:hAnsi="Times New Roman"/>
          <w:sz w:val="28"/>
          <w:szCs w:val="28"/>
        </w:rPr>
        <w:t xml:space="preserve">№   </w:t>
      </w:r>
      <w:r w:rsidRPr="002359B3">
        <w:rPr>
          <w:rFonts w:ascii="Times New Roman" w:hAnsi="Times New Roman"/>
          <w:sz w:val="28"/>
          <w:szCs w:val="28"/>
          <w:u w:val="single"/>
        </w:rPr>
        <w:t xml:space="preserve">112  </w:t>
      </w:r>
      <w:r w:rsidRPr="00392358">
        <w:rPr>
          <w:rFonts w:ascii="Times New Roman" w:hAnsi="Times New Roman"/>
          <w:sz w:val="28"/>
          <w:szCs w:val="28"/>
        </w:rPr>
        <w:t xml:space="preserve">         </w:t>
      </w:r>
    </w:p>
    <w:p w:rsidR="00A33D34" w:rsidRPr="00392358" w:rsidRDefault="00A33D34" w:rsidP="002359B3">
      <w:pPr>
        <w:ind w:left="240"/>
        <w:rPr>
          <w:rFonts w:ascii="Times New Roman" w:hAnsi="Times New Roman"/>
          <w:sz w:val="16"/>
          <w:szCs w:val="16"/>
        </w:rPr>
      </w:pPr>
      <w:r w:rsidRPr="00392358">
        <w:rPr>
          <w:rFonts w:ascii="Times New Roman" w:hAnsi="Times New Roman"/>
          <w:sz w:val="16"/>
          <w:szCs w:val="16"/>
        </w:rPr>
        <w:t xml:space="preserve">306000, Курская область, пос. Поныри, ул.Ленина,14 </w:t>
      </w:r>
    </w:p>
    <w:p w:rsidR="00A33D34" w:rsidRDefault="00A33D34" w:rsidP="002359B3">
      <w:pPr>
        <w:ind w:left="240"/>
        <w:rPr>
          <w:rFonts w:ascii="Times New Roman" w:hAnsi="Times New Roman"/>
          <w:sz w:val="16"/>
          <w:szCs w:val="16"/>
        </w:rPr>
      </w:pPr>
      <w:r w:rsidRPr="00392358">
        <w:rPr>
          <w:sz w:val="16"/>
          <w:szCs w:val="16"/>
        </w:rPr>
        <w:t>тел.</w:t>
      </w:r>
      <w:r>
        <w:rPr>
          <w:sz w:val="16"/>
          <w:szCs w:val="16"/>
        </w:rPr>
        <w:t>/</w:t>
      </w:r>
      <w:r w:rsidRPr="00392358">
        <w:rPr>
          <w:rFonts w:ascii="Times New Roman" w:hAnsi="Times New Roman"/>
          <w:sz w:val="16"/>
          <w:szCs w:val="16"/>
        </w:rPr>
        <w:t>факс (47135) 2-11-58</w:t>
      </w:r>
    </w:p>
    <w:p w:rsidR="00A33D34" w:rsidRPr="002359B3" w:rsidRDefault="00A33D34" w:rsidP="002359B3">
      <w:pPr>
        <w:ind w:left="240" w:right="4367"/>
        <w:jc w:val="both"/>
        <w:rPr>
          <w:rFonts w:ascii="Times New Roman" w:hAnsi="Times New Roman" w:cs="Times New Roman"/>
          <w:sz w:val="16"/>
          <w:szCs w:val="16"/>
        </w:rPr>
      </w:pPr>
    </w:p>
    <w:p w:rsidR="00A33D34" w:rsidRDefault="00A33D34" w:rsidP="002359B3">
      <w:pPr>
        <w:ind w:left="240" w:right="40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реализации муниципальной </w:t>
      </w:r>
      <w:r w:rsidRPr="00EB665F">
        <w:rPr>
          <w:rFonts w:ascii="Times New Roman" w:hAnsi="Times New Roman" w:cs="Times New Roman"/>
          <w:sz w:val="28"/>
          <w:szCs w:val="28"/>
        </w:rPr>
        <w:t xml:space="preserve">программы Поныровского района Курской области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FE65FC">
        <w:rPr>
          <w:rFonts w:ascii="Times New Roman" w:hAnsi="Times New Roman" w:cs="Times New Roman"/>
          <w:sz w:val="28"/>
          <w:szCs w:val="28"/>
        </w:rPr>
        <w:t>Профилактика правонарушений в Поныровском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5FC">
        <w:rPr>
          <w:rFonts w:ascii="Times New Roman" w:hAnsi="Times New Roman" w:cs="Times New Roman"/>
          <w:sz w:val="28"/>
          <w:szCs w:val="28"/>
        </w:rPr>
        <w:t>районе Курской области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B665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B6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</w:p>
    <w:p w:rsidR="00A33D34" w:rsidRDefault="00A33D34" w:rsidP="002359B3">
      <w:pPr>
        <w:tabs>
          <w:tab w:val="left" w:pos="5103"/>
        </w:tabs>
        <w:ind w:left="240"/>
        <w:rPr>
          <w:rFonts w:ascii="Times New Roman" w:hAnsi="Times New Roman" w:cs="Times New Roman"/>
          <w:sz w:val="28"/>
          <w:szCs w:val="28"/>
        </w:rPr>
      </w:pPr>
    </w:p>
    <w:p w:rsidR="00A33D34" w:rsidRPr="0053211D" w:rsidRDefault="00A33D34" w:rsidP="002359B3">
      <w:pPr>
        <w:ind w:left="240"/>
        <w:rPr>
          <w:rFonts w:ascii="Times New Roman" w:hAnsi="Times New Roman" w:cs="Times New Roman"/>
          <w:sz w:val="16"/>
          <w:szCs w:val="16"/>
        </w:rPr>
      </w:pPr>
    </w:p>
    <w:p w:rsidR="00A33D34" w:rsidRDefault="00A33D34" w:rsidP="002359B3">
      <w:pPr>
        <w:autoSpaceDE w:val="0"/>
        <w:autoSpaceDN w:val="0"/>
        <w:adjustRightInd w:val="0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Поныровского района Курской области от 18.06.2013 № 292 «Об утверждении методических указаний по разработке и реализации муниципальных программ Поныровского района Курской области» Администрация Поныро</w:t>
      </w:r>
      <w:r>
        <w:rPr>
          <w:rFonts w:ascii="Times New Roman" w:hAnsi="Times New Roman" w:cs="Times New Roman"/>
          <w:sz w:val="28"/>
          <w:szCs w:val="28"/>
        </w:rPr>
        <w:t xml:space="preserve">вского района Курской области  </w:t>
      </w:r>
      <w:r w:rsidRPr="00EB665F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33D34" w:rsidRPr="002359B3" w:rsidRDefault="00A33D34" w:rsidP="002359B3">
      <w:pPr>
        <w:autoSpaceDE w:val="0"/>
        <w:autoSpaceDN w:val="0"/>
        <w:adjustRightInd w:val="0"/>
        <w:ind w:left="2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3D34" w:rsidRDefault="00A33D34" w:rsidP="002359B3">
      <w:pPr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65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665F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Поныровского района Курской области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FE65FC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5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5FC">
        <w:rPr>
          <w:rFonts w:ascii="Times New Roman" w:hAnsi="Times New Roman" w:cs="Times New Roman"/>
          <w:sz w:val="28"/>
          <w:szCs w:val="28"/>
        </w:rPr>
        <w:t>Поныровском районе Курской области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B665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B6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и плановый период 2025 и 2026 годов</w:t>
      </w:r>
      <w:r w:rsidRPr="00EB665F">
        <w:rPr>
          <w:rFonts w:ascii="Times New Roman" w:hAnsi="Times New Roman" w:cs="Times New Roman"/>
          <w:sz w:val="28"/>
          <w:szCs w:val="28"/>
        </w:rPr>
        <w:t>.</w:t>
      </w:r>
    </w:p>
    <w:p w:rsidR="00A33D34" w:rsidRPr="00EB665F" w:rsidRDefault="00A33D34" w:rsidP="002359B3">
      <w:pPr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F639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6391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391">
        <w:rPr>
          <w:rFonts w:ascii="Times New Roman" w:hAnsi="Times New Roman" w:cs="Times New Roman"/>
          <w:sz w:val="28"/>
          <w:szCs w:val="28"/>
        </w:rPr>
        <w:t xml:space="preserve"> по делам молодежи, ФК и спорту администрации Поныровского района</w:t>
      </w:r>
      <w:r>
        <w:rPr>
          <w:rFonts w:ascii="Times New Roman" w:hAnsi="Times New Roman" w:cs="Times New Roman"/>
          <w:sz w:val="28"/>
          <w:szCs w:val="28"/>
        </w:rPr>
        <w:t>, комиссии</w:t>
      </w:r>
      <w:r w:rsidRPr="009F6391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6391">
        <w:rPr>
          <w:rFonts w:ascii="Times New Roman" w:hAnsi="Times New Roman" w:cs="Times New Roman"/>
          <w:sz w:val="28"/>
          <w:szCs w:val="28"/>
        </w:rPr>
        <w:t>их прав Поныровского района</w:t>
      </w:r>
      <w:r>
        <w:rPr>
          <w:rFonts w:ascii="Times New Roman" w:hAnsi="Times New Roman" w:cs="Times New Roman"/>
          <w:sz w:val="28"/>
          <w:szCs w:val="28"/>
        </w:rPr>
        <w:t>, административной комиссии Поныровского района обеспечить выполнение П</w:t>
      </w:r>
      <w:r w:rsidRPr="00EB665F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65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Поныровского района Курской области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FE65FC">
        <w:rPr>
          <w:rFonts w:ascii="Times New Roman" w:hAnsi="Times New Roman" w:cs="Times New Roman"/>
          <w:sz w:val="28"/>
          <w:szCs w:val="28"/>
        </w:rPr>
        <w:t>Профилактика правонарушений в Поныровском районе Курской области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B665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B6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плановый период 2025 и 2026 годов</w:t>
      </w:r>
      <w:r w:rsidRPr="00EB665F">
        <w:rPr>
          <w:rFonts w:ascii="Times New Roman" w:hAnsi="Times New Roman" w:cs="Times New Roman"/>
          <w:sz w:val="28"/>
          <w:szCs w:val="28"/>
        </w:rPr>
        <w:t>.</w:t>
      </w:r>
    </w:p>
    <w:p w:rsidR="00A33D34" w:rsidRDefault="00A33D34" w:rsidP="002359B3">
      <w:pPr>
        <w:pStyle w:val="ListParagraph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3. </w:t>
      </w:r>
      <w:r w:rsidRPr="00CA41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A41B4">
        <w:rPr>
          <w:rFonts w:ascii="Times New Roman" w:hAnsi="Times New Roman" w:cs="Times New Roman"/>
          <w:sz w:val="28"/>
          <w:szCs w:val="28"/>
        </w:rPr>
        <w:t>на заместителя главы администрации Поныровского района Ломакину Т.А.</w:t>
      </w:r>
    </w:p>
    <w:p w:rsidR="00A33D34" w:rsidRDefault="00A33D34" w:rsidP="002359B3">
      <w:pPr>
        <w:pStyle w:val="ListParagraph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33D34" w:rsidRDefault="00A33D34" w:rsidP="002359B3">
      <w:pPr>
        <w:pStyle w:val="ListParagraph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D34" w:rsidRDefault="00A33D34" w:rsidP="002359B3">
      <w:pPr>
        <w:pStyle w:val="ListParagraph"/>
        <w:spacing w:after="0" w:line="240" w:lineRule="auto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D34" w:rsidRDefault="00A33D34" w:rsidP="002359B3">
      <w:pPr>
        <w:pStyle w:val="36"/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D051D">
        <w:rPr>
          <w:rFonts w:ascii="Times New Roman" w:hAnsi="Times New Roman" w:cs="Times New Roman"/>
          <w:sz w:val="28"/>
          <w:szCs w:val="28"/>
        </w:rPr>
        <w:t xml:space="preserve">Поныровского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D051D">
        <w:rPr>
          <w:rFonts w:ascii="Times New Roman" w:hAnsi="Times New Roman" w:cs="Times New Roman"/>
          <w:sz w:val="28"/>
          <w:szCs w:val="28"/>
        </w:rPr>
        <w:t>В.С. Торубаров</w:t>
      </w:r>
    </w:p>
    <w:p w:rsidR="00A33D34" w:rsidRDefault="00A33D34" w:rsidP="003500F4">
      <w:pPr>
        <w:pStyle w:val="36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  <w:sectPr w:rsidR="00A33D34" w:rsidSect="002359B3">
          <w:headerReference w:type="even" r:id="rId9"/>
          <w:headerReference w:type="default" r:id="rId10"/>
          <w:headerReference w:type="first" r:id="rId11"/>
          <w:pgSz w:w="11909" w:h="16838"/>
          <w:pgMar w:top="543" w:right="879" w:bottom="723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A33D34" w:rsidRPr="00EB665F" w:rsidRDefault="00A33D34" w:rsidP="00CF3381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33D34" w:rsidRPr="00EB665F" w:rsidRDefault="00A33D34" w:rsidP="00CF33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A33D34" w:rsidRDefault="00A33D34" w:rsidP="00CF3381">
      <w:pPr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:rsidR="00A33D34" w:rsidRPr="00EB665F" w:rsidRDefault="00A33D34" w:rsidP="00CF3381">
      <w:pPr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33D34" w:rsidRDefault="00A33D34" w:rsidP="00CF3381">
      <w:pPr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27.02.2024   </w:t>
      </w:r>
      <w:r w:rsidRPr="00EB66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A33D34" w:rsidRDefault="00A33D34" w:rsidP="003B15E8">
      <w:pPr>
        <w:pStyle w:val="50"/>
        <w:shd w:val="clear" w:color="auto" w:fill="auto"/>
        <w:spacing w:before="0"/>
        <w:jc w:val="left"/>
        <w:rPr>
          <w:rFonts w:cs="Courier New"/>
          <w:b w:val="0"/>
          <w:bCs/>
          <w:sz w:val="28"/>
          <w:szCs w:val="28"/>
        </w:rPr>
      </w:pPr>
    </w:p>
    <w:p w:rsidR="00A33D34" w:rsidRDefault="00A33D34" w:rsidP="007954A4">
      <w:pPr>
        <w:pStyle w:val="50"/>
        <w:shd w:val="clear" w:color="auto" w:fill="auto"/>
        <w:spacing w:before="0"/>
        <w:rPr>
          <w:b w:val="0"/>
          <w:bCs/>
          <w:sz w:val="28"/>
          <w:szCs w:val="28"/>
        </w:rPr>
      </w:pPr>
      <w:r w:rsidRPr="00B84F2A">
        <w:rPr>
          <w:b w:val="0"/>
          <w:sz w:val="28"/>
          <w:szCs w:val="28"/>
        </w:rPr>
        <w:t xml:space="preserve">План реализации муниципальной программы </w:t>
      </w:r>
      <w:r>
        <w:rPr>
          <w:b w:val="0"/>
          <w:sz w:val="28"/>
          <w:szCs w:val="28"/>
        </w:rPr>
        <w:t xml:space="preserve">Поныровского района Курской области </w:t>
      </w:r>
    </w:p>
    <w:p w:rsidR="00A33D34" w:rsidRDefault="00A33D34" w:rsidP="007954A4">
      <w:pPr>
        <w:pStyle w:val="50"/>
        <w:shd w:val="clear" w:color="auto" w:fill="auto"/>
        <w:spacing w:before="0"/>
        <w:rPr>
          <w:rFonts w:cs="Courier New"/>
          <w:b w:val="0"/>
          <w:bCs/>
          <w:sz w:val="28"/>
          <w:szCs w:val="28"/>
        </w:rPr>
      </w:pPr>
      <w:r>
        <w:rPr>
          <w:spacing w:val="-8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Профилактика правонарушений </w:t>
      </w:r>
      <w:r w:rsidRPr="00EC4952">
        <w:rPr>
          <w:b w:val="0"/>
          <w:sz w:val="28"/>
          <w:szCs w:val="28"/>
        </w:rPr>
        <w:t>в Поныровском районе Курской области</w:t>
      </w:r>
      <w:r>
        <w:rPr>
          <w:spacing w:val="-8"/>
          <w:sz w:val="28"/>
          <w:szCs w:val="28"/>
        </w:rPr>
        <w:t xml:space="preserve">» </w:t>
      </w:r>
      <w:r w:rsidRPr="00B84F2A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 xml:space="preserve">2024 </w:t>
      </w:r>
      <w:bookmarkStart w:id="0" w:name="_GoBack"/>
      <w:bookmarkEnd w:id="0"/>
      <w:r w:rsidRPr="00B84F2A">
        <w:rPr>
          <w:b w:val="0"/>
          <w:sz w:val="28"/>
          <w:szCs w:val="28"/>
        </w:rPr>
        <w:t xml:space="preserve">год </w:t>
      </w:r>
      <w:r w:rsidRPr="00881AA7">
        <w:rPr>
          <w:b w:val="0"/>
          <w:sz w:val="28"/>
          <w:szCs w:val="28"/>
        </w:rPr>
        <w:t xml:space="preserve">и плановый период </w:t>
      </w:r>
      <w:r>
        <w:rPr>
          <w:rFonts w:cs="Courier New"/>
          <w:b w:val="0"/>
          <w:sz w:val="28"/>
          <w:szCs w:val="28"/>
        </w:rPr>
        <w:br/>
      </w:r>
      <w:r w:rsidRPr="00881AA7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5 и 2026</w:t>
      </w:r>
      <w:r w:rsidRPr="00881AA7">
        <w:rPr>
          <w:b w:val="0"/>
          <w:sz w:val="28"/>
          <w:szCs w:val="28"/>
        </w:rPr>
        <w:t xml:space="preserve"> годов</w:t>
      </w:r>
    </w:p>
    <w:p w:rsidR="00A33D34" w:rsidRPr="00B84F2A" w:rsidRDefault="00A33D34" w:rsidP="007954A4">
      <w:pPr>
        <w:pStyle w:val="50"/>
        <w:shd w:val="clear" w:color="auto" w:fill="auto"/>
        <w:spacing w:before="0"/>
        <w:rPr>
          <w:rFonts w:cs="Courier New"/>
          <w:b w:val="0"/>
          <w:bCs/>
          <w:sz w:val="24"/>
          <w:szCs w:val="24"/>
        </w:rPr>
      </w:pPr>
    </w:p>
    <w:tbl>
      <w:tblPr>
        <w:tblW w:w="146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3642"/>
        <w:gridCol w:w="2341"/>
        <w:gridCol w:w="1487"/>
        <w:gridCol w:w="1134"/>
        <w:gridCol w:w="1220"/>
        <w:gridCol w:w="1559"/>
        <w:gridCol w:w="1276"/>
        <w:gridCol w:w="1495"/>
      </w:tblGrid>
      <w:tr w:rsidR="00A33D34" w:rsidRPr="00B84F2A" w:rsidTr="0082011D">
        <w:trPr>
          <w:trHeight w:val="309"/>
        </w:trPr>
        <w:tc>
          <w:tcPr>
            <w:tcW w:w="541" w:type="dxa"/>
            <w:vMerge w:val="restart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42" w:type="dxa"/>
            <w:vMerge w:val="restart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341" w:type="dxa"/>
            <w:vMerge w:val="restart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Ответственный исполнитель (ОИВ/ФИО)</w:t>
            </w:r>
          </w:p>
        </w:tc>
        <w:tc>
          <w:tcPr>
            <w:tcW w:w="1487" w:type="dxa"/>
            <w:vMerge w:val="restart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Срок реализации (дата)</w:t>
            </w:r>
          </w:p>
        </w:tc>
        <w:tc>
          <w:tcPr>
            <w:tcW w:w="6684" w:type="dxa"/>
            <w:gridSpan w:val="5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Объем ресурсного обеспечения на 2024 -2026 годы (тыс. руб.)</w:t>
            </w:r>
          </w:p>
        </w:tc>
      </w:tr>
      <w:tr w:rsidR="00A33D34" w:rsidRPr="00B84F2A" w:rsidTr="0082011D">
        <w:trPr>
          <w:trHeight w:val="309"/>
        </w:trPr>
        <w:tc>
          <w:tcPr>
            <w:tcW w:w="541" w:type="dxa"/>
            <w:vMerge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0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95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A33D34" w:rsidRPr="00B84F2A" w:rsidTr="0082011D">
        <w:trPr>
          <w:trHeight w:val="320"/>
        </w:trPr>
        <w:tc>
          <w:tcPr>
            <w:tcW w:w="5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</w:tr>
      <w:tr w:rsidR="00A33D34" w:rsidRPr="00B84F2A" w:rsidTr="0082011D">
        <w:trPr>
          <w:trHeight w:val="309"/>
        </w:trPr>
        <w:tc>
          <w:tcPr>
            <w:tcW w:w="5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0B02AE">
              <w:rPr>
                <w:bCs/>
                <w:color w:val="000000"/>
                <w:sz w:val="24"/>
                <w:szCs w:val="24"/>
              </w:rPr>
              <w:t xml:space="preserve">Подпрограмма 1. «Обеспечение правопорядка на территории Поныровского района Курской области» </w:t>
            </w:r>
          </w:p>
        </w:tc>
        <w:tc>
          <w:tcPr>
            <w:tcW w:w="23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3"/>
                <w:szCs w:val="23"/>
              </w:rPr>
            </w:pPr>
            <w:r w:rsidRPr="000B02AE">
              <w:rPr>
                <w:b w:val="0"/>
                <w:color w:val="000000"/>
                <w:sz w:val="23"/>
                <w:szCs w:val="23"/>
              </w:rPr>
              <w:t xml:space="preserve">Администрация Поныровского района 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3"/>
                <w:szCs w:val="23"/>
              </w:rPr>
            </w:pPr>
            <w:r w:rsidRPr="000B02AE">
              <w:rPr>
                <w:b w:val="0"/>
                <w:color w:val="000000"/>
                <w:sz w:val="23"/>
                <w:szCs w:val="23"/>
              </w:rPr>
              <w:t>Курской области</w:t>
            </w:r>
          </w:p>
        </w:tc>
        <w:tc>
          <w:tcPr>
            <w:tcW w:w="1487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75,000</w:t>
            </w:r>
          </w:p>
        </w:tc>
        <w:tc>
          <w:tcPr>
            <w:tcW w:w="1220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75,000</w:t>
            </w:r>
          </w:p>
        </w:tc>
        <w:tc>
          <w:tcPr>
            <w:tcW w:w="1495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</w:tr>
      <w:tr w:rsidR="00A33D34" w:rsidRPr="00B84F2A" w:rsidTr="0082011D">
        <w:trPr>
          <w:trHeight w:val="309"/>
        </w:trPr>
        <w:tc>
          <w:tcPr>
            <w:tcW w:w="5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42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Контрольное событие программы 1.1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организация проведения информационно-пропагандистских, спортивных и культурно-массовых мероприятий антинаркотического направления</w:t>
            </w:r>
          </w:p>
        </w:tc>
        <w:tc>
          <w:tcPr>
            <w:tcW w:w="23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color w:val="000000"/>
                <w:sz w:val="23"/>
                <w:szCs w:val="23"/>
              </w:rPr>
            </w:pPr>
            <w:r w:rsidRPr="000B02AE">
              <w:rPr>
                <w:b w:val="0"/>
                <w:color w:val="000000"/>
                <w:sz w:val="23"/>
                <w:szCs w:val="23"/>
              </w:rPr>
              <w:t xml:space="preserve">Отдел культуры, </w:t>
            </w:r>
            <w:r w:rsidRPr="000B02AE">
              <w:rPr>
                <w:b w:val="0"/>
                <w:color w:val="000000"/>
                <w:sz w:val="23"/>
                <w:szCs w:val="23"/>
              </w:rPr>
              <w:br/>
              <w:t xml:space="preserve">по делам молодежи, </w:t>
            </w:r>
            <w:r w:rsidRPr="000B02AE">
              <w:rPr>
                <w:b w:val="0"/>
                <w:color w:val="000000"/>
                <w:sz w:val="23"/>
                <w:szCs w:val="23"/>
              </w:rPr>
              <w:br/>
              <w:t>ФК   и спорту администрации Поныровского района/</w:t>
            </w:r>
            <w:r w:rsidRPr="000B02AE">
              <w:rPr>
                <w:b w:val="0"/>
                <w:color w:val="000000"/>
                <w:sz w:val="23"/>
                <w:szCs w:val="23"/>
              </w:rPr>
              <w:br/>
              <w:t>Едибаева Л.И.</w:t>
            </w:r>
          </w:p>
        </w:tc>
        <w:tc>
          <w:tcPr>
            <w:tcW w:w="1487" w:type="dxa"/>
          </w:tcPr>
          <w:p w:rsidR="00A33D34" w:rsidRPr="00881AA7" w:rsidRDefault="00A33D34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A33D34" w:rsidRPr="00881AA7" w:rsidRDefault="00A33D34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</w:tr>
      <w:tr w:rsidR="00A33D34" w:rsidRPr="00B84F2A" w:rsidTr="0082011D">
        <w:trPr>
          <w:trHeight w:val="4140"/>
        </w:trPr>
        <w:tc>
          <w:tcPr>
            <w:tcW w:w="5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42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Контрольное событие программы 1.2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 xml:space="preserve">организация и проведение районных совещаний, семинаров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взаимодействие с другими субъектами профилактики преступлений и иных правонарушений с предоставлением методических материалов. </w:t>
            </w:r>
          </w:p>
        </w:tc>
        <w:tc>
          <w:tcPr>
            <w:tcW w:w="23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2"/>
                <w:szCs w:val="22"/>
              </w:rPr>
              <w:t xml:space="preserve">Администрация </w:t>
            </w:r>
            <w:r w:rsidRPr="000B02AE">
              <w:rPr>
                <w:b w:val="0"/>
                <w:color w:val="000000"/>
                <w:sz w:val="24"/>
                <w:szCs w:val="24"/>
              </w:rPr>
              <w:t>Поныровского района/</w:t>
            </w:r>
            <w:r w:rsidRPr="000B02AE">
              <w:rPr>
                <w:b w:val="0"/>
                <w:color w:val="000000"/>
                <w:sz w:val="24"/>
                <w:szCs w:val="24"/>
              </w:rPr>
              <w:br/>
              <w:t>Ломакина Т.А.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A33D34" w:rsidRPr="00881AA7" w:rsidRDefault="00A33D34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A33D34" w:rsidRPr="00881AA7" w:rsidRDefault="00A33D34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</w:tr>
      <w:tr w:rsidR="00A33D34" w:rsidRPr="00B84F2A" w:rsidTr="0082011D">
        <w:trPr>
          <w:trHeight w:val="309"/>
        </w:trPr>
        <w:tc>
          <w:tcPr>
            <w:tcW w:w="5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Cs/>
                <w:color w:val="000000"/>
                <w:sz w:val="24"/>
                <w:szCs w:val="24"/>
              </w:rPr>
              <w:t>Подпрограмма 2. «Управление муниципальной программой и обеспечение условий реализации»</w:t>
            </w:r>
          </w:p>
        </w:tc>
        <w:tc>
          <w:tcPr>
            <w:tcW w:w="23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3"/>
                <w:szCs w:val="23"/>
              </w:rPr>
            </w:pPr>
            <w:r w:rsidRPr="000B02AE">
              <w:rPr>
                <w:b w:val="0"/>
                <w:color w:val="000000"/>
                <w:sz w:val="23"/>
                <w:szCs w:val="23"/>
              </w:rPr>
              <w:t>Администрация Поныровского района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3"/>
                <w:szCs w:val="23"/>
              </w:rPr>
              <w:t>Курской области</w:t>
            </w:r>
          </w:p>
        </w:tc>
        <w:tc>
          <w:tcPr>
            <w:tcW w:w="1487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2088,600</w:t>
            </w:r>
          </w:p>
        </w:tc>
        <w:tc>
          <w:tcPr>
            <w:tcW w:w="1220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2088,600</w:t>
            </w:r>
          </w:p>
        </w:tc>
        <w:tc>
          <w:tcPr>
            <w:tcW w:w="1276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</w:tr>
      <w:tr w:rsidR="00A33D34" w:rsidRPr="00B84F2A" w:rsidTr="0082011D">
        <w:trPr>
          <w:trHeight w:val="309"/>
        </w:trPr>
        <w:tc>
          <w:tcPr>
            <w:tcW w:w="5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42" w:type="dxa"/>
          </w:tcPr>
          <w:p w:rsidR="00A33D34" w:rsidRDefault="00A33D34" w:rsidP="0082011D">
            <w:pPr>
              <w:jc w:val="both"/>
              <w:rPr>
                <w:rFonts w:ascii="Times New Roman" w:hAnsi="Times New Roman" w:cs="Times New Roman"/>
              </w:rPr>
            </w:pPr>
            <w:r w:rsidRPr="00B84F2A">
              <w:rPr>
                <w:rFonts w:ascii="Times New Roman" w:hAnsi="Times New Roman" w:cs="Times New Roman"/>
              </w:rPr>
              <w:t>Контрольное событие программы 2.1</w:t>
            </w:r>
          </w:p>
          <w:p w:rsidR="00A33D34" w:rsidRPr="00B84F2A" w:rsidRDefault="00A33D34" w:rsidP="00820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комиссии по делам несовершеннолетних и защите их прав Поныровского района</w:t>
            </w:r>
          </w:p>
        </w:tc>
        <w:tc>
          <w:tcPr>
            <w:tcW w:w="23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3"/>
                <w:szCs w:val="23"/>
              </w:rPr>
            </w:pPr>
            <w:r w:rsidRPr="000B02AE">
              <w:rPr>
                <w:b w:val="0"/>
                <w:color w:val="000000"/>
                <w:sz w:val="23"/>
                <w:szCs w:val="23"/>
              </w:rPr>
              <w:t xml:space="preserve">Администрация Поныровского района 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3"/>
                <w:szCs w:val="23"/>
              </w:rPr>
              <w:t>Курской области/ Самофалова О.А</w:t>
            </w:r>
          </w:p>
        </w:tc>
        <w:tc>
          <w:tcPr>
            <w:tcW w:w="1487" w:type="dxa"/>
          </w:tcPr>
          <w:p w:rsidR="00A33D34" w:rsidRPr="00881AA7" w:rsidRDefault="00A33D34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A33D34" w:rsidRPr="00881AA7" w:rsidRDefault="00A33D34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</w:tr>
      <w:tr w:rsidR="00A33D34" w:rsidRPr="00B84F2A" w:rsidTr="0082011D">
        <w:trPr>
          <w:trHeight w:val="1104"/>
        </w:trPr>
        <w:tc>
          <w:tcPr>
            <w:tcW w:w="5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42" w:type="dxa"/>
          </w:tcPr>
          <w:p w:rsidR="00A33D34" w:rsidRDefault="00A33D34" w:rsidP="0082011D">
            <w:pPr>
              <w:jc w:val="both"/>
              <w:rPr>
                <w:rFonts w:ascii="Times New Roman" w:hAnsi="Times New Roman" w:cs="Times New Roman"/>
              </w:rPr>
            </w:pPr>
            <w:r w:rsidRPr="00B84F2A">
              <w:rPr>
                <w:rFonts w:ascii="Times New Roman" w:hAnsi="Times New Roman" w:cs="Times New Roman"/>
              </w:rPr>
              <w:t>Контрольное событие программы 2.2</w:t>
            </w:r>
          </w:p>
          <w:p w:rsidR="00A33D34" w:rsidRPr="00B84F2A" w:rsidRDefault="00A33D34" w:rsidP="00820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административной комиссии Поныровского района</w:t>
            </w:r>
          </w:p>
        </w:tc>
        <w:tc>
          <w:tcPr>
            <w:tcW w:w="23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3"/>
                <w:szCs w:val="23"/>
              </w:rPr>
            </w:pPr>
            <w:r w:rsidRPr="000B02AE">
              <w:rPr>
                <w:b w:val="0"/>
                <w:color w:val="000000"/>
                <w:sz w:val="23"/>
                <w:szCs w:val="23"/>
              </w:rPr>
              <w:t xml:space="preserve">Администрация Поныровского района 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3"/>
                <w:szCs w:val="23"/>
              </w:rPr>
              <w:t>Курской области/ Куркова Н.В.</w:t>
            </w:r>
          </w:p>
        </w:tc>
        <w:tc>
          <w:tcPr>
            <w:tcW w:w="1487" w:type="dxa"/>
          </w:tcPr>
          <w:p w:rsidR="00A33D34" w:rsidRPr="00881AA7" w:rsidRDefault="00A33D34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A33D34" w:rsidRPr="00881AA7" w:rsidRDefault="00A33D34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1134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  <w:r w:rsidRPr="000B02AE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</w:tr>
      <w:tr w:rsidR="00A33D34" w:rsidRPr="00B84F2A" w:rsidTr="0082011D">
        <w:trPr>
          <w:trHeight w:val="309"/>
        </w:trPr>
        <w:tc>
          <w:tcPr>
            <w:tcW w:w="5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0B02AE">
              <w:rPr>
                <w:bCs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341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Cs/>
                <w:color w:val="000000"/>
                <w:sz w:val="22"/>
                <w:szCs w:val="22"/>
              </w:rPr>
            </w:pPr>
            <w:r w:rsidRPr="000B02AE">
              <w:rPr>
                <w:bCs/>
                <w:color w:val="000000"/>
                <w:sz w:val="22"/>
                <w:szCs w:val="22"/>
              </w:rPr>
              <w:t>2163,600</w:t>
            </w:r>
          </w:p>
        </w:tc>
        <w:tc>
          <w:tcPr>
            <w:tcW w:w="1220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0B02AE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Cs/>
                <w:color w:val="000000"/>
                <w:sz w:val="24"/>
                <w:szCs w:val="24"/>
              </w:rPr>
            </w:pPr>
            <w:r w:rsidRPr="000B02AE">
              <w:rPr>
                <w:color w:val="000000"/>
                <w:sz w:val="24"/>
                <w:szCs w:val="24"/>
              </w:rPr>
              <w:t>2088,600</w:t>
            </w:r>
          </w:p>
        </w:tc>
        <w:tc>
          <w:tcPr>
            <w:tcW w:w="1276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0B02AE">
              <w:rPr>
                <w:bCs/>
                <w:color w:val="000000"/>
                <w:sz w:val="24"/>
                <w:szCs w:val="24"/>
              </w:rPr>
              <w:t>75,000</w:t>
            </w:r>
          </w:p>
        </w:tc>
        <w:tc>
          <w:tcPr>
            <w:tcW w:w="1495" w:type="dxa"/>
          </w:tcPr>
          <w:p w:rsidR="00A33D34" w:rsidRPr="000B02AE" w:rsidRDefault="00A33D34" w:rsidP="0082011D">
            <w:pPr>
              <w:pStyle w:val="50"/>
              <w:shd w:val="clear" w:color="auto" w:fill="auto"/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0B02AE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A33D34" w:rsidRDefault="00A33D34" w:rsidP="00B27C51">
      <w:pPr>
        <w:pStyle w:val="50"/>
        <w:shd w:val="clear" w:color="auto" w:fill="auto"/>
        <w:spacing w:before="0"/>
        <w:jc w:val="left"/>
        <w:rPr>
          <w:rFonts w:cs="Courier New"/>
          <w:b w:val="0"/>
          <w:bCs/>
          <w:sz w:val="24"/>
          <w:szCs w:val="24"/>
        </w:rPr>
      </w:pPr>
    </w:p>
    <w:p w:rsidR="00A33D34" w:rsidRDefault="00A33D34" w:rsidP="00B32922">
      <w:pPr>
        <w:pStyle w:val="ConsPlusNormal"/>
        <w:jc w:val="right"/>
        <w:rPr>
          <w:rFonts w:cs="Courier New"/>
        </w:rPr>
      </w:pPr>
    </w:p>
    <w:sectPr w:rsidR="00A33D34" w:rsidSect="00623519">
      <w:pgSz w:w="16838" w:h="11909" w:orient="landscape"/>
      <w:pgMar w:top="879" w:right="1134" w:bottom="879" w:left="1276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34" w:rsidRDefault="00A33D34" w:rsidP="00695BCE">
      <w:r>
        <w:separator/>
      </w:r>
    </w:p>
  </w:endnote>
  <w:endnote w:type="continuationSeparator" w:id="0">
    <w:p w:rsidR="00A33D34" w:rsidRDefault="00A33D34" w:rsidP="0069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34" w:rsidRDefault="00A33D34">
      <w:r>
        <w:separator/>
      </w:r>
    </w:p>
  </w:footnote>
  <w:footnote w:type="continuationSeparator" w:id="0">
    <w:p w:rsidR="00A33D34" w:rsidRDefault="00A33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34" w:rsidRDefault="00A33D34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34" w:rsidRDefault="00A33D34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34" w:rsidRDefault="00A33D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962"/>
    <w:multiLevelType w:val="multilevel"/>
    <w:tmpl w:val="95FA28EC"/>
    <w:lvl w:ilvl="0">
      <w:start w:val="2012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8E3418"/>
    <w:multiLevelType w:val="multilevel"/>
    <w:tmpl w:val="531A843A"/>
    <w:lvl w:ilvl="0">
      <w:start w:val="2012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021F5B"/>
    <w:multiLevelType w:val="multilevel"/>
    <w:tmpl w:val="3FEA4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562BD4"/>
    <w:multiLevelType w:val="multilevel"/>
    <w:tmpl w:val="208853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B466855"/>
    <w:multiLevelType w:val="multilevel"/>
    <w:tmpl w:val="91304366"/>
    <w:lvl w:ilvl="0">
      <w:start w:val="2013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E26AAE"/>
    <w:multiLevelType w:val="multilevel"/>
    <w:tmpl w:val="DD3845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3522181"/>
    <w:multiLevelType w:val="hybridMultilevel"/>
    <w:tmpl w:val="E6E09B26"/>
    <w:lvl w:ilvl="0" w:tplc="7D7ED09E">
      <w:start w:val="17"/>
      <w:numFmt w:val="decimal"/>
      <w:lvlText w:val="%1."/>
      <w:lvlJc w:val="left"/>
      <w:pPr>
        <w:ind w:left="67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7">
    <w:nsid w:val="35F835D2"/>
    <w:multiLevelType w:val="multilevel"/>
    <w:tmpl w:val="0E86B1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25E54EC"/>
    <w:multiLevelType w:val="multilevel"/>
    <w:tmpl w:val="4DB21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FAA6AC6"/>
    <w:multiLevelType w:val="hybridMultilevel"/>
    <w:tmpl w:val="0FCEB42E"/>
    <w:lvl w:ilvl="0" w:tplc="EE748DF6">
      <w:start w:val="1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546D180D"/>
    <w:multiLevelType w:val="multilevel"/>
    <w:tmpl w:val="5AD03752"/>
    <w:lvl w:ilvl="0">
      <w:start w:val="1"/>
      <w:numFmt w:val="decimal"/>
      <w:lvlText w:val="%1."/>
      <w:lvlJc w:val="left"/>
      <w:pPr>
        <w:ind w:left="67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98" w:hanging="2160"/>
      </w:pPr>
      <w:rPr>
        <w:rFonts w:cs="Times New Roman" w:hint="default"/>
      </w:rPr>
    </w:lvl>
  </w:abstractNum>
  <w:abstractNum w:abstractNumId="11">
    <w:nsid w:val="54910422"/>
    <w:multiLevelType w:val="hybridMultilevel"/>
    <w:tmpl w:val="73F055BE"/>
    <w:lvl w:ilvl="0" w:tplc="CA5C9F4A">
      <w:start w:val="2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4A97162"/>
    <w:multiLevelType w:val="multilevel"/>
    <w:tmpl w:val="38A475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3B2E18"/>
    <w:multiLevelType w:val="hybridMultilevel"/>
    <w:tmpl w:val="4BF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8C4E7D"/>
    <w:multiLevelType w:val="multilevel"/>
    <w:tmpl w:val="1C74E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BCE"/>
    <w:rsid w:val="000048C2"/>
    <w:rsid w:val="000161A0"/>
    <w:rsid w:val="00031143"/>
    <w:rsid w:val="00031DB4"/>
    <w:rsid w:val="00035888"/>
    <w:rsid w:val="000457CA"/>
    <w:rsid w:val="00054964"/>
    <w:rsid w:val="00056B2A"/>
    <w:rsid w:val="0006298C"/>
    <w:rsid w:val="0007547C"/>
    <w:rsid w:val="00081E00"/>
    <w:rsid w:val="00086ECC"/>
    <w:rsid w:val="00086FB4"/>
    <w:rsid w:val="00091EB4"/>
    <w:rsid w:val="00092D88"/>
    <w:rsid w:val="000A50E6"/>
    <w:rsid w:val="000B02AE"/>
    <w:rsid w:val="000B086E"/>
    <w:rsid w:val="000B0A78"/>
    <w:rsid w:val="000B368F"/>
    <w:rsid w:val="000C55FA"/>
    <w:rsid w:val="000C72E7"/>
    <w:rsid w:val="000D03E6"/>
    <w:rsid w:val="000E553F"/>
    <w:rsid w:val="000E6B15"/>
    <w:rsid w:val="000F0DAA"/>
    <w:rsid w:val="0013605C"/>
    <w:rsid w:val="00140D26"/>
    <w:rsid w:val="00144160"/>
    <w:rsid w:val="001445DA"/>
    <w:rsid w:val="0014577E"/>
    <w:rsid w:val="00152474"/>
    <w:rsid w:val="00154803"/>
    <w:rsid w:val="00164484"/>
    <w:rsid w:val="00164C07"/>
    <w:rsid w:val="0017084F"/>
    <w:rsid w:val="001717CB"/>
    <w:rsid w:val="0017283F"/>
    <w:rsid w:val="00177851"/>
    <w:rsid w:val="001824E1"/>
    <w:rsid w:val="00183706"/>
    <w:rsid w:val="0018724E"/>
    <w:rsid w:val="001A47E3"/>
    <w:rsid w:val="001B25B3"/>
    <w:rsid w:val="001B38A8"/>
    <w:rsid w:val="001B3AB1"/>
    <w:rsid w:val="001B4E75"/>
    <w:rsid w:val="001B631C"/>
    <w:rsid w:val="001B780F"/>
    <w:rsid w:val="001C07D2"/>
    <w:rsid w:val="001C68A2"/>
    <w:rsid w:val="001D0EE0"/>
    <w:rsid w:val="001E453B"/>
    <w:rsid w:val="001F0297"/>
    <w:rsid w:val="001F079C"/>
    <w:rsid w:val="001F2CE6"/>
    <w:rsid w:val="00202705"/>
    <w:rsid w:val="00205CFE"/>
    <w:rsid w:val="00205E2E"/>
    <w:rsid w:val="002075CB"/>
    <w:rsid w:val="002133FE"/>
    <w:rsid w:val="00213936"/>
    <w:rsid w:val="002173E2"/>
    <w:rsid w:val="00226BE4"/>
    <w:rsid w:val="002315E4"/>
    <w:rsid w:val="002331A0"/>
    <w:rsid w:val="00234D37"/>
    <w:rsid w:val="002359B3"/>
    <w:rsid w:val="00250530"/>
    <w:rsid w:val="0025656B"/>
    <w:rsid w:val="00261F3A"/>
    <w:rsid w:val="00264633"/>
    <w:rsid w:val="00275AF6"/>
    <w:rsid w:val="00287C99"/>
    <w:rsid w:val="002A0149"/>
    <w:rsid w:val="002C57F4"/>
    <w:rsid w:val="002F44B7"/>
    <w:rsid w:val="002F464D"/>
    <w:rsid w:val="002F6AB3"/>
    <w:rsid w:val="003009A5"/>
    <w:rsid w:val="00305A70"/>
    <w:rsid w:val="003129E3"/>
    <w:rsid w:val="00316174"/>
    <w:rsid w:val="003246F5"/>
    <w:rsid w:val="003247B6"/>
    <w:rsid w:val="003431AB"/>
    <w:rsid w:val="00345D9E"/>
    <w:rsid w:val="003500F4"/>
    <w:rsid w:val="003517F1"/>
    <w:rsid w:val="00354272"/>
    <w:rsid w:val="00355F2A"/>
    <w:rsid w:val="003579D0"/>
    <w:rsid w:val="0036193A"/>
    <w:rsid w:val="00361EF4"/>
    <w:rsid w:val="003651BF"/>
    <w:rsid w:val="00371435"/>
    <w:rsid w:val="00374F16"/>
    <w:rsid w:val="003861B1"/>
    <w:rsid w:val="00387281"/>
    <w:rsid w:val="00392358"/>
    <w:rsid w:val="003923EE"/>
    <w:rsid w:val="00395C06"/>
    <w:rsid w:val="003A4C25"/>
    <w:rsid w:val="003B15E8"/>
    <w:rsid w:val="003B6068"/>
    <w:rsid w:val="003B734C"/>
    <w:rsid w:val="003C1A69"/>
    <w:rsid w:val="003D051D"/>
    <w:rsid w:val="003F4D11"/>
    <w:rsid w:val="003F4E0C"/>
    <w:rsid w:val="004032B1"/>
    <w:rsid w:val="00414010"/>
    <w:rsid w:val="00416B3D"/>
    <w:rsid w:val="0041742C"/>
    <w:rsid w:val="004239AE"/>
    <w:rsid w:val="004402CA"/>
    <w:rsid w:val="00462BA6"/>
    <w:rsid w:val="00465F1B"/>
    <w:rsid w:val="00467497"/>
    <w:rsid w:val="00471F4B"/>
    <w:rsid w:val="00482596"/>
    <w:rsid w:val="00490C0D"/>
    <w:rsid w:val="00495715"/>
    <w:rsid w:val="004A60D3"/>
    <w:rsid w:val="004B0F80"/>
    <w:rsid w:val="004C042B"/>
    <w:rsid w:val="004C1AC7"/>
    <w:rsid w:val="004C3B3B"/>
    <w:rsid w:val="004C5474"/>
    <w:rsid w:val="004D3FFA"/>
    <w:rsid w:val="004D406B"/>
    <w:rsid w:val="004E7445"/>
    <w:rsid w:val="00527C02"/>
    <w:rsid w:val="00530B36"/>
    <w:rsid w:val="0053211D"/>
    <w:rsid w:val="005334AA"/>
    <w:rsid w:val="0054091A"/>
    <w:rsid w:val="005506B0"/>
    <w:rsid w:val="00571DAF"/>
    <w:rsid w:val="00574019"/>
    <w:rsid w:val="00574E29"/>
    <w:rsid w:val="00576582"/>
    <w:rsid w:val="00585147"/>
    <w:rsid w:val="00592731"/>
    <w:rsid w:val="005A2277"/>
    <w:rsid w:val="005B1EB6"/>
    <w:rsid w:val="005B44EB"/>
    <w:rsid w:val="005B4743"/>
    <w:rsid w:val="005C3703"/>
    <w:rsid w:val="005C434E"/>
    <w:rsid w:val="005C642A"/>
    <w:rsid w:val="005D0272"/>
    <w:rsid w:val="005D40AC"/>
    <w:rsid w:val="005E58C0"/>
    <w:rsid w:val="005F4F87"/>
    <w:rsid w:val="00600FEF"/>
    <w:rsid w:val="006024D6"/>
    <w:rsid w:val="006107EB"/>
    <w:rsid w:val="00612DE2"/>
    <w:rsid w:val="0061575C"/>
    <w:rsid w:val="00623519"/>
    <w:rsid w:val="00634FF9"/>
    <w:rsid w:val="0064136F"/>
    <w:rsid w:val="00641697"/>
    <w:rsid w:val="0064219A"/>
    <w:rsid w:val="006450A8"/>
    <w:rsid w:val="006470AB"/>
    <w:rsid w:val="00652179"/>
    <w:rsid w:val="00662752"/>
    <w:rsid w:val="00663BF6"/>
    <w:rsid w:val="00674292"/>
    <w:rsid w:val="00680BBC"/>
    <w:rsid w:val="006825A9"/>
    <w:rsid w:val="006835D1"/>
    <w:rsid w:val="00683DCD"/>
    <w:rsid w:val="00685B36"/>
    <w:rsid w:val="0069045C"/>
    <w:rsid w:val="00694BFB"/>
    <w:rsid w:val="00695BCE"/>
    <w:rsid w:val="006A0446"/>
    <w:rsid w:val="006A16A5"/>
    <w:rsid w:val="006A293A"/>
    <w:rsid w:val="006A3DB2"/>
    <w:rsid w:val="006B3029"/>
    <w:rsid w:val="006B3E88"/>
    <w:rsid w:val="006C53FF"/>
    <w:rsid w:val="006D79C1"/>
    <w:rsid w:val="006E306D"/>
    <w:rsid w:val="00701B7B"/>
    <w:rsid w:val="00703C5E"/>
    <w:rsid w:val="00705A9B"/>
    <w:rsid w:val="007178F4"/>
    <w:rsid w:val="00724BAD"/>
    <w:rsid w:val="0072772D"/>
    <w:rsid w:val="007459FD"/>
    <w:rsid w:val="00755979"/>
    <w:rsid w:val="00755A17"/>
    <w:rsid w:val="00755D8F"/>
    <w:rsid w:val="00760A69"/>
    <w:rsid w:val="0076307C"/>
    <w:rsid w:val="00765618"/>
    <w:rsid w:val="00772B02"/>
    <w:rsid w:val="00774F4F"/>
    <w:rsid w:val="00787758"/>
    <w:rsid w:val="007954A4"/>
    <w:rsid w:val="007A716D"/>
    <w:rsid w:val="007B201B"/>
    <w:rsid w:val="007B3F06"/>
    <w:rsid w:val="007C2B8B"/>
    <w:rsid w:val="007D2B1F"/>
    <w:rsid w:val="007D69B2"/>
    <w:rsid w:val="007D7949"/>
    <w:rsid w:val="007E286D"/>
    <w:rsid w:val="007F0BB7"/>
    <w:rsid w:val="00802DEE"/>
    <w:rsid w:val="00806C5A"/>
    <w:rsid w:val="00816691"/>
    <w:rsid w:val="0082011D"/>
    <w:rsid w:val="008272B5"/>
    <w:rsid w:val="00833F10"/>
    <w:rsid w:val="008348F6"/>
    <w:rsid w:val="00840DC3"/>
    <w:rsid w:val="00840E99"/>
    <w:rsid w:val="00844C91"/>
    <w:rsid w:val="008459AB"/>
    <w:rsid w:val="00846EE7"/>
    <w:rsid w:val="00850B13"/>
    <w:rsid w:val="0085393B"/>
    <w:rsid w:val="008759CD"/>
    <w:rsid w:val="00881AA7"/>
    <w:rsid w:val="008904C5"/>
    <w:rsid w:val="00893E2C"/>
    <w:rsid w:val="008963E6"/>
    <w:rsid w:val="008964FA"/>
    <w:rsid w:val="008C22D0"/>
    <w:rsid w:val="008C79B0"/>
    <w:rsid w:val="008D48D0"/>
    <w:rsid w:val="008D5B1D"/>
    <w:rsid w:val="008E5B34"/>
    <w:rsid w:val="008E75F6"/>
    <w:rsid w:val="008F07A0"/>
    <w:rsid w:val="008F3517"/>
    <w:rsid w:val="00900017"/>
    <w:rsid w:val="00900DF4"/>
    <w:rsid w:val="00906BE9"/>
    <w:rsid w:val="0090725D"/>
    <w:rsid w:val="0090740E"/>
    <w:rsid w:val="009404DB"/>
    <w:rsid w:val="00943BDA"/>
    <w:rsid w:val="00950392"/>
    <w:rsid w:val="0095406B"/>
    <w:rsid w:val="00957952"/>
    <w:rsid w:val="00960B9A"/>
    <w:rsid w:val="00963F77"/>
    <w:rsid w:val="00967F14"/>
    <w:rsid w:val="00982A95"/>
    <w:rsid w:val="00986661"/>
    <w:rsid w:val="00987C6B"/>
    <w:rsid w:val="009943BE"/>
    <w:rsid w:val="009A2609"/>
    <w:rsid w:val="009A2B6D"/>
    <w:rsid w:val="009A50C7"/>
    <w:rsid w:val="009A5D05"/>
    <w:rsid w:val="009B4B55"/>
    <w:rsid w:val="009B6FBB"/>
    <w:rsid w:val="009C0ED4"/>
    <w:rsid w:val="009C1FC8"/>
    <w:rsid w:val="009C3891"/>
    <w:rsid w:val="009D031D"/>
    <w:rsid w:val="009F6391"/>
    <w:rsid w:val="00A0473B"/>
    <w:rsid w:val="00A04A81"/>
    <w:rsid w:val="00A05D23"/>
    <w:rsid w:val="00A062D8"/>
    <w:rsid w:val="00A114B0"/>
    <w:rsid w:val="00A12577"/>
    <w:rsid w:val="00A33D34"/>
    <w:rsid w:val="00A3418B"/>
    <w:rsid w:val="00A45C50"/>
    <w:rsid w:val="00A53E90"/>
    <w:rsid w:val="00A75D04"/>
    <w:rsid w:val="00A77304"/>
    <w:rsid w:val="00A83F89"/>
    <w:rsid w:val="00A9016B"/>
    <w:rsid w:val="00A96DE2"/>
    <w:rsid w:val="00AA15E5"/>
    <w:rsid w:val="00AB4606"/>
    <w:rsid w:val="00AB4708"/>
    <w:rsid w:val="00AC182F"/>
    <w:rsid w:val="00AD4678"/>
    <w:rsid w:val="00AD627D"/>
    <w:rsid w:val="00AE4940"/>
    <w:rsid w:val="00AF0B77"/>
    <w:rsid w:val="00B03378"/>
    <w:rsid w:val="00B0494F"/>
    <w:rsid w:val="00B12569"/>
    <w:rsid w:val="00B16863"/>
    <w:rsid w:val="00B20086"/>
    <w:rsid w:val="00B2490E"/>
    <w:rsid w:val="00B27C51"/>
    <w:rsid w:val="00B3134F"/>
    <w:rsid w:val="00B32922"/>
    <w:rsid w:val="00B3671D"/>
    <w:rsid w:val="00B423B3"/>
    <w:rsid w:val="00B51CDC"/>
    <w:rsid w:val="00B5306E"/>
    <w:rsid w:val="00B57EC6"/>
    <w:rsid w:val="00B672EA"/>
    <w:rsid w:val="00B84F2A"/>
    <w:rsid w:val="00B9479B"/>
    <w:rsid w:val="00BA1D64"/>
    <w:rsid w:val="00BB1728"/>
    <w:rsid w:val="00BD06D9"/>
    <w:rsid w:val="00BE6F64"/>
    <w:rsid w:val="00BF5876"/>
    <w:rsid w:val="00BF5EFA"/>
    <w:rsid w:val="00BF7DE0"/>
    <w:rsid w:val="00C05482"/>
    <w:rsid w:val="00C12F2C"/>
    <w:rsid w:val="00C2636F"/>
    <w:rsid w:val="00C26E11"/>
    <w:rsid w:val="00C432A6"/>
    <w:rsid w:val="00C47AF0"/>
    <w:rsid w:val="00C5339F"/>
    <w:rsid w:val="00C6192E"/>
    <w:rsid w:val="00C63308"/>
    <w:rsid w:val="00C67927"/>
    <w:rsid w:val="00C71392"/>
    <w:rsid w:val="00C74D0F"/>
    <w:rsid w:val="00C819CF"/>
    <w:rsid w:val="00C81CB4"/>
    <w:rsid w:val="00C87DBD"/>
    <w:rsid w:val="00C90D69"/>
    <w:rsid w:val="00C932A7"/>
    <w:rsid w:val="00C95F83"/>
    <w:rsid w:val="00C97FEF"/>
    <w:rsid w:val="00CA41B4"/>
    <w:rsid w:val="00CB554F"/>
    <w:rsid w:val="00CD40ED"/>
    <w:rsid w:val="00CE2A98"/>
    <w:rsid w:val="00CE5501"/>
    <w:rsid w:val="00CE559A"/>
    <w:rsid w:val="00CF3381"/>
    <w:rsid w:val="00CF3BE2"/>
    <w:rsid w:val="00CF7C94"/>
    <w:rsid w:val="00D0423E"/>
    <w:rsid w:val="00D05DB1"/>
    <w:rsid w:val="00D10A07"/>
    <w:rsid w:val="00D127D4"/>
    <w:rsid w:val="00D14E5B"/>
    <w:rsid w:val="00D25A05"/>
    <w:rsid w:val="00D307A6"/>
    <w:rsid w:val="00D41540"/>
    <w:rsid w:val="00D41A1D"/>
    <w:rsid w:val="00D42D19"/>
    <w:rsid w:val="00D64920"/>
    <w:rsid w:val="00D71660"/>
    <w:rsid w:val="00D765B1"/>
    <w:rsid w:val="00D859A4"/>
    <w:rsid w:val="00D86DD2"/>
    <w:rsid w:val="00D9108E"/>
    <w:rsid w:val="00D95968"/>
    <w:rsid w:val="00DB3B23"/>
    <w:rsid w:val="00DB6CBC"/>
    <w:rsid w:val="00DD17F0"/>
    <w:rsid w:val="00DE6179"/>
    <w:rsid w:val="00E130A7"/>
    <w:rsid w:val="00E2079D"/>
    <w:rsid w:val="00E40632"/>
    <w:rsid w:val="00E42B32"/>
    <w:rsid w:val="00E4609A"/>
    <w:rsid w:val="00E71B1D"/>
    <w:rsid w:val="00E762BA"/>
    <w:rsid w:val="00E82F83"/>
    <w:rsid w:val="00E83131"/>
    <w:rsid w:val="00E85A46"/>
    <w:rsid w:val="00E9254E"/>
    <w:rsid w:val="00E95073"/>
    <w:rsid w:val="00E978A1"/>
    <w:rsid w:val="00EA6175"/>
    <w:rsid w:val="00EA6784"/>
    <w:rsid w:val="00EB644D"/>
    <w:rsid w:val="00EB665F"/>
    <w:rsid w:val="00EB7C91"/>
    <w:rsid w:val="00EC3241"/>
    <w:rsid w:val="00EC4952"/>
    <w:rsid w:val="00EE73C9"/>
    <w:rsid w:val="00F13004"/>
    <w:rsid w:val="00F14B92"/>
    <w:rsid w:val="00F17B8C"/>
    <w:rsid w:val="00F2073B"/>
    <w:rsid w:val="00F22869"/>
    <w:rsid w:val="00F31C71"/>
    <w:rsid w:val="00F31EB7"/>
    <w:rsid w:val="00F32139"/>
    <w:rsid w:val="00F3630D"/>
    <w:rsid w:val="00F5431D"/>
    <w:rsid w:val="00F62D24"/>
    <w:rsid w:val="00F83EE1"/>
    <w:rsid w:val="00F87C54"/>
    <w:rsid w:val="00F87E11"/>
    <w:rsid w:val="00F908E1"/>
    <w:rsid w:val="00F91C0D"/>
    <w:rsid w:val="00FB26FE"/>
    <w:rsid w:val="00FB6F86"/>
    <w:rsid w:val="00FB75BB"/>
    <w:rsid w:val="00FC77CB"/>
    <w:rsid w:val="00FD59E2"/>
    <w:rsid w:val="00FD7467"/>
    <w:rsid w:val="00FD7E11"/>
    <w:rsid w:val="00FE37AB"/>
    <w:rsid w:val="00F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CE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63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63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633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4633"/>
    <w:rPr>
      <w:rFonts w:ascii="Cambria" w:hAnsi="Cambria" w:cs="Times New Roman"/>
      <w:b/>
      <w:color w:val="4F81BD"/>
      <w:sz w:val="26"/>
    </w:rPr>
  </w:style>
  <w:style w:type="character" w:styleId="Hyperlink">
    <w:name w:val="Hyperlink"/>
    <w:basedOn w:val="DefaultParagraphFont"/>
    <w:uiPriority w:val="99"/>
    <w:rsid w:val="00695BCE"/>
    <w:rPr>
      <w:rFonts w:cs="Times New Roman"/>
      <w:color w:val="000080"/>
      <w:u w:val="single"/>
    </w:rPr>
  </w:style>
  <w:style w:type="character" w:customStyle="1" w:styleId="a">
    <w:name w:val="Сноска_"/>
    <w:link w:val="a0"/>
    <w:uiPriority w:val="99"/>
    <w:locked/>
    <w:rsid w:val="00695BCE"/>
    <w:rPr>
      <w:rFonts w:ascii="Times New Roman" w:hAnsi="Times New Roman"/>
      <w:sz w:val="18"/>
      <w:u w:val="none"/>
    </w:rPr>
  </w:style>
  <w:style w:type="character" w:customStyle="1" w:styleId="a1">
    <w:name w:val="Сноска + Курсив"/>
    <w:uiPriority w:val="99"/>
    <w:rsid w:val="00695BCE"/>
    <w:rPr>
      <w:rFonts w:ascii="Times New Roman" w:hAnsi="Times New Roman"/>
      <w:i/>
      <w:color w:val="000000"/>
      <w:spacing w:val="0"/>
      <w:w w:val="100"/>
      <w:position w:val="0"/>
      <w:sz w:val="18"/>
      <w:u w:val="none"/>
    </w:rPr>
  </w:style>
  <w:style w:type="character" w:customStyle="1" w:styleId="2">
    <w:name w:val="Сноска (2)_"/>
    <w:link w:val="20"/>
    <w:uiPriority w:val="99"/>
    <w:locked/>
    <w:rsid w:val="00695BCE"/>
    <w:rPr>
      <w:rFonts w:ascii="Times New Roman" w:hAnsi="Times New Roman"/>
      <w:sz w:val="23"/>
      <w:u w:val="none"/>
    </w:rPr>
  </w:style>
  <w:style w:type="character" w:customStyle="1" w:styleId="2pt">
    <w:name w:val="Сноска + Интервал 2 pt"/>
    <w:uiPriority w:val="99"/>
    <w:rsid w:val="00695BCE"/>
    <w:rPr>
      <w:rFonts w:ascii="Times New Roman" w:hAnsi="Times New Roman"/>
      <w:color w:val="000000"/>
      <w:spacing w:val="40"/>
      <w:w w:val="100"/>
      <w:position w:val="0"/>
      <w:sz w:val="18"/>
      <w:u w:val="none"/>
      <w:lang w:val="ru-RU"/>
    </w:rPr>
  </w:style>
  <w:style w:type="character" w:customStyle="1" w:styleId="3">
    <w:name w:val="Сноска (3)_"/>
    <w:link w:val="30"/>
    <w:uiPriority w:val="99"/>
    <w:locked/>
    <w:rsid w:val="00695BCE"/>
    <w:rPr>
      <w:rFonts w:ascii="Times New Roman" w:hAnsi="Times New Roman"/>
      <w:sz w:val="22"/>
      <w:u w:val="none"/>
    </w:rPr>
  </w:style>
  <w:style w:type="character" w:customStyle="1" w:styleId="36pt">
    <w:name w:val="Сноска (3) + 6 pt"/>
    <w:aliases w:val="Курсив,Интервал 1 pt"/>
    <w:uiPriority w:val="99"/>
    <w:rsid w:val="00695BCE"/>
    <w:rPr>
      <w:rFonts w:ascii="Times New Roman" w:hAnsi="Times New Roman"/>
      <w:i/>
      <w:color w:val="000000"/>
      <w:spacing w:val="20"/>
      <w:w w:val="100"/>
      <w:position w:val="0"/>
      <w:sz w:val="12"/>
      <w:u w:val="none"/>
      <w:lang w:val="ru-RU"/>
    </w:rPr>
  </w:style>
  <w:style w:type="character" w:customStyle="1" w:styleId="32pt">
    <w:name w:val="Сноска (3) + Интервал 2 pt"/>
    <w:uiPriority w:val="99"/>
    <w:rsid w:val="00695BCE"/>
    <w:rPr>
      <w:rFonts w:ascii="Times New Roman" w:hAnsi="Times New Roman"/>
      <w:color w:val="000000"/>
      <w:spacing w:val="50"/>
      <w:w w:val="100"/>
      <w:position w:val="0"/>
      <w:sz w:val="22"/>
      <w:u w:val="none"/>
      <w:lang w:val="ru-RU"/>
    </w:rPr>
  </w:style>
  <w:style w:type="character" w:customStyle="1" w:styleId="311">
    <w:name w:val="Сноска (3) + 11"/>
    <w:aliases w:val="5 pt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4">
    <w:name w:val="Сноска (4)_"/>
    <w:link w:val="40"/>
    <w:uiPriority w:val="99"/>
    <w:locked/>
    <w:rsid w:val="00695BCE"/>
    <w:rPr>
      <w:rFonts w:ascii="Times New Roman" w:hAnsi="Times New Roman"/>
      <w:sz w:val="22"/>
      <w:u w:val="none"/>
    </w:rPr>
  </w:style>
  <w:style w:type="character" w:customStyle="1" w:styleId="41">
    <w:name w:val="Сноска (4) + Курсив"/>
    <w:uiPriority w:val="99"/>
    <w:rsid w:val="00695BCE"/>
    <w:rPr>
      <w:rFonts w:ascii="Times New Roman" w:hAnsi="Times New Roman"/>
      <w:i/>
      <w:color w:val="000000"/>
      <w:spacing w:val="0"/>
      <w:w w:val="100"/>
      <w:position w:val="0"/>
      <w:sz w:val="22"/>
      <w:u w:val="none"/>
    </w:rPr>
  </w:style>
  <w:style w:type="character" w:customStyle="1" w:styleId="45pt">
    <w:name w:val="Сноска (4) + 5 pt"/>
    <w:aliases w:val="Курсив6"/>
    <w:uiPriority w:val="99"/>
    <w:rsid w:val="00695BCE"/>
    <w:rPr>
      <w:rFonts w:ascii="Times New Roman" w:hAnsi="Times New Roman"/>
      <w:i/>
      <w:color w:val="000000"/>
      <w:spacing w:val="0"/>
      <w:w w:val="100"/>
      <w:position w:val="0"/>
      <w:sz w:val="10"/>
      <w:u w:val="none"/>
    </w:rPr>
  </w:style>
  <w:style w:type="character" w:customStyle="1" w:styleId="1Exact">
    <w:name w:val="Заголовок №1 Exact"/>
    <w:link w:val="1"/>
    <w:uiPriority w:val="99"/>
    <w:locked/>
    <w:rsid w:val="00695BCE"/>
    <w:rPr>
      <w:rFonts w:ascii="Arial" w:hAnsi="Arial"/>
      <w:b/>
      <w:spacing w:val="-34"/>
      <w:sz w:val="50"/>
      <w:u w:val="none"/>
      <w:lang w:val="en-US"/>
    </w:rPr>
  </w:style>
  <w:style w:type="character" w:customStyle="1" w:styleId="21">
    <w:name w:val="Основной текст (2)_"/>
    <w:link w:val="22"/>
    <w:uiPriority w:val="99"/>
    <w:locked/>
    <w:rsid w:val="00695BCE"/>
    <w:rPr>
      <w:rFonts w:ascii="Times New Roman" w:hAnsi="Times New Roman"/>
      <w:sz w:val="27"/>
      <w:u w:val="none"/>
    </w:rPr>
  </w:style>
  <w:style w:type="character" w:customStyle="1" w:styleId="25pt">
    <w:name w:val="Основной текст (2) + Интервал 5 pt"/>
    <w:uiPriority w:val="99"/>
    <w:rsid w:val="00695BCE"/>
    <w:rPr>
      <w:rFonts w:ascii="Times New Roman" w:hAnsi="Times New Roman"/>
      <w:color w:val="000000"/>
      <w:spacing w:val="100"/>
      <w:w w:val="100"/>
      <w:position w:val="0"/>
      <w:sz w:val="27"/>
      <w:u w:val="none"/>
      <w:lang w:val="ru-RU"/>
    </w:rPr>
  </w:style>
  <w:style w:type="character" w:customStyle="1" w:styleId="31">
    <w:name w:val="Основной текст (3)_"/>
    <w:link w:val="310"/>
    <w:uiPriority w:val="99"/>
    <w:locked/>
    <w:rsid w:val="00695BCE"/>
    <w:rPr>
      <w:rFonts w:ascii="Times New Roman" w:hAnsi="Times New Roman"/>
      <w:sz w:val="27"/>
      <w:u w:val="none"/>
    </w:rPr>
  </w:style>
  <w:style w:type="character" w:customStyle="1" w:styleId="32">
    <w:name w:val="Основной текст (3)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7"/>
      <w:u w:val="single"/>
      <w:lang w:val="ru-RU"/>
    </w:rPr>
  </w:style>
  <w:style w:type="character" w:customStyle="1" w:styleId="42">
    <w:name w:val="Основной текст (4)_"/>
    <w:link w:val="43"/>
    <w:uiPriority w:val="99"/>
    <w:locked/>
    <w:rsid w:val="00695BCE"/>
    <w:rPr>
      <w:rFonts w:ascii="Times New Roman" w:hAnsi="Times New Roman"/>
      <w:sz w:val="28"/>
      <w:u w:val="none"/>
    </w:rPr>
  </w:style>
  <w:style w:type="character" w:customStyle="1" w:styleId="a2">
    <w:name w:val="Основной текст_"/>
    <w:link w:val="33"/>
    <w:uiPriority w:val="99"/>
    <w:locked/>
    <w:rsid w:val="00695BCE"/>
    <w:rPr>
      <w:rFonts w:ascii="Times New Roman" w:hAnsi="Times New Roman"/>
      <w:sz w:val="27"/>
      <w:u w:val="none"/>
    </w:rPr>
  </w:style>
  <w:style w:type="character" w:customStyle="1" w:styleId="320">
    <w:name w:val="Основной текст (3)2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695BCE"/>
    <w:rPr>
      <w:rFonts w:ascii="Times New Roman" w:hAnsi="Times New Roman"/>
      <w:b/>
      <w:sz w:val="27"/>
      <w:u w:val="none"/>
    </w:rPr>
  </w:style>
  <w:style w:type="character" w:customStyle="1" w:styleId="a3">
    <w:name w:val="Колонтитул_"/>
    <w:link w:val="10"/>
    <w:uiPriority w:val="99"/>
    <w:locked/>
    <w:rsid w:val="00695BCE"/>
    <w:rPr>
      <w:rFonts w:ascii="Times New Roman" w:hAnsi="Times New Roman"/>
      <w:sz w:val="27"/>
      <w:u w:val="none"/>
    </w:rPr>
  </w:style>
  <w:style w:type="character" w:customStyle="1" w:styleId="a4">
    <w:name w:val="Колонтитул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14pt">
    <w:name w:val="Основной текст + 14 pt"/>
    <w:aliases w:val="Курсив5"/>
    <w:uiPriority w:val="99"/>
    <w:rsid w:val="00695BCE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/>
    </w:rPr>
  </w:style>
  <w:style w:type="character" w:customStyle="1" w:styleId="Exact">
    <w:name w:val="Основной текст Exact"/>
    <w:uiPriority w:val="99"/>
    <w:rsid w:val="00695BCE"/>
    <w:rPr>
      <w:rFonts w:ascii="Times New Roman" w:hAnsi="Times New Roman"/>
      <w:sz w:val="25"/>
      <w:u w:val="none"/>
    </w:rPr>
  </w:style>
  <w:style w:type="character" w:customStyle="1" w:styleId="11">
    <w:name w:val="Основной текст1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9pt">
    <w:name w:val="Основной текст + 9 pt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23">
    <w:name w:val="Подпись к таблице (2)_"/>
    <w:link w:val="24"/>
    <w:uiPriority w:val="99"/>
    <w:locked/>
    <w:rsid w:val="00695BCE"/>
    <w:rPr>
      <w:rFonts w:ascii="Times New Roman" w:hAnsi="Times New Roman"/>
      <w:sz w:val="27"/>
      <w:u w:val="none"/>
    </w:rPr>
  </w:style>
  <w:style w:type="character" w:customStyle="1" w:styleId="34">
    <w:name w:val="Подпись к таблице (3)_"/>
    <w:link w:val="35"/>
    <w:uiPriority w:val="99"/>
    <w:locked/>
    <w:rsid w:val="00695BCE"/>
    <w:rPr>
      <w:rFonts w:ascii="Times New Roman" w:hAnsi="Times New Roman"/>
      <w:sz w:val="27"/>
      <w:u w:val="none"/>
    </w:rPr>
  </w:style>
  <w:style w:type="character" w:customStyle="1" w:styleId="8pt">
    <w:name w:val="Основной текст + 8 pt"/>
    <w:aliases w:val="Полужирный,Интервал 1 pt1"/>
    <w:uiPriority w:val="99"/>
    <w:rsid w:val="00695BCE"/>
    <w:rPr>
      <w:rFonts w:ascii="Times New Roman" w:hAnsi="Times New Roman"/>
      <w:b/>
      <w:color w:val="000000"/>
      <w:spacing w:val="20"/>
      <w:w w:val="100"/>
      <w:position w:val="0"/>
      <w:sz w:val="16"/>
      <w:u w:val="none"/>
      <w:lang w:val="ru-RU"/>
    </w:rPr>
  </w:style>
  <w:style w:type="character" w:customStyle="1" w:styleId="110">
    <w:name w:val="Основной текст + 11"/>
    <w:aliases w:val="5 pt8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695BCE"/>
    <w:rPr>
      <w:rFonts w:ascii="Times New Roman" w:hAnsi="Times New Roman"/>
      <w:sz w:val="23"/>
      <w:u w:val="none"/>
    </w:rPr>
  </w:style>
  <w:style w:type="character" w:customStyle="1" w:styleId="Verdana">
    <w:name w:val="Основной текст + Verdana"/>
    <w:aliases w:val="10,5 pt7,Интервал -1 pt"/>
    <w:uiPriority w:val="99"/>
    <w:rsid w:val="00695BCE"/>
    <w:rPr>
      <w:rFonts w:ascii="Verdana" w:hAnsi="Verdana"/>
      <w:color w:val="000000"/>
      <w:spacing w:val="-20"/>
      <w:w w:val="100"/>
      <w:position w:val="0"/>
      <w:sz w:val="21"/>
      <w:u w:val="none"/>
      <w:lang w:val="ru-RU"/>
    </w:rPr>
  </w:style>
  <w:style w:type="character" w:customStyle="1" w:styleId="25">
    <w:name w:val="Основной текст2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44">
    <w:name w:val="Подпись к таблице (4)_"/>
    <w:link w:val="45"/>
    <w:uiPriority w:val="99"/>
    <w:locked/>
    <w:rsid w:val="00695BCE"/>
    <w:rPr>
      <w:rFonts w:ascii="Times New Roman" w:hAnsi="Times New Roman"/>
      <w:sz w:val="22"/>
      <w:u w:val="none"/>
    </w:rPr>
  </w:style>
  <w:style w:type="character" w:customStyle="1" w:styleId="11pt">
    <w:name w:val="Основной текст + 11 pt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Arial">
    <w:name w:val="Основной текст + Arial"/>
    <w:aliases w:val="101,5 pt6,Полужирный3"/>
    <w:uiPriority w:val="99"/>
    <w:rsid w:val="00695BCE"/>
    <w:rPr>
      <w:rFonts w:ascii="Arial" w:hAnsi="Arial"/>
      <w:b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9pt1">
    <w:name w:val="Основной текст + 9 pt1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TrebuchetMS">
    <w:name w:val="Основной текст + Trebuchet MS"/>
    <w:aliases w:val="8 pt"/>
    <w:uiPriority w:val="99"/>
    <w:rsid w:val="00695BCE"/>
    <w:rPr>
      <w:rFonts w:ascii="Trebuchet MS" w:hAnsi="Trebuchet MS"/>
      <w:color w:val="000000"/>
      <w:spacing w:val="0"/>
      <w:w w:val="100"/>
      <w:position w:val="0"/>
      <w:sz w:val="16"/>
      <w:u w:val="none"/>
      <w:lang w:val="ru-RU"/>
    </w:rPr>
  </w:style>
  <w:style w:type="character" w:customStyle="1" w:styleId="10pt">
    <w:name w:val="Основной текст + 10 pt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Arial3">
    <w:name w:val="Основной текст + Arial3"/>
    <w:aliases w:val="12 pt,Интервал 0 pt"/>
    <w:uiPriority w:val="99"/>
    <w:rsid w:val="00695BCE"/>
    <w:rPr>
      <w:rFonts w:ascii="Arial" w:hAnsi="Arial"/>
      <w:color w:val="000000"/>
      <w:spacing w:val="-10"/>
      <w:w w:val="100"/>
      <w:position w:val="0"/>
      <w:sz w:val="24"/>
      <w:u w:val="none"/>
      <w:lang w:val="ru-RU"/>
    </w:rPr>
  </w:style>
  <w:style w:type="character" w:customStyle="1" w:styleId="Arial2">
    <w:name w:val="Основной текст + Arial2"/>
    <w:aliases w:val="11 pt,Полужирный2"/>
    <w:uiPriority w:val="99"/>
    <w:rsid w:val="00695BCE"/>
    <w:rPr>
      <w:rFonts w:ascii="Arial" w:hAnsi="Arial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3Exact">
    <w:name w:val="Основной текст (3) Exact"/>
    <w:uiPriority w:val="99"/>
    <w:rsid w:val="00695BCE"/>
    <w:rPr>
      <w:rFonts w:ascii="Times New Roman" w:hAnsi="Times New Roman"/>
      <w:spacing w:val="4"/>
      <w:sz w:val="25"/>
      <w:u w:val="none"/>
    </w:rPr>
  </w:style>
  <w:style w:type="character" w:customStyle="1" w:styleId="a5">
    <w:name w:val="Подпись к таблице_"/>
    <w:link w:val="a6"/>
    <w:uiPriority w:val="99"/>
    <w:locked/>
    <w:rsid w:val="00695BCE"/>
    <w:rPr>
      <w:rFonts w:ascii="Times New Roman" w:hAnsi="Times New Roman"/>
      <w:sz w:val="27"/>
      <w:u w:val="none"/>
    </w:rPr>
  </w:style>
  <w:style w:type="character" w:customStyle="1" w:styleId="7">
    <w:name w:val="Основной текст (7)_"/>
    <w:link w:val="70"/>
    <w:uiPriority w:val="99"/>
    <w:locked/>
    <w:rsid w:val="00695BCE"/>
    <w:rPr>
      <w:rFonts w:ascii="Times New Roman" w:hAnsi="Times New Roman"/>
      <w:sz w:val="22"/>
      <w:u w:val="none"/>
    </w:rPr>
  </w:style>
  <w:style w:type="character" w:customStyle="1" w:styleId="111">
    <w:name w:val="Основной текст + 111"/>
    <w:aliases w:val="5 pt5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TrebuchetMS1">
    <w:name w:val="Основной текст + Trebuchet MS1"/>
    <w:aliases w:val="4 pt"/>
    <w:uiPriority w:val="99"/>
    <w:rsid w:val="00695BCE"/>
    <w:rPr>
      <w:rFonts w:ascii="Trebuchet MS" w:hAnsi="Trebuchet MS"/>
      <w:color w:val="000000"/>
      <w:spacing w:val="0"/>
      <w:w w:val="100"/>
      <w:position w:val="0"/>
      <w:sz w:val="8"/>
      <w:u w:val="none"/>
      <w:lang w:val="ru-RU"/>
    </w:rPr>
  </w:style>
  <w:style w:type="character" w:customStyle="1" w:styleId="11pt2">
    <w:name w:val="Основной текст + 11 pt2"/>
    <w:aliases w:val="Курсив4"/>
    <w:uiPriority w:val="99"/>
    <w:rsid w:val="00695BCE"/>
    <w:rPr>
      <w:rFonts w:ascii="Times New Roman" w:hAnsi="Times New Roman"/>
      <w:i/>
      <w:color w:val="000000"/>
      <w:spacing w:val="0"/>
      <w:w w:val="100"/>
      <w:position w:val="0"/>
      <w:sz w:val="22"/>
      <w:u w:val="none"/>
    </w:rPr>
  </w:style>
  <w:style w:type="character" w:customStyle="1" w:styleId="Arial1">
    <w:name w:val="Основной текст + Arial1"/>
    <w:aliases w:val="7,5 pt4,Курсив3"/>
    <w:uiPriority w:val="99"/>
    <w:rsid w:val="00695BCE"/>
    <w:rPr>
      <w:rFonts w:ascii="Arial" w:hAnsi="Arial"/>
      <w:i/>
      <w:color w:val="000000"/>
      <w:spacing w:val="0"/>
      <w:w w:val="100"/>
      <w:position w:val="0"/>
      <w:sz w:val="15"/>
      <w:u w:val="none"/>
    </w:rPr>
  </w:style>
  <w:style w:type="character" w:customStyle="1" w:styleId="8">
    <w:name w:val="Основной текст (8)_"/>
    <w:link w:val="80"/>
    <w:uiPriority w:val="99"/>
    <w:locked/>
    <w:rsid w:val="00695BCE"/>
    <w:rPr>
      <w:rFonts w:ascii="Times New Roman" w:hAnsi="Times New Roman"/>
      <w:sz w:val="18"/>
      <w:u w:val="none"/>
    </w:rPr>
  </w:style>
  <w:style w:type="character" w:customStyle="1" w:styleId="81">
    <w:name w:val="Основной текст (8) + Курсив"/>
    <w:uiPriority w:val="99"/>
    <w:rsid w:val="00695BCE"/>
    <w:rPr>
      <w:rFonts w:ascii="Times New Roman" w:hAnsi="Times New Roman"/>
      <w:i/>
      <w:color w:val="000000"/>
      <w:spacing w:val="0"/>
      <w:w w:val="100"/>
      <w:position w:val="0"/>
      <w:sz w:val="18"/>
      <w:u w:val="none"/>
    </w:rPr>
  </w:style>
  <w:style w:type="character" w:customStyle="1" w:styleId="86">
    <w:name w:val="Основной текст (8) + 6"/>
    <w:aliases w:val="5 pt3,Полужирный1,Курсив2"/>
    <w:uiPriority w:val="99"/>
    <w:rsid w:val="00695BCE"/>
    <w:rPr>
      <w:rFonts w:ascii="Times New Roman" w:hAnsi="Times New Roman"/>
      <w:b/>
      <w:i/>
      <w:color w:val="000000"/>
      <w:spacing w:val="0"/>
      <w:w w:val="100"/>
      <w:position w:val="0"/>
      <w:sz w:val="13"/>
      <w:u w:val="none"/>
      <w:lang w:val="ru-RU"/>
    </w:rPr>
  </w:style>
  <w:style w:type="character" w:customStyle="1" w:styleId="9">
    <w:name w:val="Основной текст + 9"/>
    <w:aliases w:val="5 pt2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CourierNew">
    <w:name w:val="Основной текст + Courier New"/>
    <w:aliases w:val="10 pt"/>
    <w:uiPriority w:val="99"/>
    <w:rsid w:val="00695BCE"/>
    <w:rPr>
      <w:rFonts w:ascii="Courier New" w:hAnsi="Courier New"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11pt1">
    <w:name w:val="Основной текст + 11 pt1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90">
    <w:name w:val="Основной текст (9)_"/>
    <w:link w:val="91"/>
    <w:uiPriority w:val="99"/>
    <w:locked/>
    <w:rsid w:val="00695BCE"/>
    <w:rPr>
      <w:rFonts w:ascii="Times New Roman" w:hAnsi="Times New Roman"/>
      <w:sz w:val="18"/>
      <w:u w:val="none"/>
    </w:rPr>
  </w:style>
  <w:style w:type="character" w:customStyle="1" w:styleId="9Arial">
    <w:name w:val="Основной текст (9) + Arial"/>
    <w:aliases w:val="4,5 pt1,Курсив1"/>
    <w:uiPriority w:val="99"/>
    <w:rsid w:val="00695BCE"/>
    <w:rPr>
      <w:rFonts w:ascii="Arial" w:hAnsi="Arial"/>
      <w:i/>
      <w:color w:val="000000"/>
      <w:spacing w:val="0"/>
      <w:w w:val="100"/>
      <w:position w:val="0"/>
      <w:sz w:val="9"/>
      <w:u w:val="none"/>
    </w:rPr>
  </w:style>
  <w:style w:type="character" w:customStyle="1" w:styleId="92">
    <w:name w:val="Основной текст (9)"/>
    <w:uiPriority w:val="99"/>
    <w:rsid w:val="00695BCE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26">
    <w:name w:val="Заголовок №2_"/>
    <w:link w:val="210"/>
    <w:uiPriority w:val="99"/>
    <w:locked/>
    <w:rsid w:val="00695BCE"/>
    <w:rPr>
      <w:rFonts w:ascii="Times New Roman" w:hAnsi="Times New Roman"/>
      <w:i/>
      <w:spacing w:val="-10"/>
      <w:sz w:val="36"/>
      <w:u w:val="none"/>
    </w:rPr>
  </w:style>
  <w:style w:type="character" w:customStyle="1" w:styleId="2Arial">
    <w:name w:val="Заголовок №2 + Arial"/>
    <w:aliases w:val="12 pt1,Не курсив,Интервал 0 pt1"/>
    <w:uiPriority w:val="99"/>
    <w:rsid w:val="00695BCE"/>
    <w:rPr>
      <w:rFonts w:ascii="Arial" w:hAnsi="Arial"/>
      <w:i/>
      <w:color w:val="000000"/>
      <w:spacing w:val="0"/>
      <w:w w:val="100"/>
      <w:position w:val="0"/>
      <w:sz w:val="24"/>
      <w:u w:val="none"/>
      <w:lang w:val="ru-RU"/>
    </w:rPr>
  </w:style>
  <w:style w:type="character" w:customStyle="1" w:styleId="27">
    <w:name w:val="Заголовок №2"/>
    <w:uiPriority w:val="99"/>
    <w:rsid w:val="00695BCE"/>
    <w:rPr>
      <w:rFonts w:ascii="Times New Roman" w:hAnsi="Times New Roman"/>
      <w:i/>
      <w:color w:val="000000"/>
      <w:spacing w:val="-10"/>
      <w:w w:val="100"/>
      <w:position w:val="0"/>
      <w:sz w:val="36"/>
      <w:u w:val="none"/>
      <w:lang w:val="ru-RU"/>
    </w:rPr>
  </w:style>
  <w:style w:type="paragraph" w:customStyle="1" w:styleId="a0">
    <w:name w:val="Сноска"/>
    <w:basedOn w:val="Normal"/>
    <w:link w:val="a"/>
    <w:uiPriority w:val="99"/>
    <w:rsid w:val="00695BCE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20">
    <w:name w:val="Сноска (2)"/>
    <w:basedOn w:val="Normal"/>
    <w:link w:val="2"/>
    <w:uiPriority w:val="99"/>
    <w:rsid w:val="00695BCE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30">
    <w:name w:val="Сноска (3)"/>
    <w:basedOn w:val="Normal"/>
    <w:link w:val="3"/>
    <w:uiPriority w:val="99"/>
    <w:rsid w:val="00695BCE"/>
    <w:pPr>
      <w:shd w:val="clear" w:color="auto" w:fill="FFFFFF"/>
      <w:spacing w:line="283" w:lineRule="exact"/>
      <w:ind w:firstLine="54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40">
    <w:name w:val="Сноска (4)"/>
    <w:basedOn w:val="Normal"/>
    <w:link w:val="4"/>
    <w:uiPriority w:val="99"/>
    <w:rsid w:val="00695BC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1">
    <w:name w:val="Заголовок №1"/>
    <w:basedOn w:val="Normal"/>
    <w:link w:val="1Exact"/>
    <w:uiPriority w:val="99"/>
    <w:rsid w:val="00695BCE"/>
    <w:pPr>
      <w:shd w:val="clear" w:color="auto" w:fill="FFFFFF"/>
      <w:spacing w:line="240" w:lineRule="atLeast"/>
      <w:outlineLvl w:val="0"/>
    </w:pPr>
    <w:rPr>
      <w:rFonts w:ascii="Arial" w:hAnsi="Arial" w:cs="Times New Roman"/>
      <w:b/>
      <w:color w:val="auto"/>
      <w:spacing w:val="-34"/>
      <w:sz w:val="50"/>
      <w:szCs w:val="20"/>
      <w:lang w:val="en-US"/>
    </w:rPr>
  </w:style>
  <w:style w:type="paragraph" w:customStyle="1" w:styleId="22">
    <w:name w:val="Основной текст (2)"/>
    <w:basedOn w:val="Normal"/>
    <w:link w:val="21"/>
    <w:uiPriority w:val="99"/>
    <w:rsid w:val="00695BCE"/>
    <w:pPr>
      <w:shd w:val="clear" w:color="auto" w:fill="FFFFFF"/>
      <w:spacing w:after="60" w:line="538" w:lineRule="exact"/>
      <w:jc w:val="center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310">
    <w:name w:val="Основной текст (3)1"/>
    <w:basedOn w:val="Normal"/>
    <w:link w:val="31"/>
    <w:uiPriority w:val="99"/>
    <w:rsid w:val="00695BCE"/>
    <w:pPr>
      <w:shd w:val="clear" w:color="auto" w:fill="FFFFFF"/>
      <w:spacing w:before="60" w:after="1380" w:line="240" w:lineRule="atLeast"/>
      <w:jc w:val="both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43">
    <w:name w:val="Основной текст (4)"/>
    <w:basedOn w:val="Normal"/>
    <w:link w:val="42"/>
    <w:uiPriority w:val="99"/>
    <w:rsid w:val="00695BCE"/>
    <w:pPr>
      <w:shd w:val="clear" w:color="auto" w:fill="FFFFFF"/>
      <w:spacing w:before="1080" w:line="240" w:lineRule="atLeast"/>
      <w:jc w:val="right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33">
    <w:name w:val="Основной текст3"/>
    <w:basedOn w:val="Normal"/>
    <w:link w:val="a2"/>
    <w:uiPriority w:val="99"/>
    <w:rsid w:val="00695BCE"/>
    <w:pPr>
      <w:shd w:val="clear" w:color="auto" w:fill="FFFFFF"/>
      <w:spacing w:line="317" w:lineRule="exact"/>
      <w:ind w:hanging="2020"/>
      <w:jc w:val="center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695BCE"/>
    <w:pPr>
      <w:shd w:val="clear" w:color="auto" w:fill="FFFFFF"/>
      <w:spacing w:before="600" w:line="322" w:lineRule="exact"/>
      <w:jc w:val="center"/>
    </w:pPr>
    <w:rPr>
      <w:rFonts w:ascii="Times New Roman" w:hAnsi="Times New Roman" w:cs="Times New Roman"/>
      <w:b/>
      <w:color w:val="auto"/>
      <w:sz w:val="27"/>
      <w:szCs w:val="20"/>
    </w:rPr>
  </w:style>
  <w:style w:type="paragraph" w:customStyle="1" w:styleId="10">
    <w:name w:val="Колонтитул1"/>
    <w:basedOn w:val="Normal"/>
    <w:link w:val="a3"/>
    <w:uiPriority w:val="99"/>
    <w:rsid w:val="00695BC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24">
    <w:name w:val="Подпись к таблице (2)"/>
    <w:basedOn w:val="Normal"/>
    <w:link w:val="23"/>
    <w:uiPriority w:val="99"/>
    <w:rsid w:val="00695BCE"/>
    <w:pPr>
      <w:shd w:val="clear" w:color="auto" w:fill="FFFFFF"/>
      <w:spacing w:line="293" w:lineRule="exact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35">
    <w:name w:val="Подпись к таблице (3)"/>
    <w:basedOn w:val="Normal"/>
    <w:link w:val="34"/>
    <w:uiPriority w:val="99"/>
    <w:rsid w:val="00695BCE"/>
    <w:pPr>
      <w:shd w:val="clear" w:color="auto" w:fill="FFFFFF"/>
      <w:spacing w:line="293" w:lineRule="exact"/>
      <w:jc w:val="center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60">
    <w:name w:val="Основной текст (6)"/>
    <w:basedOn w:val="Normal"/>
    <w:link w:val="6"/>
    <w:uiPriority w:val="99"/>
    <w:rsid w:val="00695BCE"/>
    <w:pPr>
      <w:shd w:val="clear" w:color="auto" w:fill="FFFFFF"/>
      <w:spacing w:after="300" w:line="298" w:lineRule="exact"/>
      <w:jc w:val="center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45">
    <w:name w:val="Подпись к таблице (4)"/>
    <w:basedOn w:val="Normal"/>
    <w:link w:val="44"/>
    <w:uiPriority w:val="99"/>
    <w:rsid w:val="00695BC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a6">
    <w:name w:val="Подпись к таблице"/>
    <w:basedOn w:val="Normal"/>
    <w:link w:val="a5"/>
    <w:uiPriority w:val="99"/>
    <w:rsid w:val="00695BC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70">
    <w:name w:val="Основной текст (7)"/>
    <w:basedOn w:val="Normal"/>
    <w:link w:val="7"/>
    <w:uiPriority w:val="99"/>
    <w:rsid w:val="00695BCE"/>
    <w:pPr>
      <w:shd w:val="clear" w:color="auto" w:fill="FFFFFF"/>
      <w:spacing w:before="300" w:after="600" w:line="274" w:lineRule="exact"/>
      <w:ind w:firstLine="5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80">
    <w:name w:val="Основной текст (8)"/>
    <w:basedOn w:val="Normal"/>
    <w:link w:val="8"/>
    <w:uiPriority w:val="99"/>
    <w:rsid w:val="00695BCE"/>
    <w:pPr>
      <w:shd w:val="clear" w:color="auto" w:fill="FFFFFF"/>
      <w:spacing w:before="180" w:after="360" w:line="226" w:lineRule="exac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91">
    <w:name w:val="Основной текст (9)1"/>
    <w:basedOn w:val="Normal"/>
    <w:link w:val="90"/>
    <w:uiPriority w:val="99"/>
    <w:rsid w:val="00695BCE"/>
    <w:pPr>
      <w:shd w:val="clear" w:color="auto" w:fill="FFFFFF"/>
      <w:spacing w:before="180" w:line="240" w:lineRule="atLeas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210">
    <w:name w:val="Заголовок №21"/>
    <w:basedOn w:val="Normal"/>
    <w:link w:val="26"/>
    <w:uiPriority w:val="99"/>
    <w:rsid w:val="00695BCE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i/>
      <w:color w:val="auto"/>
      <w:spacing w:val="-10"/>
      <w:sz w:val="36"/>
      <w:szCs w:val="20"/>
    </w:rPr>
  </w:style>
  <w:style w:type="paragraph" w:styleId="Header">
    <w:name w:val="header"/>
    <w:basedOn w:val="Normal"/>
    <w:link w:val="HeaderChar"/>
    <w:uiPriority w:val="99"/>
    <w:semiHidden/>
    <w:rsid w:val="000B086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086E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0B086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086E"/>
    <w:rPr>
      <w:rFonts w:cs="Times New Roman"/>
      <w:color w:val="000000"/>
    </w:rPr>
  </w:style>
  <w:style w:type="paragraph" w:styleId="ListParagraph">
    <w:name w:val="List Paragraph"/>
    <w:basedOn w:val="Normal"/>
    <w:uiPriority w:val="99"/>
    <w:qFormat/>
    <w:rsid w:val="002133FE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264633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64633"/>
    <w:rPr>
      <w:rFonts w:ascii="Tahoma" w:hAnsi="Tahoma" w:cs="Times New Roman"/>
      <w:color w:val="000000"/>
      <w:sz w:val="16"/>
    </w:rPr>
  </w:style>
  <w:style w:type="paragraph" w:customStyle="1" w:styleId="ConsPlusNormal">
    <w:name w:val="ConsPlusNormal"/>
    <w:uiPriority w:val="99"/>
    <w:rsid w:val="002173E2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B3292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922"/>
    <w:rPr>
      <w:rFonts w:ascii="Tahoma" w:hAnsi="Tahoma" w:cs="Times New Roman"/>
      <w:color w:val="000000"/>
      <w:sz w:val="16"/>
    </w:rPr>
  </w:style>
  <w:style w:type="paragraph" w:customStyle="1" w:styleId="36">
    <w:name w:val="Абзац списка3"/>
    <w:basedOn w:val="Normal"/>
    <w:uiPriority w:val="99"/>
    <w:rsid w:val="00CF338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663BF6"/>
    <w:pPr>
      <w:widowControl/>
      <w:spacing w:after="160" w:line="240" w:lineRule="exact"/>
    </w:pPr>
    <w:rPr>
      <w:rFonts w:ascii="Arial" w:hAnsi="Arial" w:cs="Arial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607</Words>
  <Characters>3466</Characters>
  <Application>Microsoft Office Outlook</Application>
  <DocSecurity>0</DocSecurity>
  <Lines>0</Lines>
  <Paragraphs>0</Paragraphs>
  <ScaleCrop>false</ScaleCrop>
  <Company>МКУ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Владелец</dc:creator>
  <cp:keywords/>
  <dc:description/>
  <cp:lastModifiedBy>Пользователь</cp:lastModifiedBy>
  <cp:revision>3</cp:revision>
  <cp:lastPrinted>2024-03-07T09:43:00Z</cp:lastPrinted>
  <dcterms:created xsi:type="dcterms:W3CDTF">2024-03-07T09:13:00Z</dcterms:created>
  <dcterms:modified xsi:type="dcterms:W3CDTF">2024-03-07T09:44:00Z</dcterms:modified>
</cp:coreProperties>
</file>