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08" w:rsidRPr="00392358" w:rsidRDefault="00C04A08" w:rsidP="00F34D3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92358">
        <w:rPr>
          <w:rFonts w:ascii="Times New Roman" w:hAnsi="Times New Roman"/>
          <w:b/>
          <w:sz w:val="40"/>
          <w:szCs w:val="40"/>
        </w:rPr>
        <w:t>АДМИНИСТРАЦИЯ</w:t>
      </w:r>
    </w:p>
    <w:p w:rsidR="00C04A08" w:rsidRPr="00392358" w:rsidRDefault="00C04A08" w:rsidP="00F34D3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92358">
        <w:rPr>
          <w:rFonts w:ascii="Times New Roman" w:hAnsi="Times New Roman"/>
          <w:b/>
          <w:sz w:val="36"/>
          <w:szCs w:val="36"/>
        </w:rPr>
        <w:t>ПОНЫРОВСКОГО РАЙОНА КУРСКОЙ ОБЛАСТИ</w:t>
      </w:r>
    </w:p>
    <w:p w:rsidR="00C04A08" w:rsidRPr="00392358" w:rsidRDefault="00C04A08" w:rsidP="00F34D3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04A08" w:rsidRPr="00392358" w:rsidRDefault="00C04A08" w:rsidP="00F34D3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92358">
        <w:rPr>
          <w:rFonts w:ascii="Times New Roman" w:hAnsi="Times New Roman"/>
          <w:sz w:val="40"/>
          <w:szCs w:val="40"/>
        </w:rPr>
        <w:t>П О С Т А Н О В Л Е Н И Е</w:t>
      </w:r>
    </w:p>
    <w:p w:rsidR="00C04A08" w:rsidRPr="00392358" w:rsidRDefault="00C04A08" w:rsidP="00F34D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04A08" w:rsidRPr="00392358" w:rsidRDefault="00C04A08" w:rsidP="00F34D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4A08" w:rsidRPr="00392358" w:rsidRDefault="00C04A08" w:rsidP="00F34D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2358">
        <w:rPr>
          <w:rFonts w:ascii="Times New Roman" w:hAnsi="Times New Roman"/>
          <w:sz w:val="28"/>
          <w:szCs w:val="28"/>
        </w:rPr>
        <w:t xml:space="preserve">от  </w:t>
      </w:r>
      <w:r w:rsidRPr="006124D6">
        <w:rPr>
          <w:rFonts w:ascii="Times New Roman" w:hAnsi="Times New Roman"/>
          <w:sz w:val="28"/>
          <w:szCs w:val="28"/>
          <w:u w:val="single"/>
        </w:rPr>
        <w:t>13.02.2024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92358">
        <w:rPr>
          <w:rFonts w:ascii="Times New Roman" w:hAnsi="Times New Roman"/>
          <w:sz w:val="28"/>
          <w:szCs w:val="28"/>
        </w:rPr>
        <w:t xml:space="preserve">№   </w:t>
      </w:r>
      <w:r w:rsidRPr="006124D6">
        <w:rPr>
          <w:rFonts w:ascii="Times New Roman" w:hAnsi="Times New Roman"/>
          <w:sz w:val="28"/>
          <w:szCs w:val="28"/>
          <w:u w:val="single"/>
        </w:rPr>
        <w:t xml:space="preserve">51  </w:t>
      </w:r>
      <w:r w:rsidRPr="00392358">
        <w:rPr>
          <w:rFonts w:ascii="Times New Roman" w:hAnsi="Times New Roman"/>
          <w:sz w:val="28"/>
          <w:szCs w:val="28"/>
        </w:rPr>
        <w:t xml:space="preserve">         </w:t>
      </w:r>
    </w:p>
    <w:p w:rsidR="00C04A08" w:rsidRPr="00392358" w:rsidRDefault="00C04A08" w:rsidP="00F34D3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358">
        <w:rPr>
          <w:rFonts w:ascii="Times New Roman" w:hAnsi="Times New Roman"/>
          <w:sz w:val="16"/>
          <w:szCs w:val="16"/>
        </w:rPr>
        <w:t xml:space="preserve">306000, Курская область, пос. Поныри, ул.Ленина,14 </w:t>
      </w:r>
    </w:p>
    <w:p w:rsidR="00C04A08" w:rsidRPr="00392358" w:rsidRDefault="00C04A08" w:rsidP="00F34D3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358">
        <w:rPr>
          <w:sz w:val="16"/>
          <w:szCs w:val="16"/>
        </w:rPr>
        <w:t>тел.</w:t>
      </w:r>
      <w:r>
        <w:rPr>
          <w:sz w:val="16"/>
          <w:szCs w:val="16"/>
        </w:rPr>
        <w:t>/</w:t>
      </w:r>
      <w:r w:rsidRPr="00392358">
        <w:rPr>
          <w:rFonts w:ascii="Times New Roman" w:hAnsi="Times New Roman"/>
          <w:sz w:val="16"/>
          <w:szCs w:val="16"/>
        </w:rPr>
        <w:t>факс (47135) 2-11-58</w:t>
      </w:r>
    </w:p>
    <w:p w:rsidR="00C04A08" w:rsidRPr="000C3F78" w:rsidRDefault="00C04A08" w:rsidP="00AD6CD0">
      <w:pPr>
        <w:spacing w:after="0" w:line="240" w:lineRule="auto"/>
        <w:rPr>
          <w:rFonts w:ascii="Times New Roman" w:hAnsi="Times New Roman"/>
        </w:rPr>
      </w:pPr>
    </w:p>
    <w:p w:rsidR="00C04A08" w:rsidRDefault="00C04A08" w:rsidP="006124D6">
      <w:pPr>
        <w:pStyle w:val="ConsPlusTitle"/>
        <w:widowControl/>
        <w:ind w:right="429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Поныровского района Курской области от 07.06.2022 № 308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«Об утверждении цен (тарифов)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на услуги, оказываемые муниципальным казенным учреждением культуры «Межпоселенческая библиотека» Поныровского района Курской области» </w:t>
      </w:r>
    </w:p>
    <w:p w:rsidR="00C04A08" w:rsidRDefault="00C04A08" w:rsidP="00CE1BA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04A08" w:rsidRPr="00724A6B" w:rsidRDefault="00C04A08" w:rsidP="006124D6">
      <w:pPr>
        <w:pStyle w:val="ConsPlusTitle"/>
        <w:widowControl/>
        <w:ind w:right="-106"/>
        <w:rPr>
          <w:rFonts w:ascii="Times New Roman" w:hAnsi="Times New Roman" w:cs="Times New Roman"/>
          <w:b w:val="0"/>
          <w:sz w:val="28"/>
          <w:szCs w:val="28"/>
        </w:rPr>
      </w:pPr>
    </w:p>
    <w:p w:rsidR="00C04A08" w:rsidRPr="008E2C6D" w:rsidRDefault="00C04A08" w:rsidP="006124D6">
      <w:pPr>
        <w:spacing w:after="0" w:line="240" w:lineRule="auto"/>
        <w:ind w:right="-106" w:firstLine="709"/>
        <w:jc w:val="both"/>
        <w:rPr>
          <w:rFonts w:ascii="Times New Roman" w:hAnsi="Times New Roman"/>
          <w:sz w:val="28"/>
          <w:szCs w:val="28"/>
        </w:rPr>
      </w:pPr>
      <w:r w:rsidRPr="00724A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>
        <w:rPr>
          <w:rFonts w:ascii="Times New Roman" w:hAnsi="Times New Roman"/>
          <w:sz w:val="28"/>
          <w:szCs w:val="28"/>
        </w:rPr>
        <w:br/>
        <w:t>«</w:t>
      </w:r>
      <w:r w:rsidRPr="00724A6B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724A6B">
        <w:rPr>
          <w:rFonts w:ascii="Times New Roman" w:hAnsi="Times New Roman"/>
          <w:sz w:val="28"/>
          <w:szCs w:val="28"/>
        </w:rPr>
        <w:t xml:space="preserve">, Уставом </w:t>
      </w:r>
      <w:r>
        <w:rPr>
          <w:rFonts w:ascii="Times New Roman" w:hAnsi="Times New Roman"/>
          <w:sz w:val="28"/>
          <w:szCs w:val="28"/>
        </w:rPr>
        <w:t>муниципального района «Поныровский</w:t>
      </w:r>
      <w:r w:rsidRPr="00724A6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</w:t>
      </w:r>
      <w:r w:rsidRPr="00724A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решением Представительного Собрания</w:t>
      </w:r>
      <w:r w:rsidRPr="00724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Поныровского района Курской области от 25.10.2007 № 117 «О порядке установления цен (тарифов) </w:t>
      </w:r>
      <w:r>
        <w:rPr>
          <w:rFonts w:ascii="Times New Roman" w:hAnsi="Times New Roman"/>
          <w:sz w:val="28"/>
          <w:szCs w:val="28"/>
        </w:rPr>
        <w:br/>
        <w:t xml:space="preserve">на услуги муниципальных предприятий и учреждений Поныровского района», на основании обращения муниципального казенного учреждения культуры «Межпоселенческая библиотека» Поныровского района Курской области </w:t>
      </w:r>
      <w:r>
        <w:rPr>
          <w:rFonts w:ascii="Times New Roman" w:hAnsi="Times New Roman"/>
          <w:sz w:val="28"/>
          <w:szCs w:val="28"/>
        </w:rPr>
        <w:br/>
        <w:t>об утверждении тарифов на платные услуги от 13.02.2024 № 7, Администрация Поныровского района Курской области п о с т а н о в л я е т:</w:t>
      </w:r>
    </w:p>
    <w:p w:rsidR="00C04A08" w:rsidRPr="00D94B95" w:rsidRDefault="00C04A08" w:rsidP="006124D6">
      <w:pPr>
        <w:shd w:val="clear" w:color="auto" w:fill="FFFFFF"/>
        <w:spacing w:after="0" w:line="240" w:lineRule="auto"/>
        <w:ind w:right="-106" w:firstLine="709"/>
        <w:jc w:val="both"/>
        <w:rPr>
          <w:rFonts w:ascii="Times New Roman" w:hAnsi="Times New Roman"/>
          <w:sz w:val="16"/>
          <w:szCs w:val="16"/>
        </w:rPr>
      </w:pPr>
    </w:p>
    <w:p w:rsidR="00C04A08" w:rsidRDefault="00C04A08" w:rsidP="006124D6">
      <w:pPr>
        <w:shd w:val="clear" w:color="auto" w:fill="FFFFFF"/>
        <w:spacing w:after="0" w:line="240" w:lineRule="auto"/>
        <w:ind w:right="-106" w:firstLine="709"/>
        <w:jc w:val="both"/>
        <w:rPr>
          <w:rFonts w:ascii="Times New Roman" w:hAnsi="Times New Roman"/>
          <w:sz w:val="28"/>
          <w:szCs w:val="28"/>
        </w:rPr>
      </w:pPr>
      <w:r w:rsidRPr="004F276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B459A7">
        <w:rPr>
          <w:rFonts w:ascii="Times New Roman" w:hAnsi="Times New Roman"/>
          <w:sz w:val="28"/>
          <w:szCs w:val="28"/>
        </w:rPr>
        <w:t>постановление Администрации Поныровского района Курской области от 07.06.2022</w:t>
      </w:r>
      <w:r>
        <w:rPr>
          <w:rFonts w:ascii="Times New Roman" w:hAnsi="Times New Roman"/>
          <w:sz w:val="28"/>
          <w:szCs w:val="28"/>
        </w:rPr>
        <w:t xml:space="preserve"> № 308 </w:t>
      </w:r>
      <w:r w:rsidRPr="00B459A7">
        <w:rPr>
          <w:rFonts w:ascii="Times New Roman" w:hAnsi="Times New Roman"/>
          <w:sz w:val="28"/>
          <w:szCs w:val="28"/>
        </w:rPr>
        <w:t xml:space="preserve">«Об утверждении цен (тарифов) </w:t>
      </w:r>
      <w:r>
        <w:rPr>
          <w:rFonts w:ascii="Times New Roman" w:hAnsi="Times New Roman"/>
          <w:sz w:val="28"/>
          <w:szCs w:val="28"/>
        </w:rPr>
        <w:br/>
      </w:r>
      <w:r w:rsidRPr="00B459A7">
        <w:rPr>
          <w:rFonts w:ascii="Times New Roman" w:hAnsi="Times New Roman"/>
          <w:sz w:val="28"/>
          <w:szCs w:val="28"/>
        </w:rPr>
        <w:t>на услуги, оказываемые муниципальным казенным учреждением культуры «Межпоселенческая библиотека» Поныровского района Курской области»</w:t>
      </w:r>
      <w:r w:rsidRPr="00B459A7">
        <w:t xml:space="preserve"> </w:t>
      </w:r>
      <w:r w:rsidRPr="00B459A7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, изложив Перечень и стоимость платных услуг, оказываемых муниципальным казенным учреждением культуры «Межпоселенческая библиотека» Поныровского района Курской области, в новой редакции (Приложение).</w:t>
      </w:r>
    </w:p>
    <w:p w:rsidR="00C04A08" w:rsidRPr="00445D82" w:rsidRDefault="00C04A08" w:rsidP="00CE1B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4A6B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6B">
        <w:rPr>
          <w:rFonts w:ascii="Times New Roman" w:hAnsi="Times New Roman"/>
          <w:sz w:val="28"/>
          <w:szCs w:val="28"/>
        </w:rPr>
        <w:t>за 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6B">
        <w:rPr>
          <w:rFonts w:ascii="Times New Roman" w:hAnsi="Times New Roman"/>
          <w:sz w:val="28"/>
          <w:szCs w:val="28"/>
        </w:rPr>
        <w:t>постановления возложить</w:t>
      </w:r>
      <w:r>
        <w:rPr>
          <w:rFonts w:ascii="Times New Roman" w:hAnsi="Times New Roman"/>
          <w:sz w:val="28"/>
          <w:szCs w:val="28"/>
        </w:rPr>
        <w:t xml:space="preserve"> на заместителя главы администрации Поныровского района, начальника управления финансов Ж.Э. Володину.</w:t>
      </w:r>
    </w:p>
    <w:p w:rsidR="00C04A08" w:rsidRDefault="00C04A08" w:rsidP="00CE1BAF">
      <w:pPr>
        <w:pStyle w:val="21"/>
        <w:rPr>
          <w:szCs w:val="28"/>
        </w:rPr>
      </w:pPr>
      <w:r>
        <w:rPr>
          <w:szCs w:val="28"/>
        </w:rPr>
        <w:t>3</w:t>
      </w:r>
      <w:r w:rsidRPr="00724A6B">
        <w:rPr>
          <w:szCs w:val="28"/>
        </w:rPr>
        <w:t xml:space="preserve">. Постановление вступает в силу </w:t>
      </w:r>
      <w:r>
        <w:rPr>
          <w:szCs w:val="28"/>
        </w:rPr>
        <w:t>со дня его подписания.</w:t>
      </w:r>
    </w:p>
    <w:p w:rsidR="00C04A08" w:rsidRDefault="00C04A08" w:rsidP="00CE1BAF">
      <w:pPr>
        <w:pStyle w:val="21"/>
        <w:rPr>
          <w:szCs w:val="28"/>
        </w:rPr>
      </w:pPr>
    </w:p>
    <w:p w:rsidR="00C04A08" w:rsidRPr="00AA5BCB" w:rsidRDefault="00C04A08" w:rsidP="00CE1B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04A08" w:rsidRDefault="00C04A08" w:rsidP="00CE1B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A08" w:rsidRDefault="00C04A08" w:rsidP="001941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B54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5441">
        <w:rPr>
          <w:rFonts w:ascii="Times New Roman" w:hAnsi="Times New Roman" w:cs="Times New Roman"/>
          <w:sz w:val="28"/>
          <w:szCs w:val="28"/>
        </w:rPr>
        <w:t xml:space="preserve"> Поныровского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В.С. Торубаров</w:t>
      </w:r>
    </w:p>
    <w:p w:rsidR="00C04A08" w:rsidRDefault="00C04A08" w:rsidP="00203BC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165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04A08" w:rsidRDefault="00C04A08" w:rsidP="00203BC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Pr="00BF1658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C04A08" w:rsidRDefault="00C04A08" w:rsidP="00203BC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1658"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</w:p>
    <w:p w:rsidR="00C04A08" w:rsidRDefault="00C04A08" w:rsidP="00203BC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1658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C04A08" w:rsidRDefault="00C04A08" w:rsidP="00203BC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165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13.02.2024  </w:t>
      </w:r>
      <w:r w:rsidRPr="00BF165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51</w:t>
      </w:r>
      <w:r w:rsidRPr="00BF1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A08" w:rsidRDefault="00C04A08" w:rsidP="00203BC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4A08" w:rsidRPr="00C319E2" w:rsidRDefault="00C04A08" w:rsidP="00C319E2">
      <w:pPr>
        <w:spacing w:after="0" w:line="240" w:lineRule="auto"/>
        <w:jc w:val="center"/>
        <w:rPr>
          <w:rFonts w:ascii="Times New Roman" w:hAnsi="Times New Roman" w:cs="Courier New CYR"/>
          <w:b/>
          <w:bCs/>
          <w:color w:val="000000"/>
          <w:sz w:val="28"/>
          <w:szCs w:val="28"/>
        </w:rPr>
      </w:pPr>
      <w:r w:rsidRPr="00C319E2">
        <w:rPr>
          <w:rFonts w:ascii="Times New Roman" w:hAnsi="Times New Roman" w:cs="Courier New CYR"/>
          <w:b/>
          <w:bCs/>
          <w:color w:val="000000"/>
          <w:sz w:val="28"/>
          <w:szCs w:val="28"/>
        </w:rPr>
        <w:t xml:space="preserve">Перечень </w:t>
      </w:r>
    </w:p>
    <w:p w:rsidR="00C04A08" w:rsidRDefault="00C04A08" w:rsidP="00C319E2">
      <w:pPr>
        <w:spacing w:after="0" w:line="240" w:lineRule="auto"/>
        <w:jc w:val="center"/>
        <w:rPr>
          <w:rFonts w:ascii="Times New Roman" w:hAnsi="Times New Roman" w:cs="Courier New CYR"/>
          <w:b/>
          <w:bCs/>
          <w:color w:val="000000"/>
          <w:sz w:val="28"/>
          <w:szCs w:val="28"/>
        </w:rPr>
      </w:pPr>
      <w:r w:rsidRPr="00C319E2">
        <w:rPr>
          <w:rFonts w:ascii="Times New Roman" w:hAnsi="Times New Roman" w:cs="Courier New CYR"/>
          <w:b/>
          <w:bCs/>
          <w:color w:val="000000"/>
          <w:sz w:val="28"/>
          <w:szCs w:val="28"/>
        </w:rPr>
        <w:t xml:space="preserve">и стоимость платных услуг, оказываемых муниципальным </w:t>
      </w:r>
      <w:r>
        <w:rPr>
          <w:rFonts w:ascii="Times New Roman" w:hAnsi="Times New Roman" w:cs="Courier New CYR"/>
          <w:b/>
          <w:bCs/>
          <w:color w:val="000000"/>
          <w:sz w:val="28"/>
          <w:szCs w:val="28"/>
        </w:rPr>
        <w:t>казенным</w:t>
      </w:r>
    </w:p>
    <w:p w:rsidR="00C04A08" w:rsidRDefault="00C04A08" w:rsidP="00C319E2">
      <w:pPr>
        <w:spacing w:after="0" w:line="240" w:lineRule="auto"/>
        <w:jc w:val="center"/>
        <w:rPr>
          <w:rFonts w:ascii="Times New Roman" w:hAnsi="Times New Roman" w:cs="Courier New CYR"/>
          <w:b/>
          <w:bCs/>
          <w:color w:val="000000"/>
          <w:sz w:val="28"/>
          <w:szCs w:val="28"/>
        </w:rPr>
      </w:pPr>
      <w:r w:rsidRPr="00C319E2">
        <w:rPr>
          <w:rFonts w:ascii="Times New Roman" w:hAnsi="Times New Roman" w:cs="Courier New CYR"/>
          <w:b/>
          <w:bCs/>
          <w:color w:val="000000"/>
          <w:sz w:val="28"/>
          <w:szCs w:val="28"/>
        </w:rPr>
        <w:t>учреждением культуры «Межпоселенческая библиотека»</w:t>
      </w:r>
    </w:p>
    <w:p w:rsidR="00C04A08" w:rsidRPr="00C319E2" w:rsidRDefault="00C04A08" w:rsidP="00C319E2">
      <w:pPr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2531"/>
        <w:gridCol w:w="1545"/>
        <w:gridCol w:w="1694"/>
        <w:gridCol w:w="2133"/>
        <w:gridCol w:w="1012"/>
      </w:tblGrid>
      <w:tr w:rsidR="00C04A08" w:rsidRPr="005F1D62" w:rsidTr="005F1D62">
        <w:tc>
          <w:tcPr>
            <w:tcW w:w="655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31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545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94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Хронометраж, мин.</w:t>
            </w:r>
          </w:p>
        </w:tc>
        <w:tc>
          <w:tcPr>
            <w:tcW w:w="2133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012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</w:tr>
      <w:tr w:rsidR="00C04A08" w:rsidRPr="005F1D62" w:rsidTr="005F1D62">
        <w:tc>
          <w:tcPr>
            <w:tcW w:w="655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31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Копирование документов</w:t>
            </w:r>
          </w:p>
        </w:tc>
        <w:tc>
          <w:tcPr>
            <w:tcW w:w="1545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1 страница формата А4</w:t>
            </w:r>
          </w:p>
        </w:tc>
        <w:tc>
          <w:tcPr>
            <w:tcW w:w="1694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Библиотекарь читального зала</w:t>
            </w:r>
          </w:p>
        </w:tc>
        <w:tc>
          <w:tcPr>
            <w:tcW w:w="1012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6,61</w:t>
            </w:r>
          </w:p>
        </w:tc>
      </w:tr>
      <w:tr w:rsidR="00C04A08" w:rsidRPr="005F1D62" w:rsidTr="005F1D62">
        <w:tc>
          <w:tcPr>
            <w:tcW w:w="655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31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Распечатка документов на черно-белом принтере</w:t>
            </w:r>
          </w:p>
        </w:tc>
        <w:tc>
          <w:tcPr>
            <w:tcW w:w="1545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1 страница формата А4</w:t>
            </w:r>
          </w:p>
        </w:tc>
        <w:tc>
          <w:tcPr>
            <w:tcW w:w="1694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Библиотекарь читального зала</w:t>
            </w:r>
          </w:p>
        </w:tc>
        <w:tc>
          <w:tcPr>
            <w:tcW w:w="1012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6,61</w:t>
            </w:r>
          </w:p>
        </w:tc>
      </w:tr>
      <w:tr w:rsidR="00C04A08" w:rsidRPr="005F1D62" w:rsidTr="005F1D62">
        <w:tc>
          <w:tcPr>
            <w:tcW w:w="655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31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Распечатка документов на цветном принтере</w:t>
            </w:r>
          </w:p>
        </w:tc>
        <w:tc>
          <w:tcPr>
            <w:tcW w:w="1545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 xml:space="preserve"> 1 страница формата А4</w:t>
            </w:r>
          </w:p>
        </w:tc>
        <w:tc>
          <w:tcPr>
            <w:tcW w:w="1694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Библиотекарь читального зала</w:t>
            </w:r>
          </w:p>
        </w:tc>
        <w:tc>
          <w:tcPr>
            <w:tcW w:w="1012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11,42</w:t>
            </w:r>
          </w:p>
        </w:tc>
      </w:tr>
      <w:tr w:rsidR="00C04A08" w:rsidRPr="005F1D62" w:rsidTr="005F1D62">
        <w:tc>
          <w:tcPr>
            <w:tcW w:w="655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31" w:type="dxa"/>
          </w:tcPr>
          <w:p w:rsidR="00C04A08" w:rsidRPr="00D94B95" w:rsidRDefault="00C04A08" w:rsidP="00D94B95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Составление макетов бланков, поздравлений, плакатов, приглашений</w:t>
            </w:r>
          </w:p>
        </w:tc>
        <w:tc>
          <w:tcPr>
            <w:tcW w:w="1545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694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33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Библиограф</w:t>
            </w:r>
          </w:p>
        </w:tc>
        <w:tc>
          <w:tcPr>
            <w:tcW w:w="1012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112,50</w:t>
            </w:r>
          </w:p>
        </w:tc>
      </w:tr>
      <w:tr w:rsidR="00C04A08" w:rsidRPr="005F1D62" w:rsidTr="005F1D62">
        <w:tc>
          <w:tcPr>
            <w:tcW w:w="655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31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color w:val="000000"/>
                <w:sz w:val="24"/>
                <w:szCs w:val="24"/>
              </w:rPr>
              <w:t>Обучение и сопровождение навыкам работы на компьютере</w:t>
            </w:r>
          </w:p>
        </w:tc>
        <w:tc>
          <w:tcPr>
            <w:tcW w:w="1545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694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3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</w:t>
            </w:r>
          </w:p>
        </w:tc>
        <w:tc>
          <w:tcPr>
            <w:tcW w:w="1012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225,10</w:t>
            </w:r>
          </w:p>
        </w:tc>
      </w:tr>
      <w:tr w:rsidR="00C04A08" w:rsidRPr="005F1D62" w:rsidTr="005F1D62">
        <w:trPr>
          <w:trHeight w:val="3392"/>
        </w:trPr>
        <w:tc>
          <w:tcPr>
            <w:tcW w:w="655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  <w:r w:rsidRPr="00D94B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1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</w:t>
            </w:r>
            <w:r w:rsidRPr="00D94B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Определение темы, состава аудитории, ответственного за мероприятие в целом; составление плана подготовки мероприятия, вопросов для обсуждения; приглашение консультантов, лекторов; подборка документов по теме мероприятия; организация выставки литературы, альбомов; оповещение читателей о мероприятии через афиши, публикации в печати; выявление выступающих; печать и распространение пригласительных билетов; подготовка помещения; проведение совещания по итогам подготовки и проведения мероприятия, оформление протокола):</w:t>
            </w: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color w:val="000000"/>
                <w:sz w:val="24"/>
                <w:szCs w:val="24"/>
              </w:rPr>
              <w:t>1.Литературно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-музыкальный вечер, конференция,</w:t>
            </w:r>
            <w:r w:rsidRPr="00D94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диспут</w:t>
            </w: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color w:val="000000"/>
                <w:sz w:val="24"/>
                <w:szCs w:val="24"/>
              </w:rPr>
              <w:t>2.Лекции</w:t>
            </w:r>
          </w:p>
          <w:p w:rsidR="00C04A08" w:rsidRPr="00D94B95" w:rsidRDefault="00C04A08" w:rsidP="005F1D6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color w:val="000000"/>
                <w:sz w:val="24"/>
                <w:szCs w:val="24"/>
              </w:rPr>
              <w:t>3.Викторина, конкурс, квиз, квест</w:t>
            </w:r>
          </w:p>
          <w:p w:rsidR="00C04A08" w:rsidRPr="00D94B95" w:rsidRDefault="00C04A08" w:rsidP="005F1D6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color w:val="000000"/>
                <w:sz w:val="24"/>
                <w:szCs w:val="24"/>
              </w:rPr>
              <w:t>4.Мастер-класс</w:t>
            </w:r>
          </w:p>
          <w:p w:rsidR="00C04A08" w:rsidRPr="00D94B95" w:rsidRDefault="00C04A08" w:rsidP="005F1D6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5.Экскурсия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94B95">
              <w:rPr>
                <w:rFonts w:ascii="Times New Roman" w:hAnsi="Times New Roman"/>
                <w:color w:val="000000"/>
                <w:sz w:val="24"/>
                <w:szCs w:val="24"/>
              </w:rPr>
              <w:t>с библиотекой</w:t>
            </w:r>
          </w:p>
        </w:tc>
        <w:tc>
          <w:tcPr>
            <w:tcW w:w="1545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694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Pr="00D94B95" w:rsidRDefault="00C04A08" w:rsidP="005F1D62">
            <w:pPr>
              <w:tabs>
                <w:tab w:val="left" w:pos="312"/>
                <w:tab w:val="center" w:pos="7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C04A08" w:rsidRPr="00D94B95" w:rsidRDefault="00C04A08" w:rsidP="005F1D62">
            <w:pPr>
              <w:tabs>
                <w:tab w:val="left" w:pos="312"/>
                <w:tab w:val="center" w:pos="7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Default="00C04A08" w:rsidP="005F1D62">
            <w:pPr>
              <w:tabs>
                <w:tab w:val="left" w:pos="312"/>
                <w:tab w:val="center" w:pos="73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Default="00C04A08" w:rsidP="005F1D62">
            <w:pPr>
              <w:tabs>
                <w:tab w:val="left" w:pos="312"/>
                <w:tab w:val="center" w:pos="73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Default="00C04A08" w:rsidP="005F1D62">
            <w:pPr>
              <w:tabs>
                <w:tab w:val="left" w:pos="312"/>
                <w:tab w:val="center" w:pos="73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Default="00C04A08" w:rsidP="005F1D62">
            <w:pPr>
              <w:tabs>
                <w:tab w:val="left" w:pos="312"/>
                <w:tab w:val="center" w:pos="73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Default="00C04A08" w:rsidP="005F1D62">
            <w:pPr>
              <w:tabs>
                <w:tab w:val="left" w:pos="312"/>
                <w:tab w:val="center" w:pos="73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Default="00C04A08" w:rsidP="005F1D62">
            <w:pPr>
              <w:tabs>
                <w:tab w:val="left" w:pos="312"/>
                <w:tab w:val="center" w:pos="73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Default="00C04A08" w:rsidP="005F1D62">
            <w:pPr>
              <w:tabs>
                <w:tab w:val="left" w:pos="312"/>
                <w:tab w:val="center" w:pos="73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Default="00C04A08" w:rsidP="005F1D62">
            <w:pPr>
              <w:tabs>
                <w:tab w:val="left" w:pos="312"/>
                <w:tab w:val="center" w:pos="73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Default="00C04A08" w:rsidP="005F1D62">
            <w:pPr>
              <w:tabs>
                <w:tab w:val="left" w:pos="312"/>
                <w:tab w:val="center" w:pos="73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Default="00C04A08" w:rsidP="005F1D62">
            <w:pPr>
              <w:tabs>
                <w:tab w:val="left" w:pos="312"/>
                <w:tab w:val="center" w:pos="73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Default="00C04A08" w:rsidP="005F1D62">
            <w:pPr>
              <w:tabs>
                <w:tab w:val="left" w:pos="312"/>
                <w:tab w:val="center" w:pos="73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Default="00C04A08" w:rsidP="005F1D62">
            <w:pPr>
              <w:tabs>
                <w:tab w:val="left" w:pos="312"/>
                <w:tab w:val="center" w:pos="73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Default="00C04A08" w:rsidP="005F1D62">
            <w:pPr>
              <w:tabs>
                <w:tab w:val="left" w:pos="312"/>
                <w:tab w:val="center" w:pos="73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Default="00C04A08" w:rsidP="005F1D62">
            <w:pPr>
              <w:tabs>
                <w:tab w:val="left" w:pos="312"/>
                <w:tab w:val="center" w:pos="73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Default="00C04A08" w:rsidP="005F1D62">
            <w:pPr>
              <w:tabs>
                <w:tab w:val="left" w:pos="312"/>
                <w:tab w:val="center" w:pos="73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Default="00C04A08" w:rsidP="005F1D62">
            <w:pPr>
              <w:tabs>
                <w:tab w:val="left" w:pos="312"/>
                <w:tab w:val="center" w:pos="73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Pr="00D94B95" w:rsidRDefault="00C04A08" w:rsidP="005F1D62">
            <w:pPr>
              <w:tabs>
                <w:tab w:val="left" w:pos="312"/>
                <w:tab w:val="center" w:pos="73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color w:val="000000"/>
                <w:sz w:val="24"/>
                <w:szCs w:val="24"/>
              </w:rPr>
              <w:t>4900</w:t>
            </w: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color w:val="000000"/>
                <w:sz w:val="24"/>
                <w:szCs w:val="24"/>
              </w:rPr>
              <w:t>2600</w:t>
            </w:r>
          </w:p>
          <w:p w:rsidR="00C04A08" w:rsidRPr="00D94B95" w:rsidRDefault="00C04A08" w:rsidP="005F1D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color w:val="000000"/>
                <w:sz w:val="24"/>
                <w:szCs w:val="24"/>
              </w:rPr>
              <w:t>3900</w:t>
            </w: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04A08" w:rsidRPr="00AA5BCB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color w:val="000000"/>
                <w:sz w:val="24"/>
                <w:szCs w:val="24"/>
              </w:rPr>
              <w:t>960</w:t>
            </w: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отделом обслуживания, библиотекарь читального зала,</w:t>
            </w: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библиотекарь</w:t>
            </w:r>
          </w:p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color w:val="000000"/>
                <w:sz w:val="24"/>
                <w:szCs w:val="24"/>
              </w:rPr>
              <w:t>абонемента, заведующая ОМО, заведующая филиалом, заместитель директора по работе с детьми, уборщица производственных помещений</w:t>
            </w:r>
          </w:p>
        </w:tc>
        <w:tc>
          <w:tcPr>
            <w:tcW w:w="1012" w:type="dxa"/>
          </w:tcPr>
          <w:p w:rsidR="00C04A08" w:rsidRPr="00D94B95" w:rsidRDefault="00C04A08" w:rsidP="005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95"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</w:tr>
    </w:tbl>
    <w:p w:rsidR="00C04A08" w:rsidRDefault="00C04A08" w:rsidP="00C319E2">
      <w:pPr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</w:rPr>
      </w:pPr>
    </w:p>
    <w:p w:rsidR="00C04A08" w:rsidRDefault="00C04A08" w:rsidP="00C319E2">
      <w:pPr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</w:rPr>
      </w:pPr>
    </w:p>
    <w:p w:rsidR="00C04A08" w:rsidRPr="00C319E2" w:rsidRDefault="00C04A08" w:rsidP="00C319E2">
      <w:pPr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</w:rPr>
      </w:pPr>
    </w:p>
    <w:p w:rsidR="00C04A08" w:rsidRPr="00C319E2" w:rsidRDefault="00C04A08" w:rsidP="00C319E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C04A08" w:rsidRPr="00BF1658" w:rsidRDefault="00C04A08" w:rsidP="00C319E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04A08" w:rsidRPr="00BF1658" w:rsidSect="00D94B95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A03"/>
    <w:multiLevelType w:val="hybridMultilevel"/>
    <w:tmpl w:val="182E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8E9"/>
    <w:rsid w:val="000B7A00"/>
    <w:rsid w:val="000C3F78"/>
    <w:rsid w:val="000F01C0"/>
    <w:rsid w:val="001750CC"/>
    <w:rsid w:val="0018457E"/>
    <w:rsid w:val="001941D6"/>
    <w:rsid w:val="001D5E7B"/>
    <w:rsid w:val="00203BCD"/>
    <w:rsid w:val="00251D49"/>
    <w:rsid w:val="00305364"/>
    <w:rsid w:val="003137EF"/>
    <w:rsid w:val="00392358"/>
    <w:rsid w:val="0039453B"/>
    <w:rsid w:val="004124FF"/>
    <w:rsid w:val="00415C85"/>
    <w:rsid w:val="00445D82"/>
    <w:rsid w:val="00487D3A"/>
    <w:rsid w:val="0049177D"/>
    <w:rsid w:val="004A3283"/>
    <w:rsid w:val="004D757E"/>
    <w:rsid w:val="004F2769"/>
    <w:rsid w:val="0054329D"/>
    <w:rsid w:val="00586060"/>
    <w:rsid w:val="005B3BFF"/>
    <w:rsid w:val="005D59BF"/>
    <w:rsid w:val="005F1D62"/>
    <w:rsid w:val="00602E89"/>
    <w:rsid w:val="006124D6"/>
    <w:rsid w:val="006B5E6E"/>
    <w:rsid w:val="006F2844"/>
    <w:rsid w:val="00724A6B"/>
    <w:rsid w:val="007A03AE"/>
    <w:rsid w:val="007C28B8"/>
    <w:rsid w:val="007D346D"/>
    <w:rsid w:val="00816216"/>
    <w:rsid w:val="008B5441"/>
    <w:rsid w:val="008E2C6D"/>
    <w:rsid w:val="008F264F"/>
    <w:rsid w:val="00911517"/>
    <w:rsid w:val="00A13311"/>
    <w:rsid w:val="00A156EE"/>
    <w:rsid w:val="00A50788"/>
    <w:rsid w:val="00A96254"/>
    <w:rsid w:val="00AA5BCB"/>
    <w:rsid w:val="00AD2732"/>
    <w:rsid w:val="00AD6CD0"/>
    <w:rsid w:val="00AD7FA5"/>
    <w:rsid w:val="00AE4551"/>
    <w:rsid w:val="00B12136"/>
    <w:rsid w:val="00B3217D"/>
    <w:rsid w:val="00B459A7"/>
    <w:rsid w:val="00B64813"/>
    <w:rsid w:val="00B64BD5"/>
    <w:rsid w:val="00BA3F82"/>
    <w:rsid w:val="00BB0019"/>
    <w:rsid w:val="00BB703E"/>
    <w:rsid w:val="00BE70B5"/>
    <w:rsid w:val="00BF1658"/>
    <w:rsid w:val="00BF18E9"/>
    <w:rsid w:val="00BF6A64"/>
    <w:rsid w:val="00C04A08"/>
    <w:rsid w:val="00C04EBD"/>
    <w:rsid w:val="00C319E2"/>
    <w:rsid w:val="00C36E7E"/>
    <w:rsid w:val="00CE1BAF"/>
    <w:rsid w:val="00D91BD7"/>
    <w:rsid w:val="00D94B95"/>
    <w:rsid w:val="00EB1277"/>
    <w:rsid w:val="00F34D3C"/>
    <w:rsid w:val="00F90CCD"/>
    <w:rsid w:val="00FA33C0"/>
    <w:rsid w:val="00FA5897"/>
    <w:rsid w:val="00FA70B0"/>
    <w:rsid w:val="00FB6AC6"/>
    <w:rsid w:val="00FF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D3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B5E6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D6CD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BB001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24A6B"/>
    <w:pPr>
      <w:suppressAutoHyphens/>
      <w:spacing w:after="0" w:line="240" w:lineRule="auto"/>
      <w:jc w:val="both"/>
    </w:pPr>
    <w:rPr>
      <w:rFonts w:ascii="Times New Roman" w:hAnsi="Times New Roman"/>
      <w:sz w:val="26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4A6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724A6B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ListParagraph">
    <w:name w:val="List Paragraph"/>
    <w:basedOn w:val="Normal"/>
    <w:uiPriority w:val="99"/>
    <w:qFormat/>
    <w:rsid w:val="000F01C0"/>
    <w:pPr>
      <w:ind w:left="720"/>
      <w:contextualSpacing/>
    </w:pPr>
  </w:style>
  <w:style w:type="table" w:styleId="TableGrid">
    <w:name w:val="Table Grid"/>
    <w:basedOn w:val="TableNormal"/>
    <w:uiPriority w:val="99"/>
    <w:rsid w:val="00FA70B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C319E2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5078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50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0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554</Words>
  <Characters>3161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Оператор</dc:creator>
  <cp:keywords/>
  <dc:description/>
  <cp:lastModifiedBy>Пользователь</cp:lastModifiedBy>
  <cp:revision>6</cp:revision>
  <cp:lastPrinted>2024-02-14T07:57:00Z</cp:lastPrinted>
  <dcterms:created xsi:type="dcterms:W3CDTF">2024-02-14T06:11:00Z</dcterms:created>
  <dcterms:modified xsi:type="dcterms:W3CDTF">2024-02-14T07:58:00Z</dcterms:modified>
</cp:coreProperties>
</file>