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A0" w:rsidRPr="00392358" w:rsidRDefault="00D672A0" w:rsidP="00984D32">
      <w:pPr>
        <w:jc w:val="center"/>
        <w:rPr>
          <w:b/>
          <w:sz w:val="40"/>
          <w:szCs w:val="40"/>
        </w:rPr>
      </w:pPr>
      <w:r w:rsidRPr="00392358">
        <w:rPr>
          <w:b/>
          <w:sz w:val="40"/>
          <w:szCs w:val="40"/>
        </w:rPr>
        <w:t>АДМИНИСТРАЦИЯ</w:t>
      </w:r>
    </w:p>
    <w:p w:rsidR="00D672A0" w:rsidRPr="00392358" w:rsidRDefault="00D672A0" w:rsidP="00984D32">
      <w:pPr>
        <w:jc w:val="center"/>
        <w:rPr>
          <w:sz w:val="36"/>
          <w:szCs w:val="36"/>
        </w:rPr>
      </w:pPr>
      <w:r w:rsidRPr="00392358">
        <w:rPr>
          <w:b/>
          <w:sz w:val="36"/>
          <w:szCs w:val="36"/>
        </w:rPr>
        <w:t>ПОНЫРОВСКОГО РАЙОНА КУРСКОЙ ОБЛАСТИ</w:t>
      </w:r>
    </w:p>
    <w:p w:rsidR="00D672A0" w:rsidRPr="00392358" w:rsidRDefault="00D672A0" w:rsidP="00984D32">
      <w:pPr>
        <w:jc w:val="center"/>
        <w:rPr>
          <w:sz w:val="36"/>
          <w:szCs w:val="36"/>
        </w:rPr>
      </w:pPr>
    </w:p>
    <w:p w:rsidR="00D672A0" w:rsidRPr="00392358" w:rsidRDefault="00D672A0" w:rsidP="00984D32">
      <w:pPr>
        <w:jc w:val="center"/>
        <w:rPr>
          <w:sz w:val="40"/>
          <w:szCs w:val="40"/>
        </w:rPr>
      </w:pPr>
      <w:r w:rsidRPr="00392358">
        <w:rPr>
          <w:sz w:val="40"/>
          <w:szCs w:val="40"/>
        </w:rPr>
        <w:t>П О С Т А Н О В Л Е Н И Е</w:t>
      </w:r>
    </w:p>
    <w:p w:rsidR="00D672A0" w:rsidRPr="00392358" w:rsidRDefault="00D672A0" w:rsidP="00984D32">
      <w:pPr>
        <w:jc w:val="center"/>
        <w:rPr>
          <w:sz w:val="20"/>
          <w:szCs w:val="20"/>
        </w:rPr>
      </w:pPr>
    </w:p>
    <w:p w:rsidR="00D672A0" w:rsidRPr="00392358" w:rsidRDefault="00D672A0" w:rsidP="00984D32">
      <w:pPr>
        <w:rPr>
          <w:sz w:val="20"/>
          <w:szCs w:val="20"/>
        </w:rPr>
      </w:pPr>
    </w:p>
    <w:p w:rsidR="00D672A0" w:rsidRPr="00392358" w:rsidRDefault="00D672A0" w:rsidP="00984D32">
      <w:pPr>
        <w:rPr>
          <w:sz w:val="28"/>
          <w:szCs w:val="28"/>
        </w:rPr>
      </w:pPr>
      <w:r w:rsidRPr="0039235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04.06.2025</w:t>
      </w:r>
      <w:r>
        <w:rPr>
          <w:sz w:val="28"/>
          <w:szCs w:val="28"/>
        </w:rPr>
        <w:t xml:space="preserve">   </w:t>
      </w:r>
      <w:r w:rsidRPr="00392358">
        <w:rPr>
          <w:sz w:val="28"/>
          <w:szCs w:val="28"/>
        </w:rPr>
        <w:t xml:space="preserve">№  </w:t>
      </w:r>
      <w:r>
        <w:rPr>
          <w:sz w:val="28"/>
          <w:szCs w:val="28"/>
          <w:u w:val="single"/>
        </w:rPr>
        <w:t>261</w:t>
      </w:r>
      <w:r w:rsidRPr="00392358">
        <w:rPr>
          <w:sz w:val="28"/>
          <w:szCs w:val="28"/>
          <w:u w:val="single"/>
        </w:rPr>
        <w:t xml:space="preserve"> </w:t>
      </w:r>
      <w:r w:rsidRPr="00392358">
        <w:rPr>
          <w:sz w:val="28"/>
          <w:szCs w:val="28"/>
        </w:rPr>
        <w:t xml:space="preserve">          </w:t>
      </w:r>
    </w:p>
    <w:p w:rsidR="00D672A0" w:rsidRPr="00392358" w:rsidRDefault="00D672A0" w:rsidP="00984D32">
      <w:pPr>
        <w:rPr>
          <w:sz w:val="16"/>
          <w:szCs w:val="16"/>
        </w:rPr>
      </w:pPr>
      <w:r w:rsidRPr="00392358">
        <w:rPr>
          <w:sz w:val="16"/>
          <w:szCs w:val="16"/>
        </w:rPr>
        <w:t xml:space="preserve">306000, Курская область, пос. Поныри, ул.Ленина,14 </w:t>
      </w:r>
    </w:p>
    <w:p w:rsidR="00D672A0" w:rsidRDefault="00D672A0" w:rsidP="00984D32">
      <w:pPr>
        <w:rPr>
          <w:sz w:val="16"/>
          <w:szCs w:val="16"/>
        </w:rPr>
      </w:pPr>
      <w:r w:rsidRPr="00392358">
        <w:rPr>
          <w:sz w:val="16"/>
          <w:szCs w:val="16"/>
        </w:rPr>
        <w:t>тел.</w:t>
      </w:r>
      <w:r>
        <w:rPr>
          <w:sz w:val="16"/>
          <w:szCs w:val="16"/>
        </w:rPr>
        <w:t>/</w:t>
      </w:r>
      <w:r w:rsidRPr="00392358">
        <w:rPr>
          <w:sz w:val="16"/>
          <w:szCs w:val="16"/>
        </w:rPr>
        <w:t>факс (47135) 2-11-58</w:t>
      </w:r>
    </w:p>
    <w:p w:rsidR="00D672A0" w:rsidRDefault="00D672A0" w:rsidP="00984D32">
      <w:pPr>
        <w:rPr>
          <w:sz w:val="16"/>
          <w:szCs w:val="16"/>
        </w:rPr>
      </w:pPr>
    </w:p>
    <w:p w:rsidR="00D672A0" w:rsidRDefault="00D672A0" w:rsidP="00984D32">
      <w:pPr>
        <w:ind w:right="3774"/>
        <w:jc w:val="both"/>
        <w:rPr>
          <w:sz w:val="28"/>
          <w:szCs w:val="28"/>
          <w:lang w:eastAsia="ru-RU"/>
        </w:rPr>
      </w:pPr>
      <w:r w:rsidRPr="00BD246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Поныровского района Курской области от 27.01.2025 № 32 «О</w:t>
      </w:r>
      <w:r w:rsidRPr="00BD2469">
        <w:rPr>
          <w:sz w:val="28"/>
          <w:szCs w:val="28"/>
        </w:rPr>
        <w:t>б утверждении видов</w:t>
      </w:r>
      <w:r w:rsidRPr="00BD2469">
        <w:rPr>
          <w:sz w:val="28"/>
          <w:szCs w:val="28"/>
          <w:lang w:eastAsia="ru-RU"/>
        </w:rPr>
        <w:t xml:space="preserve"> обязательных работ,</w:t>
      </w:r>
      <w:r>
        <w:rPr>
          <w:sz w:val="28"/>
          <w:szCs w:val="28"/>
          <w:lang w:eastAsia="ru-RU"/>
        </w:rPr>
        <w:t xml:space="preserve"> </w:t>
      </w:r>
      <w:r w:rsidRPr="00BD2469">
        <w:rPr>
          <w:sz w:val="28"/>
          <w:szCs w:val="28"/>
          <w:lang w:eastAsia="ru-RU"/>
        </w:rPr>
        <w:t>объектов для отбывания уголовного наказания в виде обязательных работ и мест отбывания наказания в виде исправительных работ на</w:t>
      </w:r>
      <w:r>
        <w:rPr>
          <w:sz w:val="28"/>
          <w:szCs w:val="28"/>
          <w:lang w:eastAsia="ru-RU"/>
        </w:rPr>
        <w:t xml:space="preserve"> </w:t>
      </w:r>
      <w:r w:rsidRPr="00BD2469">
        <w:rPr>
          <w:sz w:val="28"/>
          <w:szCs w:val="28"/>
          <w:lang w:eastAsia="ru-RU"/>
        </w:rPr>
        <w:t>территории Поныровского района Курской области</w:t>
      </w:r>
      <w:r>
        <w:rPr>
          <w:sz w:val="28"/>
          <w:szCs w:val="28"/>
          <w:lang w:eastAsia="ru-RU"/>
        </w:rPr>
        <w:t>»</w:t>
      </w:r>
    </w:p>
    <w:p w:rsidR="00D672A0" w:rsidRPr="00984D32" w:rsidRDefault="00D672A0" w:rsidP="00984D32">
      <w:pPr>
        <w:jc w:val="both"/>
        <w:rPr>
          <w:sz w:val="16"/>
          <w:szCs w:val="16"/>
          <w:lang w:eastAsia="ru-RU"/>
        </w:rPr>
      </w:pPr>
    </w:p>
    <w:p w:rsidR="00D672A0" w:rsidRPr="00BD2469" w:rsidRDefault="00D672A0" w:rsidP="00D92191">
      <w:pPr>
        <w:pStyle w:val="ConsPlusNormal"/>
        <w:ind w:firstLine="540"/>
        <w:jc w:val="both"/>
        <w:rPr>
          <w:sz w:val="28"/>
          <w:szCs w:val="28"/>
        </w:rPr>
      </w:pPr>
    </w:p>
    <w:p w:rsidR="00D672A0" w:rsidRDefault="00D672A0" w:rsidP="00984D32">
      <w:pPr>
        <w:ind w:right="-186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Рассмотрев протест прокурора Поныровского района Курской области от 29.05.2025 № 01-34-2025 на </w:t>
      </w:r>
      <w:r>
        <w:rPr>
          <w:sz w:val="28"/>
          <w:szCs w:val="28"/>
        </w:rPr>
        <w:t>постановление Администрации Поныровского района Курской области от 27.01.2025 № 32 «О</w:t>
      </w:r>
      <w:r w:rsidRPr="00BD2469">
        <w:rPr>
          <w:sz w:val="28"/>
          <w:szCs w:val="28"/>
        </w:rPr>
        <w:t>б утверждении видов</w:t>
      </w:r>
      <w:r w:rsidRPr="00BD2469">
        <w:rPr>
          <w:sz w:val="28"/>
          <w:szCs w:val="28"/>
          <w:lang w:eastAsia="ru-RU"/>
        </w:rPr>
        <w:t xml:space="preserve"> обязательных работ,</w:t>
      </w:r>
      <w:r>
        <w:rPr>
          <w:sz w:val="28"/>
          <w:szCs w:val="28"/>
          <w:lang w:eastAsia="ru-RU"/>
        </w:rPr>
        <w:t xml:space="preserve"> </w:t>
      </w:r>
      <w:r w:rsidRPr="00BD2469">
        <w:rPr>
          <w:sz w:val="28"/>
          <w:szCs w:val="28"/>
          <w:lang w:eastAsia="ru-RU"/>
        </w:rPr>
        <w:t>объектов для отбывания уголовного наказания в виде обязательных работ и мест отбывания наказания в виде исправительных работ на</w:t>
      </w:r>
      <w:r>
        <w:rPr>
          <w:sz w:val="28"/>
          <w:szCs w:val="28"/>
          <w:lang w:eastAsia="ru-RU"/>
        </w:rPr>
        <w:t xml:space="preserve"> </w:t>
      </w:r>
      <w:r w:rsidRPr="00BD2469">
        <w:rPr>
          <w:sz w:val="28"/>
          <w:szCs w:val="28"/>
          <w:lang w:eastAsia="ru-RU"/>
        </w:rPr>
        <w:t>территории Поныровского района Курской области</w:t>
      </w:r>
      <w:r>
        <w:rPr>
          <w:sz w:val="28"/>
          <w:szCs w:val="28"/>
          <w:lang w:eastAsia="ru-RU"/>
        </w:rPr>
        <w:t xml:space="preserve">», руководствуясь </w:t>
      </w:r>
      <w:r w:rsidRPr="001E22C3">
        <w:rPr>
          <w:sz w:val="28"/>
          <w:szCs w:val="28"/>
          <w:lang w:eastAsia="ru-RU"/>
        </w:rPr>
        <w:t xml:space="preserve">Федеральным </w:t>
      </w:r>
      <w:hyperlink r:id="rId7" w:history="1">
        <w:r w:rsidRPr="001E22C3">
          <w:rPr>
            <w:sz w:val="28"/>
            <w:szCs w:val="28"/>
            <w:lang w:eastAsia="ru-RU"/>
          </w:rPr>
          <w:t>законом</w:t>
        </w:r>
      </w:hyperlink>
      <w:r w:rsidRPr="001E22C3">
        <w:rPr>
          <w:sz w:val="28"/>
          <w:szCs w:val="28"/>
          <w:lang w:eastAsia="ru-RU"/>
        </w:rPr>
        <w:t xml:space="preserve"> от 06</w:t>
      </w:r>
      <w:r>
        <w:rPr>
          <w:sz w:val="28"/>
          <w:szCs w:val="28"/>
          <w:lang w:eastAsia="ru-RU"/>
        </w:rPr>
        <w:t>.10.</w:t>
      </w:r>
      <w:r w:rsidRPr="001E22C3">
        <w:rPr>
          <w:sz w:val="28"/>
          <w:szCs w:val="28"/>
          <w:lang w:eastAsia="ru-RU"/>
        </w:rPr>
        <w:t xml:space="preserve">2003 № 131-ФЗ «Об общих принципах организации местного самоуправления в Российской Федерации», </w:t>
      </w:r>
      <w:hyperlink r:id="rId8" w:history="1">
        <w:r w:rsidRPr="001E22C3">
          <w:rPr>
            <w:sz w:val="28"/>
            <w:szCs w:val="28"/>
            <w:lang w:eastAsia="ru-RU"/>
          </w:rPr>
          <w:t>Уставом</w:t>
        </w:r>
      </w:hyperlink>
      <w:r w:rsidRPr="001E22C3">
        <w:rPr>
          <w:sz w:val="28"/>
          <w:szCs w:val="28"/>
          <w:lang w:eastAsia="ru-RU"/>
        </w:rPr>
        <w:t xml:space="preserve"> муниципального района </w:t>
      </w:r>
      <w:r>
        <w:rPr>
          <w:sz w:val="28"/>
          <w:szCs w:val="28"/>
          <w:lang w:eastAsia="ru-RU"/>
        </w:rPr>
        <w:t>«Поныровский район» Курской о</w:t>
      </w:r>
      <w:r w:rsidRPr="001E22C3">
        <w:rPr>
          <w:sz w:val="28"/>
          <w:szCs w:val="28"/>
          <w:lang w:eastAsia="ru-RU"/>
        </w:rPr>
        <w:t>бласти</w:t>
      </w:r>
      <w:r>
        <w:rPr>
          <w:sz w:val="28"/>
          <w:szCs w:val="28"/>
          <w:lang w:eastAsia="ru-RU"/>
        </w:rPr>
        <w:t>,</w:t>
      </w:r>
      <w:r>
        <w:rPr>
          <w:sz w:val="28"/>
          <w:szCs w:val="28"/>
        </w:rPr>
        <w:t xml:space="preserve"> принимая </w:t>
      </w:r>
      <w:r>
        <w:rPr>
          <w:sz w:val="28"/>
          <w:szCs w:val="28"/>
        </w:rPr>
        <w:br/>
        <w:t xml:space="preserve">во внимание согласование с </w:t>
      </w:r>
      <w:r w:rsidRPr="00B759B3">
        <w:rPr>
          <w:sz w:val="28"/>
          <w:szCs w:val="28"/>
          <w:lang w:eastAsia="en-US"/>
        </w:rPr>
        <w:t>Золотухинск</w:t>
      </w:r>
      <w:r>
        <w:rPr>
          <w:sz w:val="28"/>
          <w:szCs w:val="28"/>
          <w:lang w:eastAsia="en-US"/>
        </w:rPr>
        <w:t xml:space="preserve">им МФ </w:t>
      </w:r>
      <w:r w:rsidRPr="00B759B3">
        <w:rPr>
          <w:sz w:val="28"/>
          <w:szCs w:val="28"/>
          <w:lang w:eastAsia="en-US"/>
        </w:rPr>
        <w:t xml:space="preserve">ФКУ УИИ УФСИН России </w:t>
      </w:r>
      <w:r>
        <w:rPr>
          <w:sz w:val="28"/>
          <w:szCs w:val="28"/>
          <w:lang w:eastAsia="en-US"/>
        </w:rPr>
        <w:br/>
      </w:r>
      <w:r w:rsidRPr="00B759B3">
        <w:rPr>
          <w:sz w:val="28"/>
          <w:szCs w:val="28"/>
          <w:lang w:eastAsia="en-US"/>
        </w:rPr>
        <w:t>по Курской области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Администрация Поныровского района Курской области  </w:t>
      </w:r>
      <w:r w:rsidRPr="006D5FDA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6D5FD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D5FD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D5FD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6D5FD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D5FD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6D5FD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D5F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D5FD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6D5FDA">
        <w:rPr>
          <w:sz w:val="28"/>
          <w:szCs w:val="28"/>
        </w:rPr>
        <w:t>я</w:t>
      </w:r>
      <w:r>
        <w:rPr>
          <w:sz w:val="28"/>
          <w:szCs w:val="28"/>
        </w:rPr>
        <w:t xml:space="preserve"> е т:</w:t>
      </w:r>
    </w:p>
    <w:p w:rsidR="00D672A0" w:rsidRPr="00984D32" w:rsidRDefault="00D672A0" w:rsidP="00984D32">
      <w:pPr>
        <w:suppressAutoHyphens w:val="0"/>
        <w:ind w:right="-186"/>
        <w:jc w:val="both"/>
        <w:rPr>
          <w:sz w:val="16"/>
          <w:szCs w:val="16"/>
          <w:lang w:eastAsia="ru-RU"/>
        </w:rPr>
      </w:pPr>
    </w:p>
    <w:p w:rsidR="00D672A0" w:rsidRPr="00DA3B07" w:rsidRDefault="00D672A0" w:rsidP="00984D32">
      <w:pPr>
        <w:numPr>
          <w:ilvl w:val="0"/>
          <w:numId w:val="2"/>
        </w:numPr>
        <w:shd w:val="clear" w:color="auto" w:fill="FFFFFF"/>
        <w:suppressAutoHyphens w:val="0"/>
        <w:ind w:right="-186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Пункт 1.1. </w:t>
      </w:r>
      <w:r w:rsidRPr="00364504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364504">
        <w:rPr>
          <w:sz w:val="28"/>
          <w:szCs w:val="28"/>
        </w:rPr>
        <w:t xml:space="preserve"> Администрации Поныровского рай</w:t>
      </w:r>
      <w:r>
        <w:rPr>
          <w:sz w:val="28"/>
          <w:szCs w:val="28"/>
        </w:rPr>
        <w:t>о</w:t>
      </w:r>
      <w:r w:rsidRPr="00364504">
        <w:rPr>
          <w:sz w:val="28"/>
          <w:szCs w:val="28"/>
        </w:rPr>
        <w:t>на Курской области от 2</w:t>
      </w:r>
      <w:r>
        <w:rPr>
          <w:sz w:val="28"/>
          <w:szCs w:val="28"/>
        </w:rPr>
        <w:t>7</w:t>
      </w:r>
      <w:r w:rsidRPr="0036450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64504">
        <w:rPr>
          <w:sz w:val="28"/>
          <w:szCs w:val="28"/>
        </w:rPr>
        <w:t>1.202</w:t>
      </w:r>
      <w:r>
        <w:rPr>
          <w:sz w:val="28"/>
          <w:szCs w:val="28"/>
        </w:rPr>
        <w:t>5</w:t>
      </w:r>
      <w:r w:rsidRPr="00364504">
        <w:rPr>
          <w:sz w:val="28"/>
          <w:szCs w:val="28"/>
        </w:rPr>
        <w:t xml:space="preserve"> № </w:t>
      </w:r>
      <w:r>
        <w:rPr>
          <w:sz w:val="28"/>
          <w:szCs w:val="28"/>
        </w:rPr>
        <w:t>32</w:t>
      </w:r>
      <w:r w:rsidRPr="00364504">
        <w:rPr>
          <w:sz w:val="28"/>
          <w:szCs w:val="28"/>
        </w:rPr>
        <w:t xml:space="preserve"> «Об утверждении видов</w:t>
      </w:r>
      <w:r w:rsidRPr="00364504">
        <w:rPr>
          <w:sz w:val="28"/>
          <w:szCs w:val="28"/>
          <w:lang w:eastAsia="ru-RU"/>
        </w:rPr>
        <w:t xml:space="preserve"> обязательных работ, объектов для отбывания уголовного наказания в виде обязательных работ и мест отбывания наказания в виде исправительных работ на территории Поныровского района Курской области» </w:t>
      </w:r>
      <w:r>
        <w:rPr>
          <w:sz w:val="28"/>
          <w:szCs w:val="28"/>
          <w:lang w:eastAsia="ru-RU"/>
        </w:rPr>
        <w:t>Виды обязательных работ, определенных для отбывания уголовного наказания в виде обязательных работ на территории Поныровского района Курской области  (</w:t>
      </w:r>
      <w:r w:rsidRPr="00364504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риложение № 1) изложить в следующей редакции:</w:t>
      </w:r>
      <w:r w:rsidRPr="00DA3B07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 xml:space="preserve">Общественно полезные работы </w:t>
      </w:r>
      <w:r>
        <w:rPr>
          <w:sz w:val="28"/>
          <w:szCs w:val="28"/>
          <w:lang w:eastAsia="ru-RU"/>
        </w:rPr>
        <w:br/>
        <w:t xml:space="preserve">по благоустройству территорий населенных пунктов в границах Поныровского района Курской области.». </w:t>
      </w:r>
    </w:p>
    <w:p w:rsidR="00D672A0" w:rsidRDefault="00D672A0" w:rsidP="00984D32">
      <w:pPr>
        <w:numPr>
          <w:ilvl w:val="0"/>
          <w:numId w:val="2"/>
        </w:numPr>
        <w:shd w:val="clear" w:color="auto" w:fill="FFFFFF"/>
        <w:suppressAutoHyphens w:val="0"/>
        <w:ind w:right="-186"/>
        <w:jc w:val="both"/>
        <w:rPr>
          <w:sz w:val="28"/>
          <w:szCs w:val="28"/>
        </w:rPr>
      </w:pPr>
      <w:r w:rsidRPr="00C54B5E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подписания</w:t>
      </w:r>
      <w:r w:rsidRPr="00C54B5E">
        <w:rPr>
          <w:sz w:val="28"/>
          <w:szCs w:val="28"/>
        </w:rPr>
        <w:t>.</w:t>
      </w:r>
    </w:p>
    <w:p w:rsidR="00D672A0" w:rsidRDefault="00D672A0" w:rsidP="00984D32">
      <w:pPr>
        <w:suppressAutoHyphens w:val="0"/>
        <w:ind w:right="-186"/>
        <w:rPr>
          <w:sz w:val="28"/>
          <w:szCs w:val="28"/>
          <w:lang w:eastAsia="ru-RU"/>
        </w:rPr>
      </w:pPr>
      <w:bookmarkStart w:id="0" w:name="_GoBack"/>
      <w:bookmarkEnd w:id="0"/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  <w:r w:rsidRPr="001E22C3">
        <w:rPr>
          <w:sz w:val="28"/>
          <w:szCs w:val="28"/>
          <w:lang w:eastAsia="ru-RU"/>
        </w:rPr>
        <w:t>Глав</w:t>
      </w:r>
      <w:r>
        <w:rPr>
          <w:sz w:val="28"/>
          <w:szCs w:val="28"/>
          <w:lang w:eastAsia="ru-RU"/>
        </w:rPr>
        <w:t>а Поныровского р</w:t>
      </w:r>
      <w:r w:rsidRPr="001E22C3">
        <w:rPr>
          <w:sz w:val="28"/>
          <w:szCs w:val="28"/>
          <w:lang w:eastAsia="ru-RU"/>
        </w:rPr>
        <w:t>айона</w:t>
      </w:r>
      <w:r w:rsidRPr="00984D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В.С. Торубаров</w:t>
      </w: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</w:p>
    <w:p w:rsidR="00D672A0" w:rsidRDefault="00D672A0" w:rsidP="00984D32">
      <w:pPr>
        <w:suppressAutoHyphens w:val="0"/>
        <w:ind w:right="-186"/>
        <w:rPr>
          <w:sz w:val="28"/>
          <w:szCs w:val="28"/>
          <w:lang w:eastAsia="ru-RU"/>
        </w:rPr>
      </w:pPr>
      <w:r>
        <w:rPr>
          <w:sz w:val="28"/>
          <w:szCs w:val="28"/>
        </w:rPr>
        <w:t>Исполнитель: А.В. Бутырских</w:t>
      </w:r>
    </w:p>
    <w:p w:rsidR="00D672A0" w:rsidRDefault="00D672A0" w:rsidP="00984D32">
      <w:pPr>
        <w:suppressAutoHyphens w:val="0"/>
        <w:ind w:right="-186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</w:t>
      </w:r>
      <w:r w:rsidRPr="001E22C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</w:t>
      </w:r>
    </w:p>
    <w:p w:rsidR="00D672A0" w:rsidRDefault="00D672A0" w:rsidP="001639F2">
      <w:pPr>
        <w:pStyle w:val="ConsPlusNormal"/>
        <w:ind w:firstLine="540"/>
        <w:jc w:val="right"/>
        <w:rPr>
          <w:sz w:val="28"/>
          <w:szCs w:val="28"/>
        </w:rPr>
      </w:pPr>
    </w:p>
    <w:p w:rsidR="00D672A0" w:rsidRDefault="00D672A0" w:rsidP="00B926E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sectPr w:rsidR="00D672A0" w:rsidSect="00984D32">
      <w:headerReference w:type="even" r:id="rId9"/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2A0" w:rsidRDefault="00D672A0" w:rsidP="00F6798B">
      <w:r>
        <w:separator/>
      </w:r>
    </w:p>
  </w:endnote>
  <w:endnote w:type="continuationSeparator" w:id="0">
    <w:p w:rsidR="00D672A0" w:rsidRDefault="00D672A0" w:rsidP="00F67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2A0" w:rsidRDefault="00D672A0" w:rsidP="00F6798B">
      <w:r>
        <w:separator/>
      </w:r>
    </w:p>
  </w:footnote>
  <w:footnote w:type="continuationSeparator" w:id="0">
    <w:p w:rsidR="00D672A0" w:rsidRDefault="00D672A0" w:rsidP="00F67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A0" w:rsidRDefault="00D672A0" w:rsidP="00AC7F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72A0" w:rsidRDefault="00D672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C79A5"/>
    <w:multiLevelType w:val="hybridMultilevel"/>
    <w:tmpl w:val="8D8E1B0A"/>
    <w:lvl w:ilvl="0" w:tplc="C3FC15C0">
      <w:start w:val="1"/>
      <w:numFmt w:val="decimal"/>
      <w:lvlText w:val="%1."/>
      <w:lvlJc w:val="left"/>
      <w:pPr>
        <w:tabs>
          <w:tab w:val="num" w:pos="975"/>
        </w:tabs>
        <w:ind w:firstLine="709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B10785"/>
    <w:multiLevelType w:val="multilevel"/>
    <w:tmpl w:val="43B62F7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cs="Times New Roman" w:hint="default"/>
      </w:rPr>
    </w:lvl>
  </w:abstractNum>
  <w:abstractNum w:abstractNumId="2">
    <w:nsid w:val="3ADA03B6"/>
    <w:multiLevelType w:val="multilevel"/>
    <w:tmpl w:val="43B62F7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cs="Times New Roman" w:hint="default"/>
      </w:rPr>
    </w:lvl>
  </w:abstractNum>
  <w:abstractNum w:abstractNumId="3">
    <w:nsid w:val="457E46E0"/>
    <w:multiLevelType w:val="hybridMultilevel"/>
    <w:tmpl w:val="7696F5F6"/>
    <w:lvl w:ilvl="0" w:tplc="BA862166">
      <w:start w:val="1"/>
      <w:numFmt w:val="none"/>
      <w:lvlText w:val="-"/>
      <w:lvlJc w:val="left"/>
      <w:pPr>
        <w:tabs>
          <w:tab w:val="num" w:pos="975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FB5AAE"/>
    <w:multiLevelType w:val="hybridMultilevel"/>
    <w:tmpl w:val="8070E282"/>
    <w:lvl w:ilvl="0" w:tplc="D9EA82C6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9FB75AE"/>
    <w:multiLevelType w:val="multilevel"/>
    <w:tmpl w:val="43B62F7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80B"/>
    <w:rsid w:val="00006D53"/>
    <w:rsid w:val="0001146F"/>
    <w:rsid w:val="000143F2"/>
    <w:rsid w:val="00037D7D"/>
    <w:rsid w:val="00052E9E"/>
    <w:rsid w:val="000654D8"/>
    <w:rsid w:val="0006615D"/>
    <w:rsid w:val="0008176C"/>
    <w:rsid w:val="000D2D4E"/>
    <w:rsid w:val="000F468A"/>
    <w:rsid w:val="000F6C97"/>
    <w:rsid w:val="001137CB"/>
    <w:rsid w:val="001165A6"/>
    <w:rsid w:val="00121723"/>
    <w:rsid w:val="00162BA9"/>
    <w:rsid w:val="001639F2"/>
    <w:rsid w:val="001866C5"/>
    <w:rsid w:val="001D6EE4"/>
    <w:rsid w:val="001E22C3"/>
    <w:rsid w:val="001E79D4"/>
    <w:rsid w:val="00203226"/>
    <w:rsid w:val="0021604F"/>
    <w:rsid w:val="00237942"/>
    <w:rsid w:val="002871B0"/>
    <w:rsid w:val="0029398B"/>
    <w:rsid w:val="002A3CE7"/>
    <w:rsid w:val="002C6565"/>
    <w:rsid w:val="002C6C3C"/>
    <w:rsid w:val="002C700D"/>
    <w:rsid w:val="00302513"/>
    <w:rsid w:val="0031173B"/>
    <w:rsid w:val="00322656"/>
    <w:rsid w:val="00332405"/>
    <w:rsid w:val="00332BA3"/>
    <w:rsid w:val="00364504"/>
    <w:rsid w:val="00392358"/>
    <w:rsid w:val="003A4E3B"/>
    <w:rsid w:val="003B2DBB"/>
    <w:rsid w:val="003C7930"/>
    <w:rsid w:val="003D2E15"/>
    <w:rsid w:val="003F625A"/>
    <w:rsid w:val="004224E6"/>
    <w:rsid w:val="00446F18"/>
    <w:rsid w:val="00467063"/>
    <w:rsid w:val="0048710D"/>
    <w:rsid w:val="00487CF9"/>
    <w:rsid w:val="004A37E9"/>
    <w:rsid w:val="004F0CA3"/>
    <w:rsid w:val="004F3774"/>
    <w:rsid w:val="00500784"/>
    <w:rsid w:val="00502441"/>
    <w:rsid w:val="00520C49"/>
    <w:rsid w:val="00531CBE"/>
    <w:rsid w:val="005344D6"/>
    <w:rsid w:val="00534A53"/>
    <w:rsid w:val="005815E3"/>
    <w:rsid w:val="005A7EE6"/>
    <w:rsid w:val="005B458F"/>
    <w:rsid w:val="005D640A"/>
    <w:rsid w:val="005D677A"/>
    <w:rsid w:val="005E1221"/>
    <w:rsid w:val="005E2569"/>
    <w:rsid w:val="005F6A1A"/>
    <w:rsid w:val="00605FDA"/>
    <w:rsid w:val="006237D5"/>
    <w:rsid w:val="00625EDA"/>
    <w:rsid w:val="00626743"/>
    <w:rsid w:val="00627309"/>
    <w:rsid w:val="006369C2"/>
    <w:rsid w:val="0064191D"/>
    <w:rsid w:val="00650D16"/>
    <w:rsid w:val="00653F87"/>
    <w:rsid w:val="00657515"/>
    <w:rsid w:val="006632F5"/>
    <w:rsid w:val="00676FCD"/>
    <w:rsid w:val="0068101F"/>
    <w:rsid w:val="006B4D4A"/>
    <w:rsid w:val="006B633B"/>
    <w:rsid w:val="006C4440"/>
    <w:rsid w:val="006D0567"/>
    <w:rsid w:val="006D5123"/>
    <w:rsid w:val="006D5FDA"/>
    <w:rsid w:val="006E7EBF"/>
    <w:rsid w:val="00716728"/>
    <w:rsid w:val="00731433"/>
    <w:rsid w:val="00734A1D"/>
    <w:rsid w:val="00735B30"/>
    <w:rsid w:val="00764E01"/>
    <w:rsid w:val="007A0709"/>
    <w:rsid w:val="007B0EC1"/>
    <w:rsid w:val="007B32D1"/>
    <w:rsid w:val="007C3DE6"/>
    <w:rsid w:val="007D38CE"/>
    <w:rsid w:val="007E4E2F"/>
    <w:rsid w:val="00811441"/>
    <w:rsid w:val="00811C60"/>
    <w:rsid w:val="008139DE"/>
    <w:rsid w:val="0082438E"/>
    <w:rsid w:val="008250BD"/>
    <w:rsid w:val="00830431"/>
    <w:rsid w:val="008A2824"/>
    <w:rsid w:val="008A29B2"/>
    <w:rsid w:val="008A78D3"/>
    <w:rsid w:val="008C5BEE"/>
    <w:rsid w:val="008D7E78"/>
    <w:rsid w:val="00904D86"/>
    <w:rsid w:val="009059F2"/>
    <w:rsid w:val="009124AA"/>
    <w:rsid w:val="0094466E"/>
    <w:rsid w:val="00955E01"/>
    <w:rsid w:val="00974AAF"/>
    <w:rsid w:val="00984D32"/>
    <w:rsid w:val="009B1040"/>
    <w:rsid w:val="009B2821"/>
    <w:rsid w:val="009C4F05"/>
    <w:rsid w:val="009C5102"/>
    <w:rsid w:val="009E29D5"/>
    <w:rsid w:val="009E66FF"/>
    <w:rsid w:val="009E6D36"/>
    <w:rsid w:val="00A05359"/>
    <w:rsid w:val="00A059C7"/>
    <w:rsid w:val="00A108EF"/>
    <w:rsid w:val="00A10D7E"/>
    <w:rsid w:val="00A17DBC"/>
    <w:rsid w:val="00A40289"/>
    <w:rsid w:val="00A61016"/>
    <w:rsid w:val="00A638C0"/>
    <w:rsid w:val="00A672A7"/>
    <w:rsid w:val="00A93CA0"/>
    <w:rsid w:val="00AA03A2"/>
    <w:rsid w:val="00AA3FCE"/>
    <w:rsid w:val="00AA6D17"/>
    <w:rsid w:val="00AB6910"/>
    <w:rsid w:val="00AB7BA4"/>
    <w:rsid w:val="00AC7F85"/>
    <w:rsid w:val="00AD227C"/>
    <w:rsid w:val="00AD2DDC"/>
    <w:rsid w:val="00AD41C5"/>
    <w:rsid w:val="00AE0E6E"/>
    <w:rsid w:val="00B3552A"/>
    <w:rsid w:val="00B4080B"/>
    <w:rsid w:val="00B461C0"/>
    <w:rsid w:val="00B50458"/>
    <w:rsid w:val="00B759B3"/>
    <w:rsid w:val="00B824FF"/>
    <w:rsid w:val="00B926E8"/>
    <w:rsid w:val="00B972D9"/>
    <w:rsid w:val="00BA531D"/>
    <w:rsid w:val="00BC734C"/>
    <w:rsid w:val="00BD2469"/>
    <w:rsid w:val="00BD5054"/>
    <w:rsid w:val="00C27128"/>
    <w:rsid w:val="00C52104"/>
    <w:rsid w:val="00C54B5E"/>
    <w:rsid w:val="00C731CB"/>
    <w:rsid w:val="00CA128C"/>
    <w:rsid w:val="00CA141C"/>
    <w:rsid w:val="00CB210A"/>
    <w:rsid w:val="00CE3F22"/>
    <w:rsid w:val="00CF00FF"/>
    <w:rsid w:val="00D17058"/>
    <w:rsid w:val="00D31188"/>
    <w:rsid w:val="00D6182D"/>
    <w:rsid w:val="00D672A0"/>
    <w:rsid w:val="00D72D8A"/>
    <w:rsid w:val="00D92191"/>
    <w:rsid w:val="00DA3B07"/>
    <w:rsid w:val="00DB06FE"/>
    <w:rsid w:val="00DF409C"/>
    <w:rsid w:val="00E26218"/>
    <w:rsid w:val="00E43A37"/>
    <w:rsid w:val="00E6264B"/>
    <w:rsid w:val="00E6387B"/>
    <w:rsid w:val="00E64EAC"/>
    <w:rsid w:val="00ED244A"/>
    <w:rsid w:val="00EE3214"/>
    <w:rsid w:val="00F00BA8"/>
    <w:rsid w:val="00F10A65"/>
    <w:rsid w:val="00F12A15"/>
    <w:rsid w:val="00F37EE1"/>
    <w:rsid w:val="00F50B7D"/>
    <w:rsid w:val="00F6798B"/>
    <w:rsid w:val="00F91746"/>
    <w:rsid w:val="00F91B4F"/>
    <w:rsid w:val="00FA1681"/>
    <w:rsid w:val="00FD3FBB"/>
    <w:rsid w:val="00FE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80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080B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B4080B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Normal"/>
    <w:uiPriority w:val="99"/>
    <w:rsid w:val="00B4080B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626743"/>
    <w:pPr>
      <w:tabs>
        <w:tab w:val="center" w:pos="4153"/>
        <w:tab w:val="right" w:pos="8306"/>
      </w:tabs>
      <w:suppressAutoHyphens w:val="0"/>
      <w:jc w:val="both"/>
    </w:pPr>
    <w:rPr>
      <w:sz w:val="26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6743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1E22C3"/>
    <w:rPr>
      <w:rFonts w:cs="Times New Roman"/>
    </w:rPr>
  </w:style>
  <w:style w:type="paragraph" w:styleId="ListParagraph">
    <w:name w:val="List Paragraph"/>
    <w:basedOn w:val="Normal"/>
    <w:uiPriority w:val="99"/>
    <w:qFormat/>
    <w:rsid w:val="001E22C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679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798B"/>
    <w:rPr>
      <w:rFonts w:ascii="Times New Roman" w:hAnsi="Times New Roman" w:cs="Times New Roman"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semiHidden/>
    <w:rsid w:val="007A070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731C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B2D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DBB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DA5536CAD1B45509919235973FF2F98BD21A2C433B27BB851F521EF42203051D1669B1EA988F07CEDFF907s2O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3786B002C0BD82FAE8436446FA1B228D2D4A58E823B39BE342521A68FC5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3</Pages>
  <Words>376</Words>
  <Characters>2145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ПРОЕКТ</dc:title>
  <dc:subject/>
  <dc:creator>Владелец</dc:creator>
  <cp:keywords/>
  <dc:description/>
  <cp:lastModifiedBy>Пользователь</cp:lastModifiedBy>
  <cp:revision>3</cp:revision>
  <cp:lastPrinted>2025-06-05T14:25:00Z</cp:lastPrinted>
  <dcterms:created xsi:type="dcterms:W3CDTF">2025-06-05T14:17:00Z</dcterms:created>
  <dcterms:modified xsi:type="dcterms:W3CDTF">2025-06-05T14:49:00Z</dcterms:modified>
</cp:coreProperties>
</file>