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E9" w:rsidRDefault="00B418E9" w:rsidP="005545A7">
      <w:pPr>
        <w:spacing w:after="0" w:line="240" w:lineRule="auto"/>
        <w:ind w:left="-360"/>
        <w:jc w:val="center"/>
        <w:rPr>
          <w:b/>
          <w:bCs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118.5pt">
            <v:imagedata r:id="rId5" o:title="" gain="99297f" blacklevel="5898f"/>
          </v:shape>
        </w:pict>
      </w:r>
    </w:p>
    <w:p w:rsidR="00B418E9" w:rsidRPr="00164484" w:rsidRDefault="00B418E9" w:rsidP="005545A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64484">
        <w:rPr>
          <w:rFonts w:ascii="Times New Roman" w:hAnsi="Times New Roman"/>
          <w:b/>
          <w:sz w:val="40"/>
          <w:szCs w:val="40"/>
        </w:rPr>
        <w:t>АДМИНИСТРАЦИЯ</w:t>
      </w:r>
    </w:p>
    <w:p w:rsidR="00B418E9" w:rsidRPr="00164484" w:rsidRDefault="00B418E9" w:rsidP="005545A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ПОНЫРОВСКОГО РАЙОНА КУРСКОЙ </w:t>
      </w:r>
      <w:r w:rsidRPr="00164484">
        <w:rPr>
          <w:rFonts w:ascii="Times New Roman" w:hAnsi="Times New Roman"/>
          <w:b/>
          <w:sz w:val="36"/>
          <w:szCs w:val="36"/>
        </w:rPr>
        <w:t>ОБЛАСТИ</w:t>
      </w:r>
    </w:p>
    <w:p w:rsidR="00B418E9" w:rsidRPr="00164484" w:rsidRDefault="00B418E9" w:rsidP="00AE0E4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B418E9" w:rsidRPr="00164484" w:rsidRDefault="00B418E9" w:rsidP="00AE0E48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164484">
        <w:rPr>
          <w:rFonts w:ascii="Times New Roman" w:hAnsi="Times New Roman"/>
          <w:sz w:val="40"/>
          <w:szCs w:val="40"/>
        </w:rPr>
        <w:t>П О С Т А Н О В Л Е Н И Е</w:t>
      </w:r>
    </w:p>
    <w:p w:rsidR="00B418E9" w:rsidRPr="00164484" w:rsidRDefault="00B418E9" w:rsidP="00AE0E4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418E9" w:rsidRPr="00164484" w:rsidRDefault="00B418E9" w:rsidP="00AE0E48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B418E9" w:rsidRPr="00164484" w:rsidRDefault="00B418E9" w:rsidP="002E11CE">
      <w:pPr>
        <w:spacing w:after="0" w:line="240" w:lineRule="auto"/>
        <w:ind w:left="-180"/>
        <w:rPr>
          <w:rFonts w:ascii="Times New Roman" w:hAnsi="Times New Roman"/>
          <w:sz w:val="28"/>
          <w:szCs w:val="28"/>
        </w:rPr>
      </w:pPr>
      <w:r w:rsidRPr="00164484">
        <w:rPr>
          <w:rFonts w:ascii="Times New Roman" w:hAnsi="Times New Roman"/>
          <w:sz w:val="28"/>
          <w:szCs w:val="28"/>
        </w:rPr>
        <w:t xml:space="preserve">от  </w:t>
      </w:r>
      <w:r w:rsidRPr="002E11CE">
        <w:rPr>
          <w:rFonts w:ascii="Times New Roman" w:hAnsi="Times New Roman"/>
          <w:sz w:val="28"/>
          <w:szCs w:val="28"/>
          <w:u w:val="single"/>
        </w:rPr>
        <w:t>04.12.2023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64484">
        <w:rPr>
          <w:rFonts w:ascii="Times New Roman" w:hAnsi="Times New Roman"/>
          <w:sz w:val="28"/>
          <w:szCs w:val="28"/>
        </w:rPr>
        <w:t xml:space="preserve">№  </w:t>
      </w:r>
      <w:r w:rsidRPr="008659A3">
        <w:rPr>
          <w:rFonts w:ascii="Times New Roman" w:hAnsi="Times New Roman"/>
          <w:sz w:val="28"/>
          <w:szCs w:val="28"/>
        </w:rPr>
        <w:t xml:space="preserve"> </w:t>
      </w:r>
      <w:r w:rsidRPr="002E11CE">
        <w:rPr>
          <w:rFonts w:ascii="Times New Roman" w:hAnsi="Times New Roman"/>
          <w:sz w:val="28"/>
          <w:szCs w:val="28"/>
          <w:u w:val="single"/>
        </w:rPr>
        <w:t xml:space="preserve">587 </w:t>
      </w:r>
      <w:r w:rsidRPr="00164484">
        <w:rPr>
          <w:rFonts w:ascii="Times New Roman" w:hAnsi="Times New Roman"/>
          <w:sz w:val="28"/>
          <w:szCs w:val="28"/>
        </w:rPr>
        <w:t xml:space="preserve">       </w:t>
      </w:r>
    </w:p>
    <w:p w:rsidR="00B418E9" w:rsidRPr="00164484" w:rsidRDefault="00B418E9" w:rsidP="002E11CE">
      <w:pPr>
        <w:spacing w:after="0" w:line="240" w:lineRule="auto"/>
        <w:ind w:left="-180"/>
        <w:rPr>
          <w:rFonts w:ascii="Times New Roman" w:hAnsi="Times New Roman"/>
          <w:sz w:val="16"/>
          <w:szCs w:val="16"/>
        </w:rPr>
      </w:pPr>
      <w:r w:rsidRPr="00164484">
        <w:rPr>
          <w:rFonts w:ascii="Times New Roman" w:hAnsi="Times New Roman"/>
          <w:sz w:val="16"/>
          <w:szCs w:val="16"/>
        </w:rPr>
        <w:t xml:space="preserve">306000, Курская область, пос. Поныри, ул.Ленина,14 </w:t>
      </w:r>
    </w:p>
    <w:p w:rsidR="00B418E9" w:rsidRDefault="00B418E9" w:rsidP="002E11CE">
      <w:pPr>
        <w:spacing w:after="0" w:line="240" w:lineRule="auto"/>
        <w:ind w:left="-180"/>
        <w:rPr>
          <w:rFonts w:ascii="Times New Roman" w:hAnsi="Times New Roman"/>
          <w:sz w:val="16"/>
          <w:szCs w:val="16"/>
        </w:rPr>
      </w:pPr>
      <w:r w:rsidRPr="00164484">
        <w:rPr>
          <w:rFonts w:ascii="Times New Roman" w:hAnsi="Times New Roman"/>
          <w:sz w:val="16"/>
          <w:szCs w:val="16"/>
        </w:rPr>
        <w:t>тел. / факс (47135) 2-11-58</w:t>
      </w:r>
    </w:p>
    <w:p w:rsidR="00B418E9" w:rsidRDefault="00B418E9" w:rsidP="002E11CE">
      <w:pPr>
        <w:spacing w:after="0" w:line="240" w:lineRule="auto"/>
        <w:ind w:left="-180"/>
        <w:rPr>
          <w:rFonts w:ascii="Times New Roman" w:hAnsi="Times New Roman"/>
          <w:sz w:val="16"/>
          <w:szCs w:val="16"/>
        </w:rPr>
      </w:pPr>
    </w:p>
    <w:p w:rsidR="00B418E9" w:rsidRDefault="00B418E9" w:rsidP="002E11CE">
      <w:pPr>
        <w:spacing w:after="0" w:line="240" w:lineRule="auto"/>
        <w:ind w:left="-180" w:right="3955"/>
        <w:jc w:val="both"/>
        <w:rPr>
          <w:rFonts w:ascii="Times New Roman" w:hAnsi="Times New Roman"/>
          <w:sz w:val="28"/>
          <w:szCs w:val="28"/>
        </w:rPr>
      </w:pPr>
      <w:r w:rsidRPr="00AE0E48">
        <w:rPr>
          <w:rFonts w:ascii="Times New Roman" w:hAnsi="Times New Roman"/>
          <w:sz w:val="28"/>
          <w:szCs w:val="28"/>
        </w:rPr>
        <w:t xml:space="preserve">Об   утверждении порядка финансирования </w:t>
      </w:r>
      <w:r w:rsidRPr="00AE0E48">
        <w:rPr>
          <w:rFonts w:ascii="Times New Roman" w:hAnsi="Times New Roman"/>
          <w:sz w:val="28"/>
          <w:szCs w:val="28"/>
        </w:rPr>
        <w:br/>
        <w:t xml:space="preserve">и норм расходования средств на участие </w:t>
      </w:r>
      <w:r w:rsidRPr="00AE0E48">
        <w:rPr>
          <w:rFonts w:ascii="Times New Roman" w:hAnsi="Times New Roman"/>
          <w:sz w:val="28"/>
          <w:szCs w:val="28"/>
        </w:rPr>
        <w:br/>
        <w:t>в официальных физкультурных и спортивных мероприятиях,  включенных в Календарный план официальных физкультурных  мероприятий и спортивных мероприятий Курской области, Календарный план физкультурных и спортивных мероприятий Поныровского района, План мероприятий по молодежн</w:t>
      </w:r>
      <w:r>
        <w:rPr>
          <w:rFonts w:ascii="Times New Roman" w:hAnsi="Times New Roman"/>
          <w:sz w:val="28"/>
          <w:szCs w:val="28"/>
        </w:rPr>
        <w:t>ой политике Поныровского района</w:t>
      </w:r>
    </w:p>
    <w:p w:rsidR="00B418E9" w:rsidRPr="00AE0E48" w:rsidRDefault="00B418E9" w:rsidP="002E11CE">
      <w:pPr>
        <w:spacing w:after="0" w:line="240" w:lineRule="auto"/>
        <w:ind w:left="-180" w:right="3775"/>
        <w:jc w:val="both"/>
        <w:rPr>
          <w:rFonts w:ascii="Times New Roman" w:hAnsi="Times New Roman"/>
          <w:sz w:val="28"/>
          <w:szCs w:val="28"/>
        </w:rPr>
      </w:pPr>
    </w:p>
    <w:p w:rsidR="00B418E9" w:rsidRDefault="00B418E9" w:rsidP="002E11CE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</w:p>
    <w:p w:rsidR="00B418E9" w:rsidRDefault="00B418E9" w:rsidP="002E11CE">
      <w:pPr>
        <w:spacing w:after="0" w:line="240" w:lineRule="auto"/>
        <w:ind w:left="-180" w:firstLine="720"/>
        <w:jc w:val="both"/>
        <w:rPr>
          <w:rFonts w:ascii="Times New Roman" w:hAnsi="Times New Roman"/>
          <w:sz w:val="28"/>
          <w:szCs w:val="28"/>
        </w:rPr>
      </w:pPr>
      <w:r w:rsidRPr="00AE0E48">
        <w:rPr>
          <w:rFonts w:ascii="Times New Roman" w:hAnsi="Times New Roman"/>
          <w:sz w:val="28"/>
          <w:szCs w:val="28"/>
        </w:rPr>
        <w:t xml:space="preserve">Во </w:t>
      </w:r>
      <w:r w:rsidRPr="00AE0E48">
        <w:rPr>
          <w:rFonts w:ascii="Times New Roman" w:hAnsi="Times New Roman"/>
          <w:sz w:val="28"/>
          <w:szCs w:val="28"/>
          <w:shd w:val="clear" w:color="auto" w:fill="FFFFFF"/>
        </w:rPr>
        <w:t>исполнение п.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E0E48">
        <w:rPr>
          <w:rFonts w:ascii="Times New Roman" w:hAnsi="Times New Roman"/>
          <w:sz w:val="28"/>
          <w:szCs w:val="28"/>
          <w:shd w:val="clear" w:color="auto" w:fill="FFFFFF"/>
        </w:rPr>
        <w:t>26 ч.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E0E48">
        <w:rPr>
          <w:rFonts w:ascii="Times New Roman" w:hAnsi="Times New Roman"/>
          <w:sz w:val="28"/>
          <w:szCs w:val="28"/>
          <w:shd w:val="clear" w:color="auto" w:fill="FFFFFF"/>
        </w:rPr>
        <w:t>1 ст.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E0E48">
        <w:rPr>
          <w:rFonts w:ascii="Times New Roman" w:hAnsi="Times New Roman"/>
          <w:sz w:val="28"/>
          <w:szCs w:val="28"/>
          <w:shd w:val="clear" w:color="auto" w:fill="FFFFFF"/>
        </w:rPr>
        <w:t xml:space="preserve">15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Федерального закона № </w:t>
      </w:r>
      <w:r w:rsidRPr="00AE0E48">
        <w:rPr>
          <w:rFonts w:ascii="Times New Roman" w:hAnsi="Times New Roman"/>
          <w:sz w:val="28"/>
          <w:szCs w:val="28"/>
          <w:shd w:val="clear" w:color="auto" w:fill="FFFFFF"/>
        </w:rPr>
        <w:t>131-ФЗ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от 06.10.2003 «Об общих принципах организации местного самоуправления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в Российской Федерации», </w:t>
      </w:r>
      <w:r w:rsidRPr="00AE0E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целях упорядочения расходов на </w:t>
      </w:r>
      <w:r w:rsidRPr="00AE0E48">
        <w:rPr>
          <w:rFonts w:ascii="Times New Roman" w:hAnsi="Times New Roman"/>
          <w:sz w:val="28"/>
          <w:szCs w:val="28"/>
        </w:rPr>
        <w:t xml:space="preserve">участие </w:t>
      </w:r>
      <w:r>
        <w:rPr>
          <w:rFonts w:ascii="Times New Roman" w:hAnsi="Times New Roman"/>
          <w:sz w:val="28"/>
          <w:szCs w:val="28"/>
        </w:rPr>
        <w:br/>
      </w:r>
      <w:r w:rsidRPr="00AE0E48">
        <w:rPr>
          <w:rFonts w:ascii="Times New Roman" w:hAnsi="Times New Roman"/>
          <w:sz w:val="28"/>
          <w:szCs w:val="28"/>
        </w:rPr>
        <w:t xml:space="preserve">в официальных физкультурных и спортивных мероприятиях, включенных </w:t>
      </w:r>
      <w:r>
        <w:rPr>
          <w:rFonts w:ascii="Times New Roman" w:hAnsi="Times New Roman"/>
          <w:sz w:val="28"/>
          <w:szCs w:val="28"/>
        </w:rPr>
        <w:br/>
      </w:r>
      <w:r w:rsidRPr="00AE0E48">
        <w:rPr>
          <w:rFonts w:ascii="Times New Roman" w:hAnsi="Times New Roman"/>
          <w:sz w:val="28"/>
          <w:szCs w:val="28"/>
        </w:rPr>
        <w:t>в Календарный план Курской области</w:t>
      </w:r>
      <w:r>
        <w:rPr>
          <w:rFonts w:ascii="Times New Roman" w:hAnsi="Times New Roman"/>
          <w:sz w:val="28"/>
          <w:szCs w:val="28"/>
        </w:rPr>
        <w:t xml:space="preserve"> и проведении </w:t>
      </w:r>
      <w:r w:rsidRPr="00AE0E48">
        <w:rPr>
          <w:rFonts w:ascii="Times New Roman" w:hAnsi="Times New Roman"/>
          <w:sz w:val="28"/>
          <w:szCs w:val="28"/>
        </w:rPr>
        <w:t xml:space="preserve"> официальных физкультурных мероприятий и спортивных мероприятий</w:t>
      </w:r>
      <w:r>
        <w:rPr>
          <w:rFonts w:ascii="Times New Roman" w:hAnsi="Times New Roman"/>
          <w:sz w:val="28"/>
          <w:szCs w:val="28"/>
        </w:rPr>
        <w:t xml:space="preserve">, включенных </w:t>
      </w:r>
      <w:r>
        <w:rPr>
          <w:rFonts w:ascii="Times New Roman" w:hAnsi="Times New Roman"/>
          <w:sz w:val="28"/>
          <w:szCs w:val="28"/>
        </w:rPr>
        <w:br/>
        <w:t xml:space="preserve">в </w:t>
      </w:r>
      <w:r w:rsidRPr="00AE0E48">
        <w:rPr>
          <w:rFonts w:ascii="Times New Roman" w:hAnsi="Times New Roman"/>
          <w:sz w:val="28"/>
          <w:szCs w:val="28"/>
        </w:rPr>
        <w:t>Календарный план физкультурных и спортивных мероприятий Поныровского района</w:t>
      </w:r>
      <w:r>
        <w:rPr>
          <w:rFonts w:ascii="Times New Roman" w:hAnsi="Times New Roman"/>
          <w:sz w:val="28"/>
          <w:szCs w:val="28"/>
        </w:rPr>
        <w:t xml:space="preserve">, план мероприятий по молодежной политике Поныровского района </w:t>
      </w:r>
      <w:r w:rsidRPr="00AE0E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счет средств бюджета Поныровского района</w:t>
      </w:r>
      <w:r w:rsidRPr="00AE0E48">
        <w:rPr>
          <w:rFonts w:ascii="Times New Roman" w:hAnsi="Times New Roman"/>
          <w:sz w:val="28"/>
          <w:szCs w:val="28"/>
        </w:rPr>
        <w:t xml:space="preserve">, </w:t>
      </w:r>
      <w:r w:rsidRPr="00305EFA">
        <w:rPr>
          <w:rFonts w:ascii="Times New Roman" w:hAnsi="Times New Roman"/>
          <w:sz w:val="28"/>
          <w:szCs w:val="28"/>
        </w:rPr>
        <w:t>Уставом муниципального района «Поныровский район»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0E48">
        <w:rPr>
          <w:rFonts w:ascii="Times New Roman" w:hAnsi="Times New Roman"/>
          <w:sz w:val="28"/>
          <w:szCs w:val="28"/>
        </w:rPr>
        <w:t>Администрация Поныровского района Курской области  п о с т а н о в л я е т:</w:t>
      </w:r>
    </w:p>
    <w:p w:rsidR="00B418E9" w:rsidRDefault="00B418E9" w:rsidP="002E11C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B418E9" w:rsidRPr="00AE0E48" w:rsidRDefault="00B418E9" w:rsidP="002E11C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E48">
        <w:rPr>
          <w:rFonts w:ascii="Times New Roman" w:hAnsi="Times New Roman"/>
          <w:sz w:val="28"/>
          <w:szCs w:val="28"/>
        </w:rPr>
        <w:t>Утвердить прилагаемые:</w:t>
      </w:r>
    </w:p>
    <w:p w:rsidR="00B418E9" w:rsidRPr="00AE0E48" w:rsidRDefault="00B418E9" w:rsidP="002E11CE">
      <w:pPr>
        <w:spacing w:after="0" w:line="240" w:lineRule="auto"/>
        <w:ind w:left="-180" w:firstLine="720"/>
        <w:jc w:val="both"/>
        <w:rPr>
          <w:rFonts w:ascii="Times New Roman" w:hAnsi="Times New Roman"/>
          <w:sz w:val="28"/>
          <w:szCs w:val="28"/>
        </w:rPr>
      </w:pPr>
      <w:r w:rsidRPr="00AE0E48">
        <w:rPr>
          <w:rFonts w:ascii="Times New Roman" w:hAnsi="Times New Roman"/>
          <w:sz w:val="28"/>
          <w:szCs w:val="28"/>
          <w:shd w:val="clear" w:color="auto" w:fill="FFFFFF"/>
        </w:rPr>
        <w:t>1.1. Порядок финансирования участия в официальных физкультурных мероприятиях и спортивных мероприятиях, включенных в Календарный план официальных физкультурных мероприятий и спортивных мероприятий Курской области,</w:t>
      </w:r>
      <w:r w:rsidRPr="00AE0E48">
        <w:rPr>
          <w:rFonts w:ascii="Times New Roman" w:hAnsi="Times New Roman"/>
          <w:sz w:val="28"/>
          <w:szCs w:val="28"/>
        </w:rPr>
        <w:t xml:space="preserve"> проведение мероприятий, включенных в Календарный план спортивных и физкультурных мероприятий  Поныровского района, </w:t>
      </w:r>
      <w:r>
        <w:rPr>
          <w:rFonts w:ascii="Times New Roman" w:hAnsi="Times New Roman"/>
          <w:sz w:val="28"/>
          <w:szCs w:val="28"/>
        </w:rPr>
        <w:br/>
      </w:r>
      <w:r w:rsidRPr="00AE0E48">
        <w:rPr>
          <w:rFonts w:ascii="Times New Roman" w:hAnsi="Times New Roman"/>
          <w:sz w:val="28"/>
          <w:szCs w:val="28"/>
        </w:rPr>
        <w:t>План мероприятий по молодежной политике Поныровского района (приложение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0E48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.</w:t>
      </w:r>
    </w:p>
    <w:p w:rsidR="00B418E9" w:rsidRPr="00AE0E48" w:rsidRDefault="00B418E9" w:rsidP="002E11CE">
      <w:pPr>
        <w:spacing w:after="0" w:line="240" w:lineRule="auto"/>
        <w:ind w:left="-180" w:firstLine="720"/>
        <w:jc w:val="both"/>
        <w:rPr>
          <w:rFonts w:ascii="Times New Roman" w:hAnsi="Times New Roman"/>
          <w:sz w:val="28"/>
          <w:szCs w:val="28"/>
        </w:rPr>
      </w:pPr>
      <w:r w:rsidRPr="00AE0E48">
        <w:rPr>
          <w:rFonts w:ascii="Times New Roman" w:hAnsi="Times New Roman"/>
          <w:sz w:val="28"/>
          <w:szCs w:val="28"/>
          <w:shd w:val="clear" w:color="auto" w:fill="FFFFFF"/>
        </w:rPr>
        <w:t xml:space="preserve">1.2. </w:t>
      </w:r>
      <w:r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AE0E48">
        <w:rPr>
          <w:rFonts w:ascii="Times New Roman" w:hAnsi="Times New Roman"/>
          <w:sz w:val="28"/>
          <w:szCs w:val="28"/>
          <w:shd w:val="clear" w:color="auto" w:fill="FFFFFF"/>
        </w:rPr>
        <w:t xml:space="preserve">ормы расходования средств на участие в официальных физкультурных мероприятиях и спортивных мероприятиях, включенных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AE0E48">
        <w:rPr>
          <w:rFonts w:ascii="Times New Roman" w:hAnsi="Times New Roman"/>
          <w:sz w:val="28"/>
          <w:szCs w:val="28"/>
          <w:shd w:val="clear" w:color="auto" w:fill="FFFFFF"/>
        </w:rPr>
        <w:t xml:space="preserve">в Календарный план официальных физкультурных мероприятий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AE0E48">
        <w:rPr>
          <w:rFonts w:ascii="Times New Roman" w:hAnsi="Times New Roman"/>
          <w:sz w:val="28"/>
          <w:szCs w:val="28"/>
          <w:shd w:val="clear" w:color="auto" w:fill="FFFFFF"/>
        </w:rPr>
        <w:t>и спортивных мероприятий Курской области,</w:t>
      </w:r>
      <w:r w:rsidRPr="00AE0E48">
        <w:rPr>
          <w:rFonts w:ascii="Times New Roman" w:hAnsi="Times New Roman"/>
          <w:sz w:val="28"/>
          <w:szCs w:val="28"/>
        </w:rPr>
        <w:t xml:space="preserve"> проведение спортивных мероприятий, включенных Календарный план физкультурных и спортивных мероприятий Поныровского района, План мероприятий по молодежной политике Поныровского района (приложение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0E48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.</w:t>
      </w:r>
    </w:p>
    <w:p w:rsidR="00B418E9" w:rsidRDefault="00B418E9" w:rsidP="002E11CE">
      <w:pPr>
        <w:pStyle w:val="ListParagraph"/>
        <w:spacing w:after="0" w:line="240" w:lineRule="auto"/>
        <w:ind w:left="-18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E0E48">
        <w:rPr>
          <w:rFonts w:ascii="Times New Roman" w:hAnsi="Times New Roman"/>
          <w:sz w:val="28"/>
          <w:szCs w:val="28"/>
        </w:rPr>
        <w:t>Контроль за исполнением настоящего постановле</w:t>
      </w:r>
      <w:r>
        <w:rPr>
          <w:rFonts w:ascii="Times New Roman" w:hAnsi="Times New Roman"/>
          <w:sz w:val="28"/>
          <w:szCs w:val="28"/>
        </w:rPr>
        <w:t xml:space="preserve">ния возложить </w:t>
      </w:r>
      <w:r>
        <w:rPr>
          <w:rFonts w:ascii="Times New Roman" w:hAnsi="Times New Roman"/>
          <w:sz w:val="28"/>
          <w:szCs w:val="28"/>
        </w:rPr>
        <w:br/>
        <w:t>на заместителя</w:t>
      </w:r>
      <w:r w:rsidRPr="00AE0E48">
        <w:rPr>
          <w:rFonts w:ascii="Times New Roman" w:hAnsi="Times New Roman"/>
          <w:sz w:val="28"/>
          <w:szCs w:val="28"/>
        </w:rPr>
        <w:t xml:space="preserve"> главы администрации Поныровского района Ломакину Т.А.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и заместителя главы администрации Поныровского района, начальника управления финансов Ж.Э. Володину.</w:t>
      </w:r>
    </w:p>
    <w:p w:rsidR="00B418E9" w:rsidRDefault="00B418E9" w:rsidP="002E11CE">
      <w:pPr>
        <w:pStyle w:val="ListParagraph"/>
        <w:spacing w:after="0" w:line="240" w:lineRule="auto"/>
        <w:ind w:left="-18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</w:t>
      </w:r>
      <w:r w:rsidRPr="00AE0E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 вступает в силу с 1 января 2024 года.</w:t>
      </w:r>
    </w:p>
    <w:p w:rsidR="00B418E9" w:rsidRPr="00AE0E48" w:rsidRDefault="00B418E9" w:rsidP="002E11CE">
      <w:pPr>
        <w:pStyle w:val="ListParagraph"/>
        <w:spacing w:after="0" w:line="240" w:lineRule="auto"/>
        <w:ind w:left="-18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18E9" w:rsidRDefault="00B418E9" w:rsidP="002E11CE">
      <w:pPr>
        <w:pStyle w:val="ListParagraph"/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</w:p>
    <w:p w:rsidR="00B418E9" w:rsidRPr="00AE0E48" w:rsidRDefault="00B418E9" w:rsidP="002E11CE">
      <w:pPr>
        <w:pStyle w:val="ListParagraph"/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</w:p>
    <w:p w:rsidR="00B418E9" w:rsidRDefault="00B418E9" w:rsidP="002E11CE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AE0E48">
        <w:rPr>
          <w:rFonts w:ascii="Times New Roman" w:hAnsi="Times New Roman"/>
          <w:sz w:val="28"/>
          <w:szCs w:val="28"/>
        </w:rPr>
        <w:t xml:space="preserve">Глава Поныровского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E0E48">
        <w:rPr>
          <w:rFonts w:ascii="Times New Roman" w:hAnsi="Times New Roman"/>
          <w:sz w:val="28"/>
          <w:szCs w:val="28"/>
        </w:rPr>
        <w:t>В.С. Торубаров</w:t>
      </w:r>
    </w:p>
    <w:p w:rsidR="00B418E9" w:rsidRDefault="00B418E9" w:rsidP="002E11CE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</w:p>
    <w:p w:rsidR="00B418E9" w:rsidRDefault="00B418E9" w:rsidP="0030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8E9" w:rsidRDefault="00B418E9" w:rsidP="0030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8E9" w:rsidRDefault="00B418E9" w:rsidP="0030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8E9" w:rsidRDefault="00B418E9" w:rsidP="0030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8E9" w:rsidRDefault="00B418E9" w:rsidP="0030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8E9" w:rsidRDefault="00B418E9" w:rsidP="0030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8E9" w:rsidRDefault="00B418E9" w:rsidP="0030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8E9" w:rsidRDefault="00B418E9" w:rsidP="0030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8E9" w:rsidRDefault="00B418E9" w:rsidP="0030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8E9" w:rsidRDefault="00B418E9" w:rsidP="0030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8E9" w:rsidRDefault="00B418E9" w:rsidP="0030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8E9" w:rsidRDefault="00B418E9" w:rsidP="0030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8E9" w:rsidRDefault="00B418E9" w:rsidP="0030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8E9" w:rsidRDefault="00B418E9" w:rsidP="0030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8E9" w:rsidRDefault="00B418E9" w:rsidP="0030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8E9" w:rsidRDefault="00B418E9" w:rsidP="0030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8E9" w:rsidRDefault="00B418E9" w:rsidP="0030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8E9" w:rsidRDefault="00B418E9" w:rsidP="0030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8E9" w:rsidRDefault="00B418E9" w:rsidP="0030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8E9" w:rsidRDefault="00B418E9" w:rsidP="0030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8E9" w:rsidRDefault="00B418E9" w:rsidP="0030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8E9" w:rsidRDefault="00B418E9" w:rsidP="00305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8E9" w:rsidRDefault="00B418E9" w:rsidP="00385FA8">
      <w:pPr>
        <w:spacing w:after="240" w:line="240" w:lineRule="auto"/>
        <w:jc w:val="right"/>
        <w:textAlignment w:val="baseline"/>
        <w:outlineLvl w:val="1"/>
        <w:rPr>
          <w:rFonts w:ascii="Arial" w:hAnsi="Arial" w:cs="Arial"/>
          <w:b/>
          <w:bCs/>
          <w:color w:val="444444"/>
          <w:sz w:val="15"/>
          <w:szCs w:val="15"/>
        </w:rPr>
      </w:pPr>
    </w:p>
    <w:p w:rsidR="00B418E9" w:rsidRDefault="00B418E9" w:rsidP="00385FA8">
      <w:pPr>
        <w:spacing w:after="240" w:line="240" w:lineRule="auto"/>
        <w:jc w:val="right"/>
        <w:textAlignment w:val="baseline"/>
        <w:outlineLvl w:val="1"/>
        <w:rPr>
          <w:rFonts w:ascii="Arial" w:hAnsi="Arial" w:cs="Arial"/>
          <w:b/>
          <w:bCs/>
          <w:color w:val="444444"/>
          <w:sz w:val="15"/>
          <w:szCs w:val="15"/>
        </w:rPr>
      </w:pPr>
    </w:p>
    <w:p w:rsidR="00B418E9" w:rsidRPr="00305EFA" w:rsidRDefault="00B418E9" w:rsidP="00385FA8">
      <w:pPr>
        <w:spacing w:after="0" w:line="240" w:lineRule="auto"/>
        <w:jc w:val="right"/>
        <w:textAlignment w:val="baseline"/>
        <w:outlineLvl w:val="1"/>
        <w:rPr>
          <w:rFonts w:ascii="Times New Roman" w:hAnsi="Times New Roman"/>
          <w:bCs/>
          <w:color w:val="000000"/>
          <w:sz w:val="28"/>
          <w:szCs w:val="28"/>
        </w:rPr>
      </w:pPr>
      <w:r w:rsidRPr="00305EFA">
        <w:rPr>
          <w:rFonts w:ascii="Times New Roman" w:hAnsi="Times New Roman"/>
          <w:bCs/>
          <w:color w:val="000000"/>
          <w:sz w:val="28"/>
          <w:szCs w:val="28"/>
        </w:rPr>
        <w:t>Приложение № 1</w:t>
      </w:r>
    </w:p>
    <w:p w:rsidR="00B418E9" w:rsidRPr="00305EFA" w:rsidRDefault="00B418E9" w:rsidP="00385FA8">
      <w:pPr>
        <w:spacing w:after="0" w:line="240" w:lineRule="auto"/>
        <w:jc w:val="right"/>
        <w:textAlignment w:val="baseline"/>
        <w:outlineLvl w:val="1"/>
        <w:rPr>
          <w:rFonts w:ascii="Times New Roman" w:hAnsi="Times New Roman"/>
          <w:bCs/>
          <w:color w:val="000000"/>
          <w:sz w:val="16"/>
          <w:szCs w:val="16"/>
        </w:rPr>
      </w:pPr>
    </w:p>
    <w:p w:rsidR="00B418E9" w:rsidRDefault="00B418E9" w:rsidP="00385FA8">
      <w:pPr>
        <w:spacing w:after="0" w:line="240" w:lineRule="auto"/>
        <w:jc w:val="right"/>
        <w:textAlignment w:val="baseline"/>
        <w:outlineLvl w:val="1"/>
        <w:rPr>
          <w:rFonts w:ascii="Times New Roman" w:hAnsi="Times New Roman"/>
          <w:bCs/>
          <w:color w:val="000000"/>
          <w:sz w:val="28"/>
          <w:szCs w:val="28"/>
        </w:rPr>
      </w:pPr>
      <w:r w:rsidRPr="00305EFA">
        <w:rPr>
          <w:rFonts w:ascii="Times New Roman" w:hAnsi="Times New Roman"/>
          <w:bCs/>
          <w:color w:val="000000"/>
          <w:sz w:val="28"/>
          <w:szCs w:val="28"/>
        </w:rPr>
        <w:t>Утверждены</w:t>
      </w:r>
      <w:r w:rsidRPr="00305EFA">
        <w:rPr>
          <w:rFonts w:ascii="Times New Roman" w:hAnsi="Times New Roman"/>
          <w:bCs/>
          <w:color w:val="000000"/>
          <w:sz w:val="28"/>
          <w:szCs w:val="28"/>
        </w:rPr>
        <w:br/>
        <w:t>постановлением Администрации</w:t>
      </w:r>
      <w:r w:rsidRPr="00305EFA">
        <w:rPr>
          <w:rFonts w:ascii="Times New Roman" w:hAnsi="Times New Roman"/>
          <w:bCs/>
          <w:color w:val="000000"/>
          <w:sz w:val="28"/>
          <w:szCs w:val="28"/>
        </w:rPr>
        <w:br/>
        <w:t>Поныровского района</w:t>
      </w:r>
    </w:p>
    <w:p w:rsidR="00B418E9" w:rsidRDefault="00B418E9" w:rsidP="00385FA8">
      <w:pPr>
        <w:spacing w:after="0" w:line="240" w:lineRule="auto"/>
        <w:jc w:val="right"/>
        <w:textAlignment w:val="baseline"/>
        <w:outlineLvl w:val="1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Курской области</w:t>
      </w:r>
      <w:r w:rsidRPr="00305EFA">
        <w:rPr>
          <w:rFonts w:ascii="Times New Roman" w:hAnsi="Times New Roman"/>
          <w:bCs/>
          <w:color w:val="000000"/>
          <w:sz w:val="28"/>
          <w:szCs w:val="28"/>
        </w:rPr>
        <w:br/>
        <w:t xml:space="preserve">от </w:t>
      </w:r>
      <w:r>
        <w:rPr>
          <w:rFonts w:ascii="Times New Roman" w:hAnsi="Times New Roman"/>
          <w:bCs/>
          <w:color w:val="000000"/>
          <w:sz w:val="28"/>
          <w:szCs w:val="28"/>
        </w:rPr>
        <w:t>04 декабря 2023 года   № 587</w:t>
      </w:r>
    </w:p>
    <w:p w:rsidR="00B418E9" w:rsidRPr="00305EFA" w:rsidRDefault="00B418E9" w:rsidP="00385FA8">
      <w:pPr>
        <w:spacing w:after="0" w:line="240" w:lineRule="auto"/>
        <w:jc w:val="right"/>
        <w:textAlignment w:val="baseline"/>
        <w:outlineLvl w:val="1"/>
        <w:rPr>
          <w:rFonts w:ascii="Times New Roman" w:hAnsi="Times New Roman"/>
          <w:bCs/>
          <w:color w:val="000000"/>
          <w:sz w:val="28"/>
          <w:szCs w:val="28"/>
        </w:rPr>
      </w:pPr>
    </w:p>
    <w:p w:rsidR="00B418E9" w:rsidRPr="00385FA8" w:rsidRDefault="00B418E9" w:rsidP="007E4480">
      <w:pPr>
        <w:spacing w:after="0" w:line="240" w:lineRule="auto"/>
        <w:jc w:val="center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B418E9" w:rsidRPr="007E4480" w:rsidRDefault="00B418E9" w:rsidP="007E4480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7E448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Порядок финансирования участия в официальных физкультурных мероприятиях и спортивных мероприятиях, включенных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br/>
      </w:r>
      <w:r w:rsidRPr="007E448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 Календарный план официальных физкультурных мероприятий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br/>
      </w:r>
      <w:r w:rsidRPr="007E4480">
        <w:rPr>
          <w:rFonts w:ascii="Times New Roman" w:hAnsi="Times New Roman"/>
          <w:b/>
          <w:sz w:val="28"/>
          <w:szCs w:val="28"/>
          <w:shd w:val="clear" w:color="auto" w:fill="FFFFFF"/>
        </w:rPr>
        <w:t>и спортивных мероприятий Курской области,</w:t>
      </w:r>
      <w:r w:rsidRPr="007E4480">
        <w:rPr>
          <w:rFonts w:ascii="Times New Roman" w:hAnsi="Times New Roman"/>
          <w:b/>
          <w:sz w:val="28"/>
          <w:szCs w:val="28"/>
        </w:rPr>
        <w:t xml:space="preserve"> проведение мероприятий, включенных в Календарный план спортивных и физкультурных мероприятий  Поныровского района, План мероприятий по молодежн</w:t>
      </w:r>
      <w:r>
        <w:rPr>
          <w:rFonts w:ascii="Times New Roman" w:hAnsi="Times New Roman"/>
          <w:b/>
          <w:sz w:val="28"/>
          <w:szCs w:val="28"/>
        </w:rPr>
        <w:t>ой политике Поныровского района</w:t>
      </w:r>
    </w:p>
    <w:p w:rsidR="00B418E9" w:rsidRPr="00385FA8" w:rsidRDefault="00B418E9" w:rsidP="00385FA8">
      <w:pPr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B418E9" w:rsidRPr="007E4480" w:rsidRDefault="00B418E9" w:rsidP="00020F84">
      <w:pPr>
        <w:spacing w:after="0" w:line="240" w:lineRule="auto"/>
        <w:jc w:val="both"/>
        <w:textAlignment w:val="baseline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ab/>
      </w:r>
      <w:r w:rsidRPr="007E44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Настоящий Порядок определяет правила финансирования участия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7E44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официальных физкультурных мероприятиях и спортивных мероприятиях, включенных в Календарный план официальных физкультурных мероприятий и спортивных мероприятий Курской области</w:t>
      </w:r>
      <w:r w:rsidRPr="007E4480">
        <w:rPr>
          <w:rFonts w:ascii="Times New Roman" w:hAnsi="Times New Roman"/>
          <w:color w:val="000000"/>
          <w:sz w:val="28"/>
          <w:szCs w:val="28"/>
        </w:rPr>
        <w:t xml:space="preserve"> проведение мероприятий, включенных в Календарный план спортивных и физкультурных мероприятий  Поныровского района, План мероприятий по молодежной политике Поныровского района</w:t>
      </w:r>
      <w:r w:rsidRPr="007E44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(далее - Календарный план).</w:t>
      </w:r>
    </w:p>
    <w:p w:rsidR="00B418E9" w:rsidRDefault="00B418E9" w:rsidP="00020F84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5FA8">
        <w:rPr>
          <w:rFonts w:ascii="Arial" w:hAnsi="Arial" w:cs="Arial"/>
          <w:b/>
          <w:bCs/>
          <w:color w:val="000000"/>
          <w:sz w:val="15"/>
          <w:szCs w:val="15"/>
        </w:rPr>
        <w:br/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           </w:t>
      </w:r>
      <w:r w:rsidRPr="007E44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Финансовое обеспечение официа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льных физкультурных и мероприятий и мероприятий по молодежной политике</w:t>
      </w:r>
      <w:r w:rsidRPr="007E44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включенных в Календарный план, осуществляется в пределах бюджетных ассигнований, </w:t>
      </w:r>
      <w:r w:rsidRPr="006314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утвержденных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бюджетом</w:t>
      </w:r>
      <w:r w:rsidRPr="006314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Поныровского района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6314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418E9" w:rsidRPr="00020F84" w:rsidRDefault="00B418E9" w:rsidP="00020F84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6314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418E9" w:rsidRDefault="00B418E9" w:rsidP="00020F84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A26D12">
        <w:rPr>
          <w:rFonts w:ascii="Times New Roman" w:hAnsi="Times New Roman"/>
          <w:sz w:val="28"/>
          <w:szCs w:val="28"/>
          <w:shd w:val="clear" w:color="auto" w:fill="FFFFFF"/>
        </w:rPr>
        <w:t xml:space="preserve">3. Администрация Поныровского района Курской области предоставляет средства муниципального бюджета на финансовое обеспечение расходов, связанных с осуществлением проведения официальных физкультурных мероприятий и спортивных мероприятий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A26D12">
        <w:rPr>
          <w:rFonts w:ascii="Times New Roman" w:hAnsi="Times New Roman"/>
          <w:sz w:val="28"/>
          <w:szCs w:val="28"/>
          <w:shd w:val="clear" w:color="auto" w:fill="FFFFFF"/>
        </w:rPr>
        <w:t xml:space="preserve">в Поныровского района, направление сборных команд Поныровского района для участия в областных, межрегиональных, всероссийских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A26D12">
        <w:rPr>
          <w:rFonts w:ascii="Times New Roman" w:hAnsi="Times New Roman"/>
          <w:sz w:val="28"/>
          <w:szCs w:val="28"/>
          <w:shd w:val="clear" w:color="auto" w:fill="FFFFFF"/>
        </w:rPr>
        <w:t>и международных мероприятиях, (далее - учреждения).</w:t>
      </w:r>
    </w:p>
    <w:p w:rsidR="00B418E9" w:rsidRPr="00020F84" w:rsidRDefault="00B418E9" w:rsidP="00020F84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B418E9" w:rsidRPr="00A26D12" w:rsidRDefault="00B418E9" w:rsidP="00020F8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26D12">
        <w:rPr>
          <w:sz w:val="28"/>
          <w:szCs w:val="28"/>
        </w:rPr>
        <w:t>4. При проведении официальных  муниципальных и участи областных физкультурных мероприятий и спортивных мероприятий, мероприятий по молодежной политике  осуществляется финансовое обеспечение расходов по оплате:</w:t>
      </w:r>
    </w:p>
    <w:p w:rsidR="00B418E9" w:rsidRPr="00A26D12" w:rsidRDefault="00B418E9" w:rsidP="00020F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26D12">
        <w:rPr>
          <w:sz w:val="28"/>
          <w:szCs w:val="28"/>
        </w:rPr>
        <w:t>1)  питания  участников мероприятий;</w:t>
      </w:r>
    </w:p>
    <w:p w:rsidR="00B418E9" w:rsidRPr="00A26D12" w:rsidRDefault="00B418E9" w:rsidP="00020F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26D12">
        <w:rPr>
          <w:sz w:val="28"/>
          <w:szCs w:val="28"/>
        </w:rPr>
        <w:t>2) медицинского обеспечения;</w:t>
      </w:r>
    </w:p>
    <w:p w:rsidR="00B418E9" w:rsidRPr="00A26D12" w:rsidRDefault="00B418E9" w:rsidP="00020F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26D12">
        <w:rPr>
          <w:sz w:val="28"/>
          <w:szCs w:val="28"/>
        </w:rPr>
        <w:t>3) награждения участников мероприятий;</w:t>
      </w:r>
    </w:p>
    <w:p w:rsidR="00B418E9" w:rsidRPr="00A26D12" w:rsidRDefault="00B418E9" w:rsidP="00020F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26D12">
        <w:rPr>
          <w:sz w:val="28"/>
          <w:szCs w:val="28"/>
        </w:rPr>
        <w:t>4) работы спортивных судей;</w:t>
      </w:r>
    </w:p>
    <w:p w:rsidR="00B418E9" w:rsidRPr="00A26D12" w:rsidRDefault="00B418E9" w:rsidP="00020F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26D12">
        <w:rPr>
          <w:sz w:val="28"/>
          <w:szCs w:val="28"/>
        </w:rPr>
        <w:t>5) приобретения спортивного инвентаря и оборудования для проведения мероприятий.</w:t>
      </w:r>
    </w:p>
    <w:p w:rsidR="00B418E9" w:rsidRPr="00A26D12" w:rsidRDefault="00B418E9" w:rsidP="00020F84">
      <w:pPr>
        <w:pStyle w:val="formattext"/>
        <w:shd w:val="clear" w:color="auto" w:fill="FFFFFF"/>
        <w:tabs>
          <w:tab w:val="left" w:pos="5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26D12">
        <w:rPr>
          <w:sz w:val="28"/>
          <w:szCs w:val="28"/>
        </w:rPr>
        <w:tab/>
      </w:r>
      <w:r w:rsidRPr="00A26D12">
        <w:rPr>
          <w:sz w:val="28"/>
          <w:szCs w:val="28"/>
          <w:shd w:val="clear" w:color="auto" w:fill="FFFFFF"/>
        </w:rPr>
        <w:t xml:space="preserve">Финансовое обеспечение расходов, указанных в подпункте 1 настоящего пункта, осуществляется исходя из норм расходования средств, утвержденных Минспортом России. </w:t>
      </w:r>
    </w:p>
    <w:p w:rsidR="00B418E9" w:rsidRPr="00A26D12" w:rsidRDefault="00B418E9" w:rsidP="00020F8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sz w:val="16"/>
          <w:szCs w:val="16"/>
        </w:rPr>
      </w:pPr>
    </w:p>
    <w:p w:rsidR="00B418E9" w:rsidRPr="00A26D12" w:rsidRDefault="00B418E9" w:rsidP="00020F8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26D12">
        <w:rPr>
          <w:sz w:val="28"/>
          <w:szCs w:val="28"/>
        </w:rPr>
        <w:t>5. При проведении на территории Поныровского района физкультурных мероприятий, спортивных мероприятий и мероприятий по молодежной политике осуществляется финансирование расходов, предусмотренных положениями этих мероприятий.</w:t>
      </w:r>
    </w:p>
    <w:p w:rsidR="00B418E9" w:rsidRDefault="00B418E9" w:rsidP="00020F8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26D12">
        <w:rPr>
          <w:sz w:val="28"/>
          <w:szCs w:val="28"/>
        </w:rPr>
        <w:t xml:space="preserve">В случае отсутствия в положениях районных физкультурных мероприятий, спортивных мероприятий и мероприятий по молодежной политике проводимых на территории Курской области, норм расходования средств, расходы на их организацию и проведение осуществляются </w:t>
      </w:r>
      <w:r>
        <w:rPr>
          <w:sz w:val="28"/>
          <w:szCs w:val="28"/>
        </w:rPr>
        <w:br/>
      </w:r>
      <w:r w:rsidRPr="00A26D12">
        <w:rPr>
          <w:sz w:val="28"/>
          <w:szCs w:val="28"/>
        </w:rPr>
        <w:t>в соответствии с пунктом 4 настоящего Порядка.</w:t>
      </w:r>
    </w:p>
    <w:p w:rsidR="00B418E9" w:rsidRPr="00020F84" w:rsidRDefault="00B418E9" w:rsidP="00020F8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</w:p>
    <w:p w:rsidR="00B418E9" w:rsidRPr="00A26D12" w:rsidRDefault="00B418E9" w:rsidP="00020F8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z w:val="16"/>
          <w:szCs w:val="16"/>
        </w:rPr>
      </w:pPr>
      <w:r w:rsidRPr="00A26D12">
        <w:rPr>
          <w:sz w:val="28"/>
          <w:szCs w:val="28"/>
        </w:rPr>
        <w:t xml:space="preserve">6. При направлении сборных команд Поныровского района для участия </w:t>
      </w:r>
      <w:r>
        <w:rPr>
          <w:sz w:val="28"/>
          <w:szCs w:val="28"/>
        </w:rPr>
        <w:br/>
      </w:r>
      <w:r w:rsidRPr="00A26D12">
        <w:rPr>
          <w:sz w:val="28"/>
          <w:szCs w:val="28"/>
        </w:rPr>
        <w:t>в официальных областных, межрегиональных и всероссийских физкультурных мероприятиях и спортивных соревнованиях, а также учебно-тренировочных мероприятиях по подготовке к ним за счет средств муниципального бюджета финансируются расходы, связанные с:</w:t>
      </w:r>
    </w:p>
    <w:p w:rsidR="00B418E9" w:rsidRPr="00A26D12" w:rsidRDefault="00B418E9" w:rsidP="00020F84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26D12">
        <w:rPr>
          <w:sz w:val="28"/>
          <w:szCs w:val="28"/>
        </w:rPr>
        <w:t>1) питанием членов спортивных делегаций Поныровского района;</w:t>
      </w:r>
    </w:p>
    <w:p w:rsidR="00B418E9" w:rsidRPr="00A26D12" w:rsidRDefault="00B418E9" w:rsidP="00020F84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26D12">
        <w:rPr>
          <w:sz w:val="28"/>
          <w:szCs w:val="28"/>
        </w:rPr>
        <w:t>2) оплатой заявочных (стартовых) взносов за уча</w:t>
      </w:r>
      <w:r>
        <w:rPr>
          <w:sz w:val="28"/>
          <w:szCs w:val="28"/>
        </w:rPr>
        <w:t>стие в спортивных соревнованиях.</w:t>
      </w:r>
    </w:p>
    <w:p w:rsidR="00B418E9" w:rsidRPr="00A26D12" w:rsidRDefault="00B418E9" w:rsidP="00020F8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sz w:val="16"/>
          <w:szCs w:val="16"/>
        </w:rPr>
      </w:pPr>
      <w:r w:rsidRPr="00A26D12">
        <w:rPr>
          <w:sz w:val="28"/>
          <w:szCs w:val="28"/>
        </w:rPr>
        <w:t>Финансовое обеспечение расходов, указанных в подпунктах  настоящего пункта, осуществляется по установленным тарифам (ценам).</w:t>
      </w:r>
      <w:r w:rsidRPr="00A26D12">
        <w:rPr>
          <w:rFonts w:ascii="Arial" w:hAnsi="Arial" w:cs="Arial"/>
          <w:sz w:val="16"/>
          <w:szCs w:val="16"/>
        </w:rPr>
        <w:t xml:space="preserve"> </w:t>
      </w:r>
    </w:p>
    <w:p w:rsidR="00B418E9" w:rsidRPr="00A26D12" w:rsidRDefault="00B418E9" w:rsidP="00020F8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sz w:val="16"/>
          <w:szCs w:val="16"/>
        </w:rPr>
      </w:pPr>
    </w:p>
    <w:p w:rsidR="00B418E9" w:rsidRPr="00A26D12" w:rsidRDefault="00B418E9" w:rsidP="00020F8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B418E9" w:rsidRPr="00A26D12" w:rsidRDefault="00B418E9" w:rsidP="00020F84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</w:p>
    <w:p w:rsidR="00B418E9" w:rsidRPr="00A26D12" w:rsidRDefault="00B418E9" w:rsidP="00020F84">
      <w:pPr>
        <w:pStyle w:val="Heading2"/>
        <w:spacing w:before="0" w:beforeAutospacing="0" w:after="0" w:afterAutospacing="0"/>
        <w:jc w:val="right"/>
        <w:textAlignment w:val="baseline"/>
        <w:rPr>
          <w:rFonts w:ascii="Arial" w:hAnsi="Arial" w:cs="Arial"/>
          <w:sz w:val="16"/>
          <w:szCs w:val="16"/>
        </w:rPr>
      </w:pPr>
      <w:r w:rsidRPr="00A26D12">
        <w:rPr>
          <w:rFonts w:ascii="Arial" w:hAnsi="Arial" w:cs="Arial"/>
          <w:sz w:val="16"/>
          <w:szCs w:val="16"/>
        </w:rPr>
        <w:br/>
      </w:r>
    </w:p>
    <w:p w:rsidR="00B418E9" w:rsidRPr="00A26D12" w:rsidRDefault="00B418E9" w:rsidP="00020F84">
      <w:pPr>
        <w:spacing w:after="0" w:line="240" w:lineRule="auto"/>
        <w:textAlignment w:val="baseline"/>
        <w:outlineLvl w:val="1"/>
        <w:rPr>
          <w:rFonts w:ascii="Arial" w:hAnsi="Arial" w:cs="Arial"/>
          <w:b/>
          <w:bCs/>
          <w:sz w:val="15"/>
          <w:szCs w:val="15"/>
        </w:rPr>
      </w:pPr>
    </w:p>
    <w:p w:rsidR="00B418E9" w:rsidRPr="00A26D12" w:rsidRDefault="00B418E9" w:rsidP="00385FA8">
      <w:pPr>
        <w:spacing w:after="240" w:line="240" w:lineRule="auto"/>
        <w:jc w:val="right"/>
        <w:textAlignment w:val="baseline"/>
        <w:outlineLvl w:val="1"/>
        <w:rPr>
          <w:rFonts w:ascii="Arial" w:hAnsi="Arial" w:cs="Arial"/>
          <w:b/>
          <w:bCs/>
          <w:sz w:val="15"/>
          <w:szCs w:val="15"/>
        </w:rPr>
      </w:pPr>
    </w:p>
    <w:p w:rsidR="00B418E9" w:rsidRPr="00A26D12" w:rsidRDefault="00B418E9" w:rsidP="00385FA8">
      <w:pPr>
        <w:spacing w:after="240" w:line="240" w:lineRule="auto"/>
        <w:jc w:val="right"/>
        <w:textAlignment w:val="baseline"/>
        <w:outlineLvl w:val="1"/>
        <w:rPr>
          <w:rFonts w:ascii="Arial" w:hAnsi="Arial" w:cs="Arial"/>
          <w:b/>
          <w:bCs/>
          <w:sz w:val="15"/>
          <w:szCs w:val="15"/>
        </w:rPr>
      </w:pPr>
    </w:p>
    <w:p w:rsidR="00B418E9" w:rsidRPr="00A26D12" w:rsidRDefault="00B418E9" w:rsidP="00385FA8">
      <w:pPr>
        <w:spacing w:after="240" w:line="240" w:lineRule="auto"/>
        <w:jc w:val="right"/>
        <w:textAlignment w:val="baseline"/>
        <w:outlineLvl w:val="1"/>
        <w:rPr>
          <w:rFonts w:ascii="Arial" w:hAnsi="Arial" w:cs="Arial"/>
          <w:b/>
          <w:bCs/>
          <w:sz w:val="15"/>
          <w:szCs w:val="15"/>
        </w:rPr>
      </w:pPr>
    </w:p>
    <w:p w:rsidR="00B418E9" w:rsidRPr="00A26D12" w:rsidRDefault="00B418E9" w:rsidP="00385FA8">
      <w:pPr>
        <w:spacing w:after="240" w:line="240" w:lineRule="auto"/>
        <w:jc w:val="right"/>
        <w:textAlignment w:val="baseline"/>
        <w:outlineLvl w:val="1"/>
        <w:rPr>
          <w:rFonts w:ascii="Arial" w:hAnsi="Arial" w:cs="Arial"/>
          <w:b/>
          <w:bCs/>
          <w:sz w:val="15"/>
          <w:szCs w:val="15"/>
        </w:rPr>
      </w:pPr>
    </w:p>
    <w:p w:rsidR="00B418E9" w:rsidRPr="00A26D12" w:rsidRDefault="00B418E9" w:rsidP="00385FA8">
      <w:pPr>
        <w:spacing w:after="240" w:line="240" w:lineRule="auto"/>
        <w:jc w:val="right"/>
        <w:textAlignment w:val="baseline"/>
        <w:outlineLvl w:val="1"/>
        <w:rPr>
          <w:rFonts w:ascii="Arial" w:hAnsi="Arial" w:cs="Arial"/>
          <w:b/>
          <w:bCs/>
          <w:sz w:val="15"/>
          <w:szCs w:val="15"/>
        </w:rPr>
      </w:pPr>
    </w:p>
    <w:p w:rsidR="00B418E9" w:rsidRPr="00A26D12" w:rsidRDefault="00B418E9" w:rsidP="00385FA8">
      <w:pPr>
        <w:spacing w:after="240" w:line="240" w:lineRule="auto"/>
        <w:jc w:val="right"/>
        <w:textAlignment w:val="baseline"/>
        <w:outlineLvl w:val="1"/>
        <w:rPr>
          <w:rFonts w:ascii="Arial" w:hAnsi="Arial" w:cs="Arial"/>
          <w:b/>
          <w:bCs/>
          <w:sz w:val="15"/>
          <w:szCs w:val="15"/>
        </w:rPr>
      </w:pPr>
    </w:p>
    <w:p w:rsidR="00B418E9" w:rsidRPr="00A26D12" w:rsidRDefault="00B418E9" w:rsidP="00385FA8">
      <w:pPr>
        <w:spacing w:after="240" w:line="240" w:lineRule="auto"/>
        <w:jc w:val="right"/>
        <w:textAlignment w:val="baseline"/>
        <w:outlineLvl w:val="1"/>
        <w:rPr>
          <w:rFonts w:ascii="Arial" w:hAnsi="Arial" w:cs="Arial"/>
          <w:b/>
          <w:bCs/>
          <w:sz w:val="15"/>
          <w:szCs w:val="15"/>
        </w:rPr>
      </w:pPr>
    </w:p>
    <w:p w:rsidR="00B418E9" w:rsidRPr="00A26D12" w:rsidRDefault="00B418E9" w:rsidP="00385FA8">
      <w:pPr>
        <w:spacing w:after="240" w:line="240" w:lineRule="auto"/>
        <w:jc w:val="right"/>
        <w:textAlignment w:val="baseline"/>
        <w:outlineLvl w:val="1"/>
        <w:rPr>
          <w:rFonts w:ascii="Arial" w:hAnsi="Arial" w:cs="Arial"/>
          <w:b/>
          <w:bCs/>
          <w:sz w:val="15"/>
          <w:szCs w:val="15"/>
        </w:rPr>
      </w:pPr>
    </w:p>
    <w:p w:rsidR="00B418E9" w:rsidRPr="00A26D12" w:rsidRDefault="00B418E9" w:rsidP="00385FA8">
      <w:pPr>
        <w:spacing w:after="240" w:line="240" w:lineRule="auto"/>
        <w:jc w:val="right"/>
        <w:textAlignment w:val="baseline"/>
        <w:outlineLvl w:val="1"/>
        <w:rPr>
          <w:rFonts w:ascii="Arial" w:hAnsi="Arial" w:cs="Arial"/>
          <w:b/>
          <w:bCs/>
          <w:sz w:val="15"/>
          <w:szCs w:val="15"/>
        </w:rPr>
      </w:pPr>
    </w:p>
    <w:p w:rsidR="00B418E9" w:rsidRDefault="00B418E9" w:rsidP="00385FA8">
      <w:pPr>
        <w:spacing w:after="240" w:line="240" w:lineRule="auto"/>
        <w:jc w:val="right"/>
        <w:textAlignment w:val="baseline"/>
        <w:outlineLvl w:val="1"/>
        <w:rPr>
          <w:rFonts w:ascii="Arial" w:hAnsi="Arial" w:cs="Arial"/>
          <w:b/>
          <w:bCs/>
          <w:sz w:val="15"/>
          <w:szCs w:val="15"/>
        </w:rPr>
      </w:pPr>
    </w:p>
    <w:p w:rsidR="00B418E9" w:rsidRDefault="00B418E9" w:rsidP="00385FA8">
      <w:pPr>
        <w:spacing w:after="240" w:line="240" w:lineRule="auto"/>
        <w:jc w:val="right"/>
        <w:textAlignment w:val="baseline"/>
        <w:outlineLvl w:val="1"/>
        <w:rPr>
          <w:rFonts w:ascii="Arial" w:hAnsi="Arial" w:cs="Arial"/>
          <w:b/>
          <w:bCs/>
          <w:sz w:val="15"/>
          <w:szCs w:val="15"/>
        </w:rPr>
      </w:pPr>
    </w:p>
    <w:p w:rsidR="00B418E9" w:rsidRPr="00A26D12" w:rsidRDefault="00B418E9" w:rsidP="00385FA8">
      <w:pPr>
        <w:spacing w:after="240" w:line="240" w:lineRule="auto"/>
        <w:jc w:val="right"/>
        <w:textAlignment w:val="baseline"/>
        <w:outlineLvl w:val="1"/>
        <w:rPr>
          <w:rFonts w:ascii="Arial" w:hAnsi="Arial" w:cs="Arial"/>
          <w:b/>
          <w:bCs/>
          <w:sz w:val="15"/>
          <w:szCs w:val="15"/>
        </w:rPr>
      </w:pPr>
    </w:p>
    <w:p w:rsidR="00B418E9" w:rsidRPr="00A26D12" w:rsidRDefault="00B418E9" w:rsidP="00385FA8">
      <w:pPr>
        <w:spacing w:after="240" w:line="240" w:lineRule="auto"/>
        <w:jc w:val="right"/>
        <w:textAlignment w:val="baseline"/>
        <w:outlineLvl w:val="1"/>
        <w:rPr>
          <w:rFonts w:ascii="Arial" w:hAnsi="Arial" w:cs="Arial"/>
          <w:b/>
          <w:bCs/>
          <w:sz w:val="15"/>
          <w:szCs w:val="15"/>
        </w:rPr>
      </w:pPr>
    </w:p>
    <w:p w:rsidR="00B418E9" w:rsidRDefault="00B418E9" w:rsidP="00385FA8">
      <w:pPr>
        <w:spacing w:after="0" w:line="240" w:lineRule="auto"/>
        <w:jc w:val="right"/>
        <w:textAlignment w:val="baseline"/>
        <w:outlineLvl w:val="1"/>
        <w:rPr>
          <w:rFonts w:ascii="Times New Roman" w:hAnsi="Times New Roman"/>
          <w:bCs/>
          <w:sz w:val="28"/>
          <w:szCs w:val="28"/>
        </w:rPr>
      </w:pPr>
      <w:r w:rsidRPr="006314F4">
        <w:rPr>
          <w:rFonts w:ascii="Times New Roman" w:hAnsi="Times New Roman"/>
          <w:bCs/>
          <w:sz w:val="28"/>
          <w:szCs w:val="28"/>
        </w:rPr>
        <w:t>Приложение № 2</w:t>
      </w:r>
    </w:p>
    <w:p w:rsidR="00B418E9" w:rsidRPr="006314F4" w:rsidRDefault="00B418E9" w:rsidP="00385FA8">
      <w:pPr>
        <w:spacing w:after="0" w:line="240" w:lineRule="auto"/>
        <w:jc w:val="right"/>
        <w:textAlignment w:val="baseline"/>
        <w:outlineLvl w:val="1"/>
        <w:rPr>
          <w:rFonts w:ascii="Times New Roman" w:hAnsi="Times New Roman"/>
          <w:bCs/>
          <w:sz w:val="16"/>
          <w:szCs w:val="16"/>
        </w:rPr>
      </w:pPr>
    </w:p>
    <w:p w:rsidR="00B418E9" w:rsidRDefault="00B418E9" w:rsidP="00385FA8">
      <w:pPr>
        <w:spacing w:after="0" w:line="240" w:lineRule="auto"/>
        <w:jc w:val="right"/>
        <w:textAlignment w:val="baseline"/>
        <w:outlineLvl w:val="1"/>
        <w:rPr>
          <w:rFonts w:ascii="Times New Roman" w:hAnsi="Times New Roman"/>
          <w:bCs/>
          <w:sz w:val="28"/>
          <w:szCs w:val="28"/>
        </w:rPr>
      </w:pPr>
      <w:r w:rsidRPr="006314F4">
        <w:rPr>
          <w:rFonts w:ascii="Times New Roman" w:hAnsi="Times New Roman"/>
          <w:bCs/>
          <w:sz w:val="28"/>
          <w:szCs w:val="28"/>
        </w:rPr>
        <w:t>Утверждены</w:t>
      </w:r>
      <w:r w:rsidRPr="006314F4">
        <w:rPr>
          <w:rFonts w:ascii="Times New Roman" w:hAnsi="Times New Roman"/>
          <w:bCs/>
          <w:sz w:val="28"/>
          <w:szCs w:val="28"/>
        </w:rPr>
        <w:br/>
        <w:t>постановлением Администрации</w:t>
      </w:r>
      <w:r w:rsidRPr="006314F4">
        <w:rPr>
          <w:rFonts w:ascii="Times New Roman" w:hAnsi="Times New Roman"/>
          <w:bCs/>
          <w:sz w:val="28"/>
          <w:szCs w:val="28"/>
        </w:rPr>
        <w:br/>
        <w:t>Поныровского района</w:t>
      </w:r>
    </w:p>
    <w:p w:rsidR="00B418E9" w:rsidRPr="00385FA8" w:rsidRDefault="00B418E9" w:rsidP="00385FA8">
      <w:pPr>
        <w:spacing w:after="0" w:line="240" w:lineRule="auto"/>
        <w:jc w:val="right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Курской области</w:t>
      </w:r>
      <w:r w:rsidRPr="006314F4">
        <w:rPr>
          <w:rFonts w:ascii="Times New Roman" w:hAnsi="Times New Roman"/>
          <w:bCs/>
          <w:sz w:val="28"/>
          <w:szCs w:val="28"/>
        </w:rPr>
        <w:br/>
        <w:t xml:space="preserve">от </w:t>
      </w:r>
      <w:r>
        <w:rPr>
          <w:rFonts w:ascii="Times New Roman" w:hAnsi="Times New Roman"/>
          <w:bCs/>
          <w:sz w:val="28"/>
          <w:szCs w:val="28"/>
        </w:rPr>
        <w:t>04 декабря 2023 года   № 587</w:t>
      </w:r>
    </w:p>
    <w:p w:rsidR="00B418E9" w:rsidRPr="00385FA8" w:rsidRDefault="00B418E9" w:rsidP="00C14A8A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85FA8">
        <w:rPr>
          <w:rFonts w:ascii="Times New Roman" w:hAnsi="Times New Roman"/>
          <w:b/>
          <w:bCs/>
          <w:sz w:val="28"/>
          <w:szCs w:val="28"/>
        </w:rPr>
        <w:br/>
      </w:r>
      <w:r w:rsidRPr="00385FA8">
        <w:rPr>
          <w:rFonts w:ascii="Times New Roman" w:hAnsi="Times New Roman"/>
          <w:b/>
          <w:bCs/>
          <w:sz w:val="28"/>
          <w:szCs w:val="28"/>
        </w:rPr>
        <w:br/>
      </w:r>
      <w:r w:rsidRPr="00A26D1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Pr="00A26D12">
        <w:rPr>
          <w:rFonts w:ascii="Times New Roman" w:hAnsi="Times New Roman"/>
          <w:b/>
          <w:sz w:val="28"/>
          <w:szCs w:val="28"/>
          <w:shd w:val="clear" w:color="auto" w:fill="FFFFFF"/>
        </w:rPr>
        <w:t>Нормы расходования средств на участие в официальных физкультурных мероприятиях и спортивных мероприятиях, включенных в Календарный план официальных физкультурных мероприятий и спортивных мероприятий Курской области,</w:t>
      </w:r>
      <w:r w:rsidRPr="00A26D12">
        <w:rPr>
          <w:rFonts w:ascii="Times New Roman" w:hAnsi="Times New Roman"/>
          <w:b/>
          <w:sz w:val="28"/>
          <w:szCs w:val="28"/>
        </w:rPr>
        <w:t xml:space="preserve"> проведение спортивных мероприятий, включенных Календарный план физкультурных и спортивных мероприятий Поныровского района, мер</w:t>
      </w:r>
      <w:r>
        <w:rPr>
          <w:rFonts w:ascii="Times New Roman" w:hAnsi="Times New Roman"/>
          <w:b/>
          <w:sz w:val="28"/>
          <w:szCs w:val="28"/>
        </w:rPr>
        <w:t>оприятий по молодежной политике</w:t>
      </w:r>
    </w:p>
    <w:p w:rsidR="00B418E9" w:rsidRPr="00385FA8" w:rsidRDefault="00B418E9" w:rsidP="00385FA8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737"/>
        <w:gridCol w:w="4426"/>
        <w:gridCol w:w="4192"/>
      </w:tblGrid>
      <w:tr w:rsidR="00B418E9" w:rsidRPr="00C24EE4" w:rsidTr="001F77C7">
        <w:trPr>
          <w:trHeight w:val="1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E9" w:rsidRPr="00385FA8" w:rsidRDefault="00B418E9" w:rsidP="00385F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B418E9" w:rsidRPr="00385FA8" w:rsidRDefault="00B418E9" w:rsidP="00385F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:rsidR="00B418E9" w:rsidRPr="00385FA8" w:rsidRDefault="00B418E9" w:rsidP="00385F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8E9" w:rsidRPr="00C24EE4" w:rsidTr="001F77C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18E9" w:rsidRPr="00385FA8" w:rsidRDefault="00B418E9" w:rsidP="00385FA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85FA8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18E9" w:rsidRPr="00385FA8" w:rsidRDefault="00B418E9" w:rsidP="00385FA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85FA8">
              <w:rPr>
                <w:rFonts w:ascii="Times New Roman" w:hAnsi="Times New Roman"/>
                <w:sz w:val="28"/>
                <w:szCs w:val="28"/>
              </w:rPr>
              <w:t>Вид спортивных мероприятий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18E9" w:rsidRPr="00385FA8" w:rsidRDefault="00B418E9" w:rsidP="00385FA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85FA8">
              <w:rPr>
                <w:rFonts w:ascii="Times New Roman" w:hAnsi="Times New Roman"/>
                <w:sz w:val="28"/>
                <w:szCs w:val="28"/>
              </w:rPr>
              <w:t xml:space="preserve">Нормы расходования средств на одного человека в день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85FA8">
              <w:rPr>
                <w:rFonts w:ascii="Times New Roman" w:hAnsi="Times New Roman"/>
                <w:sz w:val="28"/>
                <w:szCs w:val="28"/>
              </w:rPr>
              <w:t>(в рублях)</w:t>
            </w:r>
          </w:p>
        </w:tc>
      </w:tr>
      <w:tr w:rsidR="00B418E9" w:rsidRPr="00C24EE4" w:rsidTr="001F77C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18E9" w:rsidRPr="00385FA8" w:rsidRDefault="00B418E9" w:rsidP="00385FA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85F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18E9" w:rsidRPr="00385FA8" w:rsidRDefault="00B418E9" w:rsidP="00360E6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85FA8">
              <w:rPr>
                <w:rFonts w:ascii="Times New Roman" w:hAnsi="Times New Roman"/>
                <w:sz w:val="28"/>
                <w:szCs w:val="28"/>
              </w:rPr>
              <w:t>М</w:t>
            </w:r>
            <w:r w:rsidRPr="00A26D12">
              <w:rPr>
                <w:rFonts w:ascii="Times New Roman" w:hAnsi="Times New Roman"/>
                <w:sz w:val="28"/>
                <w:szCs w:val="28"/>
              </w:rPr>
              <w:t>униципальные</w:t>
            </w:r>
            <w:r w:rsidRPr="00385F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6D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FA8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  <w:r w:rsidRPr="00A26D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18E9" w:rsidRPr="00385FA8" w:rsidRDefault="00B418E9" w:rsidP="00385FA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26D12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B418E9" w:rsidRPr="00C24EE4" w:rsidTr="001F77C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18E9" w:rsidRPr="00385FA8" w:rsidRDefault="00B418E9" w:rsidP="00385FA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85F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18E9" w:rsidRPr="00385FA8" w:rsidRDefault="00B418E9" w:rsidP="001F77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26D12">
              <w:rPr>
                <w:rFonts w:ascii="Times New Roman" w:hAnsi="Times New Roman"/>
                <w:sz w:val="28"/>
                <w:szCs w:val="28"/>
              </w:rPr>
              <w:t xml:space="preserve">Областные, </w:t>
            </w:r>
            <w:r w:rsidRPr="00385FA8">
              <w:rPr>
                <w:rFonts w:ascii="Times New Roman" w:hAnsi="Times New Roman"/>
                <w:sz w:val="28"/>
                <w:szCs w:val="28"/>
              </w:rPr>
              <w:t> </w:t>
            </w:r>
            <w:r w:rsidRPr="00A26D12">
              <w:rPr>
                <w:rFonts w:ascii="Times New Roman" w:hAnsi="Times New Roman"/>
                <w:sz w:val="28"/>
                <w:szCs w:val="28"/>
              </w:rPr>
              <w:t>м</w:t>
            </w:r>
            <w:r w:rsidRPr="00385FA8">
              <w:rPr>
                <w:rFonts w:ascii="Times New Roman" w:hAnsi="Times New Roman"/>
                <w:sz w:val="28"/>
                <w:szCs w:val="28"/>
              </w:rPr>
              <w:t xml:space="preserve">ежрегиональные, всероссийские 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18E9" w:rsidRPr="00385FA8" w:rsidRDefault="00B418E9" w:rsidP="00385FA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26D1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</w:tbl>
    <w:p w:rsidR="00B418E9" w:rsidRPr="00385FA8" w:rsidRDefault="00B418E9" w:rsidP="00385FA8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B418E9" w:rsidRPr="00385FA8" w:rsidRDefault="00B418E9" w:rsidP="001F77C7">
      <w:pPr>
        <w:spacing w:after="0" w:line="240" w:lineRule="auto"/>
        <w:ind w:firstLine="480"/>
        <w:textAlignment w:val="baseline"/>
        <w:rPr>
          <w:rFonts w:ascii="Times New Roman" w:hAnsi="Times New Roman"/>
          <w:sz w:val="28"/>
          <w:szCs w:val="28"/>
        </w:rPr>
      </w:pPr>
      <w:r w:rsidRPr="00385FA8">
        <w:rPr>
          <w:rFonts w:ascii="Times New Roman" w:hAnsi="Times New Roman"/>
          <w:sz w:val="28"/>
          <w:szCs w:val="28"/>
        </w:rPr>
        <w:t>1. Участники физкультурных мероприятий и спортивных мероприятий обеспечиваются питанием как в период их проведения, так и во время сл</w:t>
      </w:r>
      <w:r w:rsidRPr="00A26D12">
        <w:rPr>
          <w:rFonts w:ascii="Times New Roman" w:hAnsi="Times New Roman"/>
          <w:sz w:val="28"/>
          <w:szCs w:val="28"/>
        </w:rPr>
        <w:t>едования к месту их проведения.</w:t>
      </w:r>
    </w:p>
    <w:p w:rsidR="00B418E9" w:rsidRPr="00385FA8" w:rsidRDefault="00B418E9" w:rsidP="001F77C7">
      <w:pPr>
        <w:spacing w:after="0" w:line="240" w:lineRule="auto"/>
        <w:ind w:firstLine="480"/>
        <w:textAlignment w:val="baseline"/>
        <w:rPr>
          <w:rFonts w:ascii="Times New Roman" w:hAnsi="Times New Roman"/>
          <w:sz w:val="28"/>
          <w:szCs w:val="28"/>
        </w:rPr>
      </w:pPr>
      <w:r w:rsidRPr="00385FA8">
        <w:rPr>
          <w:rFonts w:ascii="Times New Roman" w:hAnsi="Times New Roman"/>
          <w:sz w:val="28"/>
          <w:szCs w:val="28"/>
        </w:rPr>
        <w:t>2. Для питания участников официальных физкультурных мероприятий и спортивных мероприятий осуществляется выдача им наличных денег по ведомости.</w:t>
      </w:r>
    </w:p>
    <w:p w:rsidR="00B418E9" w:rsidRPr="00385FA8" w:rsidRDefault="00B418E9" w:rsidP="00385FA8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385FA8">
        <w:rPr>
          <w:rFonts w:ascii="Times New Roman" w:hAnsi="Times New Roman"/>
          <w:b/>
          <w:bCs/>
          <w:sz w:val="28"/>
          <w:szCs w:val="28"/>
        </w:rPr>
        <w:br/>
        <w:t>Нормы расходования средств на оплату труда спортивных судей за обслуживание официальных муниципальных и областных физкультурных мероприятий и спортивных соревнований</w:t>
      </w:r>
      <w:r w:rsidRPr="00385FA8">
        <w:rPr>
          <w:rFonts w:ascii="Times New Roman" w:hAnsi="Times New Roman"/>
          <w:b/>
          <w:bCs/>
          <w:sz w:val="28"/>
          <w:szCs w:val="28"/>
        </w:rPr>
        <w:br/>
      </w:r>
    </w:p>
    <w:tbl>
      <w:tblPr>
        <w:tblW w:w="9355" w:type="dxa"/>
        <w:tblInd w:w="149" w:type="dxa"/>
        <w:tblCellMar>
          <w:left w:w="0" w:type="dxa"/>
          <w:right w:w="0" w:type="dxa"/>
        </w:tblCellMar>
        <w:tblLook w:val="00A0"/>
      </w:tblPr>
      <w:tblGrid>
        <w:gridCol w:w="3481"/>
        <w:gridCol w:w="5874"/>
      </w:tblGrid>
      <w:tr w:rsidR="00B418E9" w:rsidRPr="00C24EE4" w:rsidTr="006314F4">
        <w:trPr>
          <w:trHeight w:val="790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18E9" w:rsidRPr="00385FA8" w:rsidRDefault="00B418E9" w:rsidP="00385FA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85FA8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18E9" w:rsidRPr="00385FA8" w:rsidRDefault="00B418E9" w:rsidP="001F7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85FA8">
              <w:rPr>
                <w:rFonts w:ascii="Times New Roman" w:hAnsi="Times New Roman"/>
                <w:sz w:val="28"/>
                <w:szCs w:val="28"/>
              </w:rPr>
              <w:t>Нормы расходования средств на оплату труда спортивных судей (в рублях)</w:t>
            </w:r>
          </w:p>
        </w:tc>
      </w:tr>
      <w:tr w:rsidR="00B418E9" w:rsidRPr="00C24EE4" w:rsidTr="006314F4">
        <w:trPr>
          <w:trHeight w:val="655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18E9" w:rsidRPr="00385FA8" w:rsidRDefault="00B418E9" w:rsidP="00385FA8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85FA8">
              <w:rPr>
                <w:rFonts w:ascii="Times New Roman" w:hAnsi="Times New Roman"/>
                <w:sz w:val="28"/>
                <w:szCs w:val="28"/>
              </w:rPr>
              <w:t>Судьи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18E9" w:rsidRPr="00385FA8" w:rsidRDefault="00B418E9" w:rsidP="00385FA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26D12"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</w:tr>
    </w:tbl>
    <w:p w:rsidR="00B418E9" w:rsidRPr="00385FA8" w:rsidRDefault="00B418E9" w:rsidP="00385FA8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B418E9" w:rsidRPr="00385FA8" w:rsidRDefault="00B418E9" w:rsidP="00092D1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85FA8">
        <w:rPr>
          <w:rFonts w:ascii="Times New Roman" w:hAnsi="Times New Roman"/>
          <w:sz w:val="28"/>
          <w:szCs w:val="28"/>
        </w:rPr>
        <w:t>1. Оплата труда спортивных судей осуществляется за обслуживание одного дня соревнований, кроме командных игровых видов спорта, где выплаты производятся за обслуживание одной игры (футбол, мини-футбол, хоккей с шайбой, баскетбол, волейбол, русская лапта), но н</w:t>
      </w:r>
      <w:r w:rsidRPr="00A26D12">
        <w:rPr>
          <w:rFonts w:ascii="Times New Roman" w:hAnsi="Times New Roman"/>
          <w:sz w:val="28"/>
          <w:szCs w:val="28"/>
        </w:rPr>
        <w:t>е более чем за две игры в день.</w:t>
      </w:r>
    </w:p>
    <w:p w:rsidR="00B418E9" w:rsidRPr="00385FA8" w:rsidRDefault="00B418E9" w:rsidP="00360E66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85FA8">
        <w:rPr>
          <w:rFonts w:ascii="Times New Roman" w:hAnsi="Times New Roman"/>
          <w:sz w:val="28"/>
          <w:szCs w:val="28"/>
        </w:rPr>
        <w:t>2. Продолжительность работы судей определяется таб</w:t>
      </w:r>
      <w:r w:rsidRPr="00A26D12">
        <w:rPr>
          <w:rFonts w:ascii="Times New Roman" w:hAnsi="Times New Roman"/>
          <w:sz w:val="28"/>
          <w:szCs w:val="28"/>
        </w:rPr>
        <w:t>елем работы судейской коллегии</w:t>
      </w:r>
    </w:p>
    <w:p w:rsidR="00B418E9" w:rsidRDefault="00B418E9" w:rsidP="00092D1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85FA8">
        <w:rPr>
          <w:rFonts w:ascii="Times New Roman" w:hAnsi="Times New Roman"/>
          <w:sz w:val="28"/>
          <w:szCs w:val="28"/>
        </w:rPr>
        <w:t xml:space="preserve">. Количественный состав судейских коллегий (бригад) определяется </w:t>
      </w:r>
      <w:r w:rsidRPr="00A26D12">
        <w:rPr>
          <w:rFonts w:ascii="Times New Roman" w:hAnsi="Times New Roman"/>
          <w:sz w:val="28"/>
          <w:szCs w:val="28"/>
        </w:rPr>
        <w:t>отделом культуры, по делам молодежи, ФК и спорту администрации Поныровского района</w:t>
      </w:r>
      <w:r w:rsidRPr="00385FA8">
        <w:rPr>
          <w:rFonts w:ascii="Times New Roman" w:hAnsi="Times New Roman"/>
          <w:sz w:val="28"/>
          <w:szCs w:val="28"/>
        </w:rPr>
        <w:t xml:space="preserve"> Курской области на основании положений, регламентов физкультурных мероприятий и спортивных мероприятий в зависимости от количества участников, уровня мероприятий, условий их проведения.</w:t>
      </w:r>
      <w:r w:rsidRPr="00385FA8">
        <w:rPr>
          <w:rFonts w:ascii="Times New Roman" w:hAnsi="Times New Roman"/>
          <w:sz w:val="28"/>
          <w:szCs w:val="28"/>
        </w:rPr>
        <w:br/>
      </w:r>
      <w:r w:rsidRPr="00A26D12">
        <w:rPr>
          <w:rFonts w:ascii="Times New Roman" w:hAnsi="Times New Roman"/>
          <w:sz w:val="28"/>
          <w:szCs w:val="28"/>
        </w:rPr>
        <w:t xml:space="preserve"> </w:t>
      </w:r>
    </w:p>
    <w:p w:rsidR="00B418E9" w:rsidRPr="00A26D12" w:rsidRDefault="00B418E9" w:rsidP="00092D1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85FA8">
        <w:rPr>
          <w:rFonts w:ascii="Times New Roman" w:hAnsi="Times New Roman"/>
          <w:b/>
          <w:bCs/>
          <w:sz w:val="28"/>
          <w:szCs w:val="28"/>
        </w:rPr>
        <w:t>Нормы расходования средств на приобретение наградной атрибутики для награждения победителей и призеров муниципальных и областных физкультурных мероприятий и спортивных соревнований</w:t>
      </w:r>
      <w:r w:rsidRPr="00A26D12">
        <w:rPr>
          <w:rFonts w:ascii="Times New Roman" w:hAnsi="Times New Roman"/>
          <w:b/>
          <w:bCs/>
          <w:sz w:val="28"/>
          <w:szCs w:val="28"/>
        </w:rPr>
        <w:t>, мероприятий по молодежной политике.</w:t>
      </w:r>
    </w:p>
    <w:p w:rsidR="00B418E9" w:rsidRPr="00A26D12" w:rsidRDefault="00B418E9" w:rsidP="00385FA8">
      <w:pPr>
        <w:spacing w:after="0" w:line="240" w:lineRule="auto"/>
        <w:textAlignment w:val="baseline"/>
        <w:rPr>
          <w:rFonts w:ascii="Times New Roman" w:hAnsi="Times New Roman"/>
          <w:spacing w:val="-11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43"/>
        <w:gridCol w:w="1661"/>
        <w:gridCol w:w="1440"/>
        <w:gridCol w:w="1128"/>
        <w:gridCol w:w="1276"/>
        <w:gridCol w:w="1199"/>
      </w:tblGrid>
      <w:tr w:rsidR="00B418E9" w:rsidRPr="00C24EE4" w:rsidTr="00C24EE4">
        <w:trPr>
          <w:trHeight w:val="380"/>
        </w:trPr>
        <w:tc>
          <w:tcPr>
            <w:tcW w:w="3043" w:type="dxa"/>
            <w:vMerge w:val="restart"/>
          </w:tcPr>
          <w:p w:rsidR="00B418E9" w:rsidRPr="00C24EE4" w:rsidRDefault="00B418E9" w:rsidP="00C24E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C24EE4">
              <w:rPr>
                <w:rFonts w:ascii="Times New Roman" w:hAnsi="Times New Roman"/>
                <w:spacing w:val="-11"/>
                <w:sz w:val="28"/>
                <w:szCs w:val="28"/>
              </w:rPr>
              <w:t>Вид мероприятия</w:t>
            </w:r>
          </w:p>
        </w:tc>
        <w:tc>
          <w:tcPr>
            <w:tcW w:w="31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418E9" w:rsidRPr="00C24EE4" w:rsidRDefault="00B418E9" w:rsidP="00C24E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C24EE4">
              <w:rPr>
                <w:rFonts w:ascii="Times New Roman" w:hAnsi="Times New Roman"/>
                <w:spacing w:val="-11"/>
                <w:sz w:val="28"/>
                <w:szCs w:val="28"/>
              </w:rPr>
              <w:t>Стоимость призов (руб.)</w:t>
            </w:r>
          </w:p>
        </w:tc>
        <w:tc>
          <w:tcPr>
            <w:tcW w:w="1128" w:type="dxa"/>
            <w:vMerge w:val="restart"/>
            <w:tcBorders>
              <w:left w:val="single" w:sz="4" w:space="0" w:color="auto"/>
            </w:tcBorders>
          </w:tcPr>
          <w:p w:rsidR="00B418E9" w:rsidRPr="00C24EE4" w:rsidRDefault="00B418E9" w:rsidP="00C24E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C24EE4">
              <w:rPr>
                <w:rFonts w:ascii="Times New Roman" w:hAnsi="Times New Roman"/>
                <w:spacing w:val="-11"/>
                <w:sz w:val="28"/>
                <w:szCs w:val="28"/>
              </w:rPr>
              <w:t>Медали</w:t>
            </w:r>
          </w:p>
        </w:tc>
        <w:tc>
          <w:tcPr>
            <w:tcW w:w="1276" w:type="dxa"/>
            <w:vMerge w:val="restart"/>
          </w:tcPr>
          <w:p w:rsidR="00B418E9" w:rsidRPr="00C24EE4" w:rsidRDefault="00B418E9" w:rsidP="00C24E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C24EE4">
              <w:rPr>
                <w:rFonts w:ascii="Times New Roman" w:hAnsi="Times New Roman"/>
                <w:spacing w:val="-11"/>
                <w:sz w:val="28"/>
                <w:szCs w:val="28"/>
              </w:rPr>
              <w:t>Дипломы</w:t>
            </w:r>
          </w:p>
        </w:tc>
        <w:tc>
          <w:tcPr>
            <w:tcW w:w="1199" w:type="dxa"/>
            <w:vMerge w:val="restart"/>
          </w:tcPr>
          <w:p w:rsidR="00B418E9" w:rsidRPr="00C24EE4" w:rsidRDefault="00B418E9" w:rsidP="00C24E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C24EE4">
              <w:rPr>
                <w:rFonts w:ascii="Times New Roman" w:hAnsi="Times New Roman"/>
                <w:spacing w:val="-11"/>
                <w:sz w:val="28"/>
                <w:szCs w:val="28"/>
              </w:rPr>
              <w:t>Кубки</w:t>
            </w:r>
          </w:p>
        </w:tc>
      </w:tr>
      <w:tr w:rsidR="00B418E9" w:rsidRPr="00C24EE4" w:rsidTr="00C24EE4">
        <w:trPr>
          <w:trHeight w:val="265"/>
        </w:trPr>
        <w:tc>
          <w:tcPr>
            <w:tcW w:w="3043" w:type="dxa"/>
            <w:vMerge/>
          </w:tcPr>
          <w:p w:rsidR="00B418E9" w:rsidRPr="00C24EE4" w:rsidRDefault="00B418E9" w:rsidP="00C24E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-11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right w:val="single" w:sz="4" w:space="0" w:color="auto"/>
            </w:tcBorders>
          </w:tcPr>
          <w:p w:rsidR="00B418E9" w:rsidRPr="00C24EE4" w:rsidRDefault="00B418E9" w:rsidP="00C24E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C24EE4">
              <w:rPr>
                <w:rFonts w:ascii="Times New Roman" w:hAnsi="Times New Roman"/>
                <w:spacing w:val="-11"/>
                <w:sz w:val="28"/>
                <w:szCs w:val="28"/>
              </w:rPr>
              <w:t>командные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B418E9" w:rsidRPr="00C24EE4" w:rsidRDefault="00B418E9" w:rsidP="00C24E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C24EE4">
              <w:rPr>
                <w:rFonts w:ascii="Times New Roman" w:hAnsi="Times New Roman"/>
                <w:spacing w:val="-11"/>
                <w:sz w:val="28"/>
                <w:szCs w:val="28"/>
              </w:rPr>
              <w:t>личные</w:t>
            </w:r>
          </w:p>
        </w:tc>
        <w:tc>
          <w:tcPr>
            <w:tcW w:w="1128" w:type="dxa"/>
            <w:vMerge/>
            <w:tcBorders>
              <w:left w:val="single" w:sz="4" w:space="0" w:color="auto"/>
            </w:tcBorders>
          </w:tcPr>
          <w:p w:rsidR="00B418E9" w:rsidRPr="00C24EE4" w:rsidRDefault="00B418E9" w:rsidP="00C24E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-1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418E9" w:rsidRPr="00C24EE4" w:rsidRDefault="00B418E9" w:rsidP="00C24E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-11"/>
                <w:sz w:val="28"/>
                <w:szCs w:val="28"/>
              </w:rPr>
            </w:pPr>
          </w:p>
        </w:tc>
        <w:tc>
          <w:tcPr>
            <w:tcW w:w="1199" w:type="dxa"/>
            <w:vMerge/>
          </w:tcPr>
          <w:p w:rsidR="00B418E9" w:rsidRPr="00C24EE4" w:rsidRDefault="00B418E9" w:rsidP="00C24E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-11"/>
                <w:sz w:val="28"/>
                <w:szCs w:val="28"/>
              </w:rPr>
            </w:pPr>
          </w:p>
        </w:tc>
      </w:tr>
      <w:tr w:rsidR="00B418E9" w:rsidRPr="00C24EE4" w:rsidTr="00C24EE4">
        <w:tc>
          <w:tcPr>
            <w:tcW w:w="3043" w:type="dxa"/>
          </w:tcPr>
          <w:p w:rsidR="00B418E9" w:rsidRPr="00C24EE4" w:rsidRDefault="00B418E9" w:rsidP="00C24EE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C24EE4">
              <w:rPr>
                <w:rFonts w:ascii="Times New Roman" w:hAnsi="Times New Roman"/>
                <w:spacing w:val="-11"/>
                <w:sz w:val="28"/>
                <w:szCs w:val="28"/>
              </w:rPr>
              <w:t>Физкультурные мероприятия</w:t>
            </w:r>
          </w:p>
        </w:tc>
        <w:tc>
          <w:tcPr>
            <w:tcW w:w="1661" w:type="dxa"/>
          </w:tcPr>
          <w:p w:rsidR="00B418E9" w:rsidRPr="00C24EE4" w:rsidRDefault="00B418E9" w:rsidP="00C24E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C24EE4">
              <w:rPr>
                <w:rFonts w:ascii="Times New Roman" w:hAnsi="Times New Roman"/>
                <w:spacing w:val="-11"/>
                <w:sz w:val="28"/>
                <w:szCs w:val="28"/>
              </w:rPr>
              <w:t>до 1700</w:t>
            </w:r>
          </w:p>
        </w:tc>
        <w:tc>
          <w:tcPr>
            <w:tcW w:w="1440" w:type="dxa"/>
          </w:tcPr>
          <w:p w:rsidR="00B418E9" w:rsidRPr="00C24EE4" w:rsidRDefault="00B418E9" w:rsidP="00C24E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C24EE4">
              <w:rPr>
                <w:rFonts w:ascii="Times New Roman" w:hAnsi="Times New Roman"/>
                <w:spacing w:val="-11"/>
                <w:sz w:val="28"/>
                <w:szCs w:val="28"/>
              </w:rPr>
              <w:t>до 1000</w:t>
            </w:r>
          </w:p>
        </w:tc>
        <w:tc>
          <w:tcPr>
            <w:tcW w:w="1128" w:type="dxa"/>
          </w:tcPr>
          <w:p w:rsidR="00B418E9" w:rsidRPr="00C24EE4" w:rsidRDefault="00B418E9" w:rsidP="00C24E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C24EE4">
              <w:rPr>
                <w:rFonts w:ascii="Times New Roman" w:hAnsi="Times New Roman"/>
                <w:spacing w:val="-11"/>
                <w:sz w:val="28"/>
                <w:szCs w:val="28"/>
              </w:rPr>
              <w:t>до 300</w:t>
            </w:r>
          </w:p>
        </w:tc>
        <w:tc>
          <w:tcPr>
            <w:tcW w:w="1276" w:type="dxa"/>
          </w:tcPr>
          <w:p w:rsidR="00B418E9" w:rsidRPr="00C24EE4" w:rsidRDefault="00B418E9" w:rsidP="00C24E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C24EE4">
              <w:rPr>
                <w:rFonts w:ascii="Times New Roman" w:hAnsi="Times New Roman"/>
                <w:spacing w:val="-11"/>
                <w:sz w:val="28"/>
                <w:szCs w:val="28"/>
              </w:rPr>
              <w:t>до 50</w:t>
            </w:r>
          </w:p>
        </w:tc>
        <w:tc>
          <w:tcPr>
            <w:tcW w:w="1199" w:type="dxa"/>
          </w:tcPr>
          <w:p w:rsidR="00B418E9" w:rsidRPr="00C24EE4" w:rsidRDefault="00B418E9" w:rsidP="00C24E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C24EE4">
              <w:rPr>
                <w:rFonts w:ascii="Times New Roman" w:hAnsi="Times New Roman"/>
                <w:spacing w:val="-11"/>
                <w:sz w:val="28"/>
                <w:szCs w:val="28"/>
              </w:rPr>
              <w:t>до 3000</w:t>
            </w:r>
          </w:p>
        </w:tc>
      </w:tr>
      <w:tr w:rsidR="00B418E9" w:rsidRPr="00C24EE4" w:rsidTr="00C24EE4">
        <w:tc>
          <w:tcPr>
            <w:tcW w:w="3043" w:type="dxa"/>
          </w:tcPr>
          <w:p w:rsidR="00B418E9" w:rsidRPr="00C24EE4" w:rsidRDefault="00B418E9" w:rsidP="00C24EE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C24EE4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Мероприятия по молодежной политике </w:t>
            </w:r>
          </w:p>
        </w:tc>
        <w:tc>
          <w:tcPr>
            <w:tcW w:w="1661" w:type="dxa"/>
          </w:tcPr>
          <w:p w:rsidR="00B418E9" w:rsidRPr="00C24EE4" w:rsidRDefault="00B418E9" w:rsidP="00C24E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C24EE4">
              <w:rPr>
                <w:rFonts w:ascii="Times New Roman" w:hAnsi="Times New Roman"/>
                <w:spacing w:val="-11"/>
                <w:sz w:val="28"/>
                <w:szCs w:val="28"/>
              </w:rPr>
              <w:t>до 1700</w:t>
            </w:r>
          </w:p>
        </w:tc>
        <w:tc>
          <w:tcPr>
            <w:tcW w:w="1440" w:type="dxa"/>
          </w:tcPr>
          <w:p w:rsidR="00B418E9" w:rsidRPr="00C24EE4" w:rsidRDefault="00B418E9" w:rsidP="00C24E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C24EE4">
              <w:rPr>
                <w:rFonts w:ascii="Times New Roman" w:hAnsi="Times New Roman"/>
                <w:spacing w:val="-11"/>
                <w:sz w:val="28"/>
                <w:szCs w:val="28"/>
              </w:rPr>
              <w:t>до 1000</w:t>
            </w:r>
          </w:p>
        </w:tc>
        <w:tc>
          <w:tcPr>
            <w:tcW w:w="1128" w:type="dxa"/>
          </w:tcPr>
          <w:p w:rsidR="00B418E9" w:rsidRPr="00C24EE4" w:rsidRDefault="00B418E9" w:rsidP="00C24E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C24EE4">
              <w:rPr>
                <w:rFonts w:ascii="Times New Roman" w:hAnsi="Times New Roman"/>
                <w:spacing w:val="-11"/>
                <w:sz w:val="28"/>
                <w:szCs w:val="28"/>
              </w:rPr>
              <w:t>до 300</w:t>
            </w:r>
          </w:p>
        </w:tc>
        <w:tc>
          <w:tcPr>
            <w:tcW w:w="1276" w:type="dxa"/>
          </w:tcPr>
          <w:p w:rsidR="00B418E9" w:rsidRPr="00C24EE4" w:rsidRDefault="00B418E9" w:rsidP="00C24E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C24EE4">
              <w:rPr>
                <w:rFonts w:ascii="Times New Roman" w:hAnsi="Times New Roman"/>
                <w:spacing w:val="-11"/>
                <w:sz w:val="28"/>
                <w:szCs w:val="28"/>
              </w:rPr>
              <w:t>до 50</w:t>
            </w:r>
          </w:p>
        </w:tc>
        <w:tc>
          <w:tcPr>
            <w:tcW w:w="1199" w:type="dxa"/>
          </w:tcPr>
          <w:p w:rsidR="00B418E9" w:rsidRPr="00C24EE4" w:rsidRDefault="00B418E9" w:rsidP="00C24EE4">
            <w:pPr>
              <w:spacing w:after="0" w:line="240" w:lineRule="auto"/>
              <w:textAlignment w:val="baseline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C24EE4">
              <w:rPr>
                <w:rFonts w:ascii="Times New Roman" w:hAnsi="Times New Roman"/>
                <w:spacing w:val="-11"/>
                <w:sz w:val="28"/>
                <w:szCs w:val="28"/>
              </w:rPr>
              <w:t>до 3000</w:t>
            </w:r>
          </w:p>
        </w:tc>
      </w:tr>
    </w:tbl>
    <w:p w:rsidR="00B418E9" w:rsidRPr="00A26D12" w:rsidRDefault="00B418E9" w:rsidP="00385FA8">
      <w:pPr>
        <w:spacing w:after="0"/>
        <w:ind w:left="180"/>
        <w:jc w:val="both"/>
        <w:rPr>
          <w:rFonts w:ascii="Times New Roman" w:hAnsi="Times New Roman"/>
          <w:sz w:val="28"/>
          <w:szCs w:val="28"/>
        </w:rPr>
      </w:pPr>
    </w:p>
    <w:p w:rsidR="00B418E9" w:rsidRPr="00A26D12" w:rsidRDefault="00B418E9" w:rsidP="007158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18E9" w:rsidRPr="00A26D12" w:rsidRDefault="00B418E9" w:rsidP="00385FA8">
      <w:pPr>
        <w:spacing w:after="0"/>
        <w:ind w:left="180"/>
        <w:jc w:val="both"/>
        <w:rPr>
          <w:rFonts w:ascii="Times New Roman" w:hAnsi="Times New Roman"/>
          <w:sz w:val="28"/>
          <w:szCs w:val="28"/>
        </w:rPr>
      </w:pPr>
    </w:p>
    <w:p w:rsidR="00B418E9" w:rsidRPr="00A26D12" w:rsidRDefault="00B418E9" w:rsidP="00385FA8">
      <w:pPr>
        <w:spacing w:after="0"/>
        <w:ind w:left="180"/>
        <w:jc w:val="both"/>
        <w:rPr>
          <w:rFonts w:ascii="Times New Roman" w:hAnsi="Times New Roman"/>
          <w:sz w:val="28"/>
          <w:szCs w:val="28"/>
        </w:rPr>
      </w:pPr>
    </w:p>
    <w:p w:rsidR="00B418E9" w:rsidRPr="0071587A" w:rsidRDefault="00B418E9" w:rsidP="007158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B418E9" w:rsidRPr="0071587A" w:rsidSect="00AE0E48">
      <w:pgSz w:w="11906" w:h="16838"/>
      <w:pgMar w:top="107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F60"/>
    <w:multiLevelType w:val="hybridMultilevel"/>
    <w:tmpl w:val="23D285CA"/>
    <w:lvl w:ilvl="0" w:tplc="51A80D7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">
    <w:nsid w:val="0F502F12"/>
    <w:multiLevelType w:val="hybridMultilevel"/>
    <w:tmpl w:val="C01C8856"/>
    <w:lvl w:ilvl="0" w:tplc="3DC4F3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08A34DA"/>
    <w:multiLevelType w:val="hybridMultilevel"/>
    <w:tmpl w:val="E7BE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C525BF"/>
    <w:multiLevelType w:val="hybridMultilevel"/>
    <w:tmpl w:val="DE725D6E"/>
    <w:lvl w:ilvl="0" w:tplc="2B14FF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93D654F"/>
    <w:multiLevelType w:val="hybridMultilevel"/>
    <w:tmpl w:val="2B04811E"/>
    <w:lvl w:ilvl="0" w:tplc="7ED07FBE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  <w:rPr>
        <w:rFonts w:cs="Times New Roman"/>
      </w:rPr>
    </w:lvl>
  </w:abstractNum>
  <w:abstractNum w:abstractNumId="5">
    <w:nsid w:val="653F7491"/>
    <w:multiLevelType w:val="hybridMultilevel"/>
    <w:tmpl w:val="630ADFB0"/>
    <w:lvl w:ilvl="0" w:tplc="1E0635B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">
    <w:nsid w:val="66D13953"/>
    <w:multiLevelType w:val="hybridMultilevel"/>
    <w:tmpl w:val="A7063A54"/>
    <w:lvl w:ilvl="0" w:tplc="9EE063F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7">
    <w:nsid w:val="6D441553"/>
    <w:multiLevelType w:val="hybridMultilevel"/>
    <w:tmpl w:val="E5465054"/>
    <w:lvl w:ilvl="0" w:tplc="C326105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8">
    <w:nsid w:val="790B6145"/>
    <w:multiLevelType w:val="hybridMultilevel"/>
    <w:tmpl w:val="13A2B506"/>
    <w:lvl w:ilvl="0" w:tplc="CC241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61E"/>
    <w:rsid w:val="00020F84"/>
    <w:rsid w:val="00092D13"/>
    <w:rsid w:val="000E6BE4"/>
    <w:rsid w:val="00156A5B"/>
    <w:rsid w:val="00164484"/>
    <w:rsid w:val="001E061F"/>
    <w:rsid w:val="001E083D"/>
    <w:rsid w:val="001F77C7"/>
    <w:rsid w:val="00222D4C"/>
    <w:rsid w:val="00246A74"/>
    <w:rsid w:val="00252810"/>
    <w:rsid w:val="002E11CE"/>
    <w:rsid w:val="002F49D2"/>
    <w:rsid w:val="00305EFA"/>
    <w:rsid w:val="00360E66"/>
    <w:rsid w:val="00380BC7"/>
    <w:rsid w:val="00385FA8"/>
    <w:rsid w:val="003922FE"/>
    <w:rsid w:val="004522EC"/>
    <w:rsid w:val="00475EAE"/>
    <w:rsid w:val="004A74EA"/>
    <w:rsid w:val="004F7199"/>
    <w:rsid w:val="00551348"/>
    <w:rsid w:val="005545A7"/>
    <w:rsid w:val="00626F12"/>
    <w:rsid w:val="006314F4"/>
    <w:rsid w:val="00665426"/>
    <w:rsid w:val="0071587A"/>
    <w:rsid w:val="00751D4F"/>
    <w:rsid w:val="0076474F"/>
    <w:rsid w:val="00775754"/>
    <w:rsid w:val="007A4399"/>
    <w:rsid w:val="007B7AB8"/>
    <w:rsid w:val="007E4480"/>
    <w:rsid w:val="008006E5"/>
    <w:rsid w:val="008659A3"/>
    <w:rsid w:val="00960900"/>
    <w:rsid w:val="00A1411C"/>
    <w:rsid w:val="00A26D12"/>
    <w:rsid w:val="00AE0E48"/>
    <w:rsid w:val="00B15D17"/>
    <w:rsid w:val="00B418E9"/>
    <w:rsid w:val="00BC0AE0"/>
    <w:rsid w:val="00C14A8A"/>
    <w:rsid w:val="00C24EE4"/>
    <w:rsid w:val="00C81038"/>
    <w:rsid w:val="00CD2DB4"/>
    <w:rsid w:val="00D1661E"/>
    <w:rsid w:val="00D21BD2"/>
    <w:rsid w:val="00D91266"/>
    <w:rsid w:val="00E054B4"/>
    <w:rsid w:val="00FD544D"/>
    <w:rsid w:val="00FE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2FE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385FA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385FA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85FA8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85FA8"/>
    <w:rPr>
      <w:rFonts w:ascii="Times New Roman" w:hAnsi="Times New Roman" w:cs="Times New Roman"/>
      <w:b/>
      <w:bCs/>
      <w:sz w:val="27"/>
      <w:szCs w:val="27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Normal"/>
    <w:uiPriority w:val="99"/>
    <w:rsid w:val="00D1661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FD544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D544D"/>
    <w:pPr>
      <w:ind w:left="720"/>
      <w:contextualSpacing/>
    </w:pPr>
  </w:style>
  <w:style w:type="paragraph" w:customStyle="1" w:styleId="formattext">
    <w:name w:val="formattext"/>
    <w:basedOn w:val="Normal"/>
    <w:uiPriority w:val="99"/>
    <w:rsid w:val="00385F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Normal"/>
    <w:uiPriority w:val="99"/>
    <w:rsid w:val="00385F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Normal"/>
    <w:uiPriority w:val="99"/>
    <w:rsid w:val="00385F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0E6BE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21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21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1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2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6</Pages>
  <Words>1244</Words>
  <Characters>7094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Пользователь</cp:lastModifiedBy>
  <cp:revision>8</cp:revision>
  <cp:lastPrinted>2023-12-20T12:35:00Z</cp:lastPrinted>
  <dcterms:created xsi:type="dcterms:W3CDTF">2023-12-06T11:59:00Z</dcterms:created>
  <dcterms:modified xsi:type="dcterms:W3CDTF">2023-12-20T12:35:00Z</dcterms:modified>
</cp:coreProperties>
</file>