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C8" w:rsidRPr="00242E04" w:rsidRDefault="00FA15C8" w:rsidP="000C5AE9">
      <w:pPr>
        <w:spacing w:after="0" w:line="240" w:lineRule="auto"/>
        <w:ind w:right="-8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242E04">
        <w:rPr>
          <w:rFonts w:ascii="Times New Roman" w:hAnsi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FA15C8" w:rsidRPr="00242E04" w:rsidRDefault="00FA15C8" w:rsidP="000C5AE9">
      <w:pPr>
        <w:spacing w:after="0" w:line="240" w:lineRule="auto"/>
        <w:ind w:right="-8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242E04">
        <w:rPr>
          <w:rFonts w:ascii="Times New Roman" w:hAnsi="Times New Roman"/>
          <w:b/>
          <w:bCs/>
          <w:sz w:val="32"/>
          <w:szCs w:val="32"/>
        </w:rPr>
        <w:t>ПОНЫРОВСКОГО РАЙОНА КУРСКОЙ ОБЛАСТИ</w:t>
      </w:r>
    </w:p>
    <w:p w:rsidR="00FA15C8" w:rsidRPr="00242E04" w:rsidRDefault="00FA15C8" w:rsidP="000C5AE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5C8" w:rsidRPr="00242E04" w:rsidRDefault="00FA15C8" w:rsidP="000C5A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42E04">
        <w:rPr>
          <w:rFonts w:ascii="Times New Roman" w:hAnsi="Times New Roman"/>
          <w:b/>
          <w:sz w:val="32"/>
          <w:szCs w:val="32"/>
        </w:rPr>
        <w:t>Р Е Ш Е Н И Е</w:t>
      </w:r>
    </w:p>
    <w:p w:rsidR="00FA15C8" w:rsidRPr="00242E04" w:rsidRDefault="00FA15C8" w:rsidP="000C5AE9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FA15C8" w:rsidRDefault="00FA15C8" w:rsidP="000C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апреля</w:t>
      </w:r>
      <w:r w:rsidRPr="00242E04">
        <w:rPr>
          <w:rFonts w:ascii="Times New Roman" w:hAnsi="Times New Roman"/>
          <w:sz w:val="28"/>
          <w:szCs w:val="28"/>
        </w:rPr>
        <w:t xml:space="preserve"> 2023 года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32</w:t>
      </w:r>
      <w:r w:rsidRPr="00242E04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18</w:t>
      </w:r>
      <w:r w:rsidRPr="00242E04">
        <w:rPr>
          <w:rFonts w:ascii="Times New Roman" w:hAnsi="Times New Roman"/>
          <w:sz w:val="28"/>
          <w:szCs w:val="28"/>
        </w:rPr>
        <w:t>-5</w:t>
      </w:r>
    </w:p>
    <w:p w:rsidR="00FA15C8" w:rsidRDefault="00FA15C8" w:rsidP="000C5A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2E04">
        <w:rPr>
          <w:rFonts w:ascii="Times New Roman" w:hAnsi="Times New Roman"/>
          <w:sz w:val="24"/>
          <w:szCs w:val="24"/>
        </w:rPr>
        <w:t>п. Поныри</w:t>
      </w:r>
    </w:p>
    <w:p w:rsidR="00FA15C8" w:rsidRPr="000C5AE9" w:rsidRDefault="00FA15C8" w:rsidP="000C5AE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A15C8" w:rsidRDefault="00FA15C8" w:rsidP="006F79E5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color w:val="000000"/>
        </w:rPr>
      </w:pPr>
    </w:p>
    <w:p w:rsidR="00FA15C8" w:rsidRPr="000C5AE9" w:rsidRDefault="00FA15C8" w:rsidP="006F79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C5AE9">
        <w:rPr>
          <w:rStyle w:val="Strong"/>
          <w:color w:val="000000"/>
          <w:sz w:val="28"/>
          <w:szCs w:val="28"/>
        </w:rPr>
        <w:t xml:space="preserve">Об утверждении текста сообщения </w:t>
      </w:r>
      <w:r w:rsidRPr="000C5AE9">
        <w:rPr>
          <w:b/>
          <w:color w:val="000000"/>
          <w:sz w:val="28"/>
          <w:szCs w:val="28"/>
        </w:rPr>
        <w:t xml:space="preserve">о приеме предложений </w:t>
      </w:r>
      <w:r>
        <w:rPr>
          <w:b/>
          <w:color w:val="000000"/>
          <w:sz w:val="28"/>
          <w:szCs w:val="28"/>
        </w:rPr>
        <w:br/>
      </w:r>
      <w:r w:rsidRPr="000C5AE9">
        <w:rPr>
          <w:b/>
          <w:color w:val="000000"/>
          <w:sz w:val="28"/>
          <w:szCs w:val="28"/>
        </w:rPr>
        <w:t>по кандидатурам членов участковых избирательн</w:t>
      </w:r>
      <w:r>
        <w:rPr>
          <w:b/>
          <w:color w:val="000000"/>
          <w:sz w:val="28"/>
          <w:szCs w:val="28"/>
        </w:rPr>
        <w:t>ых комиссий</w:t>
      </w:r>
      <w:r w:rsidRPr="000C5AE9">
        <w:rPr>
          <w:b/>
          <w:color w:val="000000"/>
          <w:sz w:val="28"/>
          <w:szCs w:val="28"/>
        </w:rPr>
        <w:t xml:space="preserve"> с правом решающего голоса (в резерв составов участковых комиссий) </w:t>
      </w:r>
    </w:p>
    <w:p w:rsidR="00FA15C8" w:rsidRDefault="00FA15C8" w:rsidP="006F79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Hlk131086943"/>
      <w:r w:rsidRPr="000C5AE9">
        <w:rPr>
          <w:b/>
          <w:color w:val="000000"/>
          <w:sz w:val="28"/>
          <w:szCs w:val="28"/>
        </w:rPr>
        <w:t>Поныровского</w:t>
      </w:r>
      <w:bookmarkEnd w:id="0"/>
      <w:r w:rsidRPr="000C5AE9">
        <w:rPr>
          <w:b/>
          <w:color w:val="000000"/>
          <w:sz w:val="28"/>
          <w:szCs w:val="28"/>
        </w:rPr>
        <w:t xml:space="preserve"> района</w:t>
      </w:r>
      <w:r w:rsidRPr="004553CE">
        <w:t xml:space="preserve"> </w:t>
      </w:r>
      <w:r w:rsidRPr="004553CE">
        <w:rPr>
          <w:b/>
          <w:color w:val="000000"/>
          <w:sz w:val="28"/>
          <w:szCs w:val="28"/>
        </w:rPr>
        <w:t>Курской области</w:t>
      </w:r>
    </w:p>
    <w:p w:rsidR="00FA15C8" w:rsidRPr="000C5AE9" w:rsidRDefault="00FA15C8" w:rsidP="006F79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C5AE9">
        <w:rPr>
          <w:b/>
          <w:color w:val="000000"/>
          <w:sz w:val="28"/>
          <w:szCs w:val="28"/>
        </w:rPr>
        <w:t xml:space="preserve"> </w:t>
      </w:r>
    </w:p>
    <w:p w:rsidR="00FA15C8" w:rsidRPr="000C5AE9" w:rsidRDefault="00FA15C8" w:rsidP="006F79E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A15C8" w:rsidRDefault="00FA15C8" w:rsidP="004553C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53CE">
        <w:rPr>
          <w:color w:val="000000"/>
          <w:sz w:val="28"/>
          <w:szCs w:val="28"/>
        </w:rPr>
        <w:t>В связи с истечением срока полномочий членов участковых избирательных комиссий состава 2018-2023 г.г., в соответствии с решением Избирательной комиссии Курской области от 23 марта 2023 года № 25/223-7 «О формировании участковых избирательных комиссий Курской области», руководствуясь статьями 22, 26, 27 Федерального закона от 12 июня 2012 года № 67-ФЗ «Об основных гарантиях избирательных прав и права на участие в референдуме граждан Российской Федерации», статьями 22, 26, 27 Закона Курской области от 3 декабря 2009 года № 106-ЗКО «Кодекс Курской области о выборах и референдумах»</w:t>
      </w:r>
      <w:r>
        <w:rPr>
          <w:color w:val="000000"/>
          <w:sz w:val="28"/>
          <w:szCs w:val="28"/>
        </w:rPr>
        <w:t xml:space="preserve">, </w:t>
      </w:r>
      <w:r w:rsidRPr="000C5AE9">
        <w:rPr>
          <w:color w:val="000000"/>
          <w:sz w:val="28"/>
          <w:szCs w:val="28"/>
        </w:rPr>
        <w:t xml:space="preserve">территориальная избирательная комиссия Поныровского района </w:t>
      </w:r>
      <w:r>
        <w:rPr>
          <w:color w:val="000000"/>
          <w:sz w:val="28"/>
          <w:szCs w:val="28"/>
        </w:rPr>
        <w:t xml:space="preserve">Курской области </w:t>
      </w:r>
      <w:r w:rsidRPr="000C5AE9">
        <w:rPr>
          <w:color w:val="000000"/>
          <w:sz w:val="28"/>
          <w:szCs w:val="28"/>
        </w:rPr>
        <w:t>РЕШИЛА:</w:t>
      </w:r>
    </w:p>
    <w:p w:rsidR="00FA15C8" w:rsidRPr="000C5AE9" w:rsidRDefault="00FA15C8" w:rsidP="004553C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A15C8" w:rsidRPr="000C5AE9" w:rsidRDefault="00FA15C8" w:rsidP="006F79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AE9">
        <w:rPr>
          <w:color w:val="000000"/>
          <w:sz w:val="28"/>
          <w:szCs w:val="28"/>
        </w:rPr>
        <w:t>1. Утвердить текст сообщения о приеме предложений по кандидатурам членов участковых избирательн</w:t>
      </w:r>
      <w:r>
        <w:rPr>
          <w:color w:val="000000"/>
          <w:sz w:val="28"/>
          <w:szCs w:val="28"/>
        </w:rPr>
        <w:t>ых комиссий</w:t>
      </w:r>
      <w:r w:rsidRPr="000C5AE9">
        <w:rPr>
          <w:color w:val="000000"/>
          <w:sz w:val="28"/>
          <w:szCs w:val="28"/>
        </w:rPr>
        <w:t xml:space="preserve"> с правом решающего голоса </w:t>
      </w:r>
      <w:r>
        <w:rPr>
          <w:color w:val="000000"/>
          <w:sz w:val="28"/>
          <w:szCs w:val="28"/>
        </w:rPr>
        <w:br/>
      </w:r>
      <w:r w:rsidRPr="000C5AE9">
        <w:rPr>
          <w:color w:val="000000"/>
          <w:sz w:val="28"/>
          <w:szCs w:val="28"/>
        </w:rPr>
        <w:t xml:space="preserve">(в резерв составов участковых комиссий) Поныровского района </w:t>
      </w:r>
      <w:r w:rsidRPr="004553CE">
        <w:rPr>
          <w:color w:val="000000"/>
          <w:sz w:val="28"/>
          <w:szCs w:val="28"/>
        </w:rPr>
        <w:t xml:space="preserve">Курской области </w:t>
      </w:r>
      <w:r w:rsidRPr="000C5AE9">
        <w:rPr>
          <w:color w:val="000000"/>
          <w:sz w:val="28"/>
          <w:szCs w:val="28"/>
        </w:rPr>
        <w:t>(прилагается).</w:t>
      </w:r>
    </w:p>
    <w:p w:rsidR="00FA15C8" w:rsidRPr="000C5AE9" w:rsidRDefault="00FA15C8" w:rsidP="00113D6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AE9">
        <w:rPr>
          <w:color w:val="000000"/>
          <w:sz w:val="28"/>
          <w:szCs w:val="28"/>
        </w:rPr>
        <w:t xml:space="preserve">2. Опубликовать настоящее решение в </w:t>
      </w:r>
      <w:r>
        <w:rPr>
          <w:color w:val="000000"/>
          <w:sz w:val="28"/>
          <w:szCs w:val="28"/>
        </w:rPr>
        <w:t xml:space="preserve">районной </w:t>
      </w:r>
      <w:r w:rsidRPr="000C5AE9">
        <w:rPr>
          <w:color w:val="000000"/>
          <w:sz w:val="28"/>
          <w:szCs w:val="28"/>
        </w:rPr>
        <w:t xml:space="preserve">газете «Знамя победы» </w:t>
      </w:r>
      <w:r>
        <w:rPr>
          <w:color w:val="000000"/>
          <w:sz w:val="28"/>
          <w:szCs w:val="28"/>
        </w:rPr>
        <w:br/>
      </w:r>
      <w:r w:rsidRPr="000C5AE9">
        <w:rPr>
          <w:color w:val="000000"/>
          <w:sz w:val="28"/>
          <w:szCs w:val="28"/>
        </w:rPr>
        <w:t>и разместить на официальном сайте Администрации Поныровского района Курской области в информационно-телекоммуникационной сети «Интернет» подраздел «Территориальная избирательная комиссия информирует».</w:t>
      </w:r>
    </w:p>
    <w:p w:rsidR="00FA15C8" w:rsidRDefault="00FA15C8" w:rsidP="00113D6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5AE9">
        <w:rPr>
          <w:color w:val="000000"/>
          <w:sz w:val="28"/>
          <w:szCs w:val="28"/>
        </w:rPr>
        <w:t>3. Контроль</w:t>
      </w:r>
      <w:r>
        <w:rPr>
          <w:color w:val="000000"/>
          <w:sz w:val="28"/>
          <w:szCs w:val="28"/>
        </w:rPr>
        <w:t xml:space="preserve"> з</w:t>
      </w:r>
      <w:r w:rsidRPr="000C5AE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0C5AE9">
        <w:rPr>
          <w:color w:val="000000"/>
          <w:sz w:val="28"/>
          <w:szCs w:val="28"/>
        </w:rPr>
        <w:t>исполнением</w:t>
      </w:r>
      <w:r>
        <w:rPr>
          <w:color w:val="000000"/>
          <w:sz w:val="28"/>
          <w:szCs w:val="28"/>
        </w:rPr>
        <w:t xml:space="preserve"> </w:t>
      </w:r>
      <w:r w:rsidRPr="000C5AE9">
        <w:rPr>
          <w:color w:val="000000"/>
          <w:sz w:val="28"/>
          <w:szCs w:val="28"/>
        </w:rPr>
        <w:t xml:space="preserve">настоящего решения возложить </w:t>
      </w:r>
      <w:r>
        <w:rPr>
          <w:color w:val="000000"/>
          <w:sz w:val="28"/>
          <w:szCs w:val="28"/>
        </w:rPr>
        <w:br/>
      </w:r>
      <w:r w:rsidRPr="000C5AE9">
        <w:rPr>
          <w:color w:val="000000"/>
          <w:sz w:val="28"/>
          <w:szCs w:val="28"/>
        </w:rPr>
        <w:t>на секретаря территориальной избирательной комиссии Поныровского района Курской области О.С. Вялых.</w:t>
      </w:r>
    </w:p>
    <w:p w:rsidR="00FA15C8" w:rsidRPr="000C5AE9" w:rsidRDefault="00FA15C8" w:rsidP="00113D6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A15C8" w:rsidRPr="000C5AE9" w:rsidRDefault="00FA15C8" w:rsidP="006F79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A15C8" w:rsidRDefault="00FA15C8" w:rsidP="006F79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A15C8" w:rsidRPr="00242E04" w:rsidRDefault="00FA15C8" w:rsidP="000C5AE9">
      <w:pPr>
        <w:spacing w:after="0" w:line="240" w:lineRule="auto"/>
        <w:ind w:left="-181" w:right="-6"/>
        <w:jc w:val="both"/>
        <w:rPr>
          <w:rFonts w:ascii="Times New Roman" w:hAnsi="Times New Roman"/>
          <w:sz w:val="28"/>
          <w:szCs w:val="20"/>
          <w:lang w:eastAsia="ru-RU"/>
        </w:rPr>
      </w:pPr>
      <w:r w:rsidRPr="00242E04">
        <w:rPr>
          <w:rFonts w:ascii="Times New Roman" w:hAnsi="Times New Roman"/>
          <w:sz w:val="28"/>
          <w:szCs w:val="20"/>
          <w:lang w:eastAsia="ru-RU"/>
        </w:rPr>
        <w:t xml:space="preserve">Председатель </w:t>
      </w:r>
      <w:r>
        <w:rPr>
          <w:rFonts w:ascii="Times New Roman" w:hAnsi="Times New Roman"/>
          <w:sz w:val="28"/>
          <w:szCs w:val="20"/>
          <w:lang w:eastAsia="ru-RU"/>
        </w:rPr>
        <w:t>территориальной</w:t>
      </w:r>
    </w:p>
    <w:p w:rsidR="00FA15C8" w:rsidRPr="00242E04" w:rsidRDefault="00FA15C8" w:rsidP="000C5AE9">
      <w:pPr>
        <w:tabs>
          <w:tab w:val="left" w:pos="6510"/>
        </w:tabs>
        <w:spacing w:after="0" w:line="240" w:lineRule="auto"/>
        <w:ind w:left="-181" w:right="-6"/>
        <w:jc w:val="both"/>
        <w:rPr>
          <w:rFonts w:ascii="Times New Roman" w:hAnsi="Times New Roman"/>
          <w:sz w:val="28"/>
          <w:szCs w:val="20"/>
          <w:lang w:eastAsia="ru-RU"/>
        </w:rPr>
      </w:pPr>
      <w:r w:rsidRPr="00242E04">
        <w:rPr>
          <w:rFonts w:ascii="Times New Roman" w:hAnsi="Times New Roman"/>
          <w:sz w:val="28"/>
          <w:szCs w:val="20"/>
          <w:lang w:eastAsia="ru-RU"/>
        </w:rPr>
        <w:t xml:space="preserve">избирательной комиссии </w:t>
      </w:r>
      <w:r w:rsidRPr="00242E04">
        <w:rPr>
          <w:rFonts w:ascii="Times New Roman" w:hAnsi="Times New Roman"/>
          <w:sz w:val="28"/>
          <w:szCs w:val="20"/>
          <w:lang w:eastAsia="ru-RU"/>
        </w:rPr>
        <w:tab/>
        <w:t xml:space="preserve">                 В.М. Демина </w:t>
      </w:r>
    </w:p>
    <w:p w:rsidR="00FA15C8" w:rsidRPr="00242E04" w:rsidRDefault="00FA15C8" w:rsidP="000C5AE9">
      <w:pPr>
        <w:spacing w:after="0" w:line="240" w:lineRule="auto"/>
        <w:ind w:left="-181" w:right="-6"/>
        <w:jc w:val="both"/>
        <w:rPr>
          <w:rFonts w:ascii="Times New Roman" w:hAnsi="Times New Roman"/>
          <w:sz w:val="28"/>
          <w:szCs w:val="20"/>
          <w:lang w:eastAsia="ru-RU"/>
        </w:rPr>
      </w:pPr>
      <w:r w:rsidRPr="00242E04">
        <w:rPr>
          <w:rFonts w:ascii="Times New Roman" w:hAnsi="Times New Roman"/>
          <w:sz w:val="28"/>
          <w:szCs w:val="20"/>
          <w:lang w:eastAsia="ru-RU"/>
        </w:rPr>
        <w:t xml:space="preserve">          </w:t>
      </w:r>
    </w:p>
    <w:p w:rsidR="00FA15C8" w:rsidRPr="00242E04" w:rsidRDefault="00FA15C8" w:rsidP="000C5AE9">
      <w:pPr>
        <w:spacing w:after="0" w:line="240" w:lineRule="auto"/>
        <w:ind w:left="-181" w:right="-6"/>
        <w:jc w:val="both"/>
        <w:rPr>
          <w:rFonts w:ascii="Times New Roman" w:hAnsi="Times New Roman"/>
          <w:sz w:val="28"/>
          <w:szCs w:val="20"/>
          <w:lang w:eastAsia="ru-RU"/>
        </w:rPr>
      </w:pPr>
      <w:r w:rsidRPr="00242E04">
        <w:rPr>
          <w:rFonts w:ascii="Times New Roman" w:hAnsi="Times New Roman"/>
          <w:sz w:val="28"/>
          <w:szCs w:val="20"/>
          <w:lang w:eastAsia="ru-RU"/>
        </w:rPr>
        <w:t xml:space="preserve">Секретарь </w:t>
      </w:r>
      <w:r>
        <w:rPr>
          <w:rFonts w:ascii="Times New Roman" w:hAnsi="Times New Roman"/>
          <w:sz w:val="28"/>
          <w:szCs w:val="20"/>
          <w:lang w:eastAsia="ru-RU"/>
        </w:rPr>
        <w:t>территориальной</w:t>
      </w:r>
    </w:p>
    <w:p w:rsidR="00FA15C8" w:rsidRPr="00660A52" w:rsidRDefault="00FA15C8" w:rsidP="00660A52">
      <w:pPr>
        <w:tabs>
          <w:tab w:val="left" w:pos="6525"/>
        </w:tabs>
        <w:spacing w:after="0" w:line="240" w:lineRule="auto"/>
        <w:ind w:left="-181" w:right="-6"/>
        <w:jc w:val="both"/>
        <w:rPr>
          <w:rFonts w:ascii="Times New Roman" w:hAnsi="Times New Roman"/>
          <w:sz w:val="28"/>
          <w:szCs w:val="20"/>
          <w:lang w:eastAsia="ru-RU"/>
        </w:rPr>
      </w:pPr>
      <w:r w:rsidRPr="00242E04">
        <w:rPr>
          <w:rFonts w:ascii="Times New Roman" w:hAnsi="Times New Roman"/>
          <w:sz w:val="28"/>
          <w:szCs w:val="20"/>
          <w:lang w:eastAsia="ru-RU"/>
        </w:rPr>
        <w:t xml:space="preserve">избирательной комиссии </w:t>
      </w:r>
      <w:r w:rsidRPr="00242E04">
        <w:rPr>
          <w:rFonts w:ascii="Times New Roman" w:hAnsi="Times New Roman"/>
          <w:sz w:val="28"/>
          <w:szCs w:val="20"/>
          <w:lang w:eastAsia="ru-RU"/>
        </w:rPr>
        <w:tab/>
        <w:t xml:space="preserve">                 О.С. Вялых</w:t>
      </w:r>
    </w:p>
    <w:p w:rsidR="00FA15C8" w:rsidRPr="00E13D9B" w:rsidRDefault="00FA15C8" w:rsidP="004553CE">
      <w:pPr>
        <w:pStyle w:val="ListParagraph"/>
        <w:ind w:left="4248" w:right="-5"/>
        <w:jc w:val="center"/>
        <w:rPr>
          <w:rFonts w:ascii="Times New Roman" w:hAnsi="Times New Roman" w:cs="Times New Roman"/>
          <w:sz w:val="26"/>
          <w:szCs w:val="26"/>
        </w:rPr>
      </w:pPr>
      <w:r w:rsidRPr="00E13D9B">
        <w:rPr>
          <w:rFonts w:ascii="Times New Roman" w:hAnsi="Times New Roman" w:cs="Times New Roman"/>
          <w:sz w:val="26"/>
          <w:szCs w:val="26"/>
        </w:rPr>
        <w:t>УТВЕРЖДЕН</w:t>
      </w:r>
      <w:r>
        <w:rPr>
          <w:rFonts w:ascii="Times New Roman" w:hAnsi="Times New Roman" w:cs="Times New Roman"/>
          <w:sz w:val="26"/>
          <w:szCs w:val="26"/>
        </w:rPr>
        <w:t>О</w:t>
      </w:r>
    </w:p>
    <w:p w:rsidR="00FA15C8" w:rsidRPr="00E13D9B" w:rsidRDefault="00FA15C8" w:rsidP="004553CE">
      <w:pPr>
        <w:spacing w:after="0" w:line="240" w:lineRule="auto"/>
        <w:ind w:left="4248" w:right="-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решением </w:t>
      </w:r>
      <w:r w:rsidRPr="00E13D9B">
        <w:rPr>
          <w:rFonts w:ascii="Times New Roman" w:hAnsi="Times New Roman"/>
          <w:sz w:val="26"/>
          <w:szCs w:val="26"/>
        </w:rPr>
        <w:t>территориальной избирательной</w:t>
      </w:r>
    </w:p>
    <w:p w:rsidR="00FA15C8" w:rsidRPr="00E13D9B" w:rsidRDefault="00FA15C8" w:rsidP="004553CE">
      <w:pPr>
        <w:spacing w:after="0" w:line="240" w:lineRule="auto"/>
        <w:ind w:left="4248" w:right="-5"/>
        <w:jc w:val="center"/>
        <w:rPr>
          <w:rFonts w:ascii="Times New Roman" w:hAnsi="Times New Roman"/>
          <w:sz w:val="26"/>
          <w:szCs w:val="26"/>
        </w:rPr>
      </w:pPr>
      <w:r w:rsidRPr="00E13D9B">
        <w:rPr>
          <w:rFonts w:ascii="Times New Roman" w:hAnsi="Times New Roman"/>
          <w:sz w:val="26"/>
          <w:szCs w:val="26"/>
        </w:rPr>
        <w:t>комиссией Поныровского района</w:t>
      </w:r>
    </w:p>
    <w:p w:rsidR="00FA15C8" w:rsidRPr="00E13D9B" w:rsidRDefault="00FA15C8" w:rsidP="004553CE">
      <w:pPr>
        <w:spacing w:after="0" w:line="240" w:lineRule="auto"/>
        <w:ind w:left="4248" w:right="-5"/>
        <w:jc w:val="center"/>
        <w:rPr>
          <w:rFonts w:ascii="Times New Roman" w:hAnsi="Times New Roman"/>
          <w:sz w:val="26"/>
          <w:szCs w:val="26"/>
        </w:rPr>
      </w:pPr>
      <w:r w:rsidRPr="00E13D9B">
        <w:rPr>
          <w:rFonts w:ascii="Times New Roman" w:hAnsi="Times New Roman"/>
          <w:sz w:val="26"/>
          <w:szCs w:val="26"/>
        </w:rPr>
        <w:t>Курской области</w:t>
      </w:r>
      <w:r w:rsidRPr="00E13D9B">
        <w:rPr>
          <w:rFonts w:ascii="Times New Roman" w:hAnsi="Times New Roman"/>
          <w:sz w:val="26"/>
          <w:szCs w:val="26"/>
        </w:rPr>
        <w:br/>
      </w:r>
      <w:r w:rsidRPr="004553CE">
        <w:rPr>
          <w:rFonts w:ascii="Times New Roman" w:hAnsi="Times New Roman"/>
          <w:sz w:val="26"/>
          <w:szCs w:val="26"/>
        </w:rPr>
        <w:t xml:space="preserve">от «04» апреля 2023 г. </w:t>
      </w:r>
      <w:r w:rsidRPr="00E13D9B">
        <w:rPr>
          <w:rFonts w:ascii="Times New Roman" w:hAnsi="Times New Roman"/>
          <w:sz w:val="26"/>
          <w:szCs w:val="26"/>
        </w:rPr>
        <w:t>№ 32/21</w:t>
      </w:r>
      <w:r>
        <w:rPr>
          <w:rFonts w:ascii="Times New Roman" w:hAnsi="Times New Roman"/>
          <w:sz w:val="26"/>
          <w:szCs w:val="26"/>
        </w:rPr>
        <w:t>8</w:t>
      </w:r>
      <w:r w:rsidRPr="00E13D9B">
        <w:rPr>
          <w:rFonts w:ascii="Times New Roman" w:hAnsi="Times New Roman"/>
          <w:sz w:val="26"/>
          <w:szCs w:val="26"/>
        </w:rPr>
        <w:t>-5</w:t>
      </w:r>
    </w:p>
    <w:p w:rsidR="00FA15C8" w:rsidRPr="000C5AE9" w:rsidRDefault="00FA15C8" w:rsidP="004553CE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</w:p>
    <w:p w:rsidR="00FA15C8" w:rsidRDefault="00FA15C8" w:rsidP="00EE65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5C8" w:rsidRPr="000C5AE9" w:rsidRDefault="00FA15C8" w:rsidP="00EE65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AE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FA15C8" w:rsidRPr="000C5AE9" w:rsidRDefault="00FA15C8" w:rsidP="00EE65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AE9">
        <w:rPr>
          <w:rFonts w:ascii="Times New Roman" w:hAnsi="Times New Roman" w:cs="Times New Roman"/>
          <w:b/>
          <w:sz w:val="26"/>
          <w:szCs w:val="26"/>
        </w:rPr>
        <w:t>о приеме предложений по кандидатурам членов участковых избирательных комиссий с правом решающего голоса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5AE9">
        <w:rPr>
          <w:rFonts w:ascii="Times New Roman" w:hAnsi="Times New Roman" w:cs="Times New Roman"/>
          <w:b/>
          <w:sz w:val="26"/>
          <w:szCs w:val="26"/>
        </w:rPr>
        <w:t>(в резерв составов участковых комиссий)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5AE9">
        <w:rPr>
          <w:rFonts w:ascii="Times New Roman" w:hAnsi="Times New Roman" w:cs="Times New Roman"/>
          <w:b/>
          <w:sz w:val="26"/>
          <w:szCs w:val="26"/>
        </w:rPr>
        <w:t>Поныровского района Курской области</w:t>
      </w:r>
    </w:p>
    <w:p w:rsidR="00FA15C8" w:rsidRPr="000C5AE9" w:rsidRDefault="00FA15C8" w:rsidP="00EE65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A15C8" w:rsidRPr="000C5AE9" w:rsidRDefault="00FA15C8" w:rsidP="00EE65FF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A15C8" w:rsidRPr="000C5AE9" w:rsidRDefault="00FA15C8" w:rsidP="00EE65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AE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4" w:history="1">
        <w:r w:rsidRPr="000C5AE9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пунктами 4</w:t>
        </w:r>
      </w:hyperlink>
      <w:r w:rsidRPr="000C5AE9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hyperlink r:id="rId5" w:history="1">
        <w:r w:rsidRPr="000C5AE9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5</w:t>
        </w:r>
        <w:r w:rsidRPr="000C5AE9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  <w:vertAlign w:val="superscript"/>
          </w:rPr>
          <w:t>1</w:t>
        </w:r>
        <w:r w:rsidRPr="000C5AE9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 xml:space="preserve"> статьи 27</w:t>
        </w:r>
      </w:hyperlink>
      <w:r w:rsidRPr="000C5AE9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0C5AE9">
        <w:rPr>
          <w:rFonts w:ascii="Times New Roman" w:hAnsi="Times New Roman" w:cs="Times New Roman"/>
          <w:sz w:val="26"/>
          <w:szCs w:val="26"/>
        </w:rPr>
        <w:br/>
        <w:t xml:space="preserve">«Об основных гарантиях избирательных прав и права на участие </w:t>
      </w:r>
      <w:r w:rsidRPr="000C5AE9">
        <w:rPr>
          <w:rFonts w:ascii="Times New Roman" w:hAnsi="Times New Roman" w:cs="Times New Roman"/>
          <w:sz w:val="26"/>
          <w:szCs w:val="26"/>
        </w:rPr>
        <w:br/>
        <w:t>в референдуме граждан Российской Федерации», территориальная избирательная комиссия Поныровского района</w:t>
      </w:r>
      <w:r w:rsidRPr="000C5AE9">
        <w:rPr>
          <w:sz w:val="26"/>
          <w:szCs w:val="26"/>
        </w:rPr>
        <w:t xml:space="preserve"> </w:t>
      </w:r>
      <w:r w:rsidRPr="000C5AE9">
        <w:rPr>
          <w:rFonts w:ascii="Times New Roman" w:hAnsi="Times New Roman" w:cs="Times New Roman"/>
          <w:sz w:val="26"/>
          <w:szCs w:val="26"/>
        </w:rPr>
        <w:t xml:space="preserve">Курской области объявляет прием предложений по кандидатурам для назначения </w:t>
      </w:r>
      <w:bookmarkStart w:id="1" w:name="_GoBack"/>
      <w:bookmarkEnd w:id="1"/>
      <w:r w:rsidRPr="000C5AE9">
        <w:rPr>
          <w:rFonts w:ascii="Times New Roman" w:hAnsi="Times New Roman" w:cs="Times New Roman"/>
          <w:sz w:val="26"/>
          <w:szCs w:val="26"/>
        </w:rPr>
        <w:t xml:space="preserve">членов участковых избирательных комиссий </w:t>
      </w:r>
      <w:r>
        <w:rPr>
          <w:rFonts w:ascii="Times New Roman" w:hAnsi="Times New Roman" w:cs="Times New Roman"/>
          <w:sz w:val="26"/>
          <w:szCs w:val="26"/>
        </w:rPr>
        <w:br/>
      </w:r>
      <w:r w:rsidRPr="000C5AE9">
        <w:rPr>
          <w:rFonts w:ascii="Times New Roman" w:hAnsi="Times New Roman" w:cs="Times New Roman"/>
          <w:sz w:val="26"/>
          <w:szCs w:val="26"/>
        </w:rPr>
        <w:t>с правом решающего голоса (в резерв составов участковых комиссий) Поныровского района с № 687 по № 702.</w:t>
      </w:r>
    </w:p>
    <w:p w:rsidR="00FA15C8" w:rsidRPr="000C5AE9" w:rsidRDefault="00FA15C8" w:rsidP="00EE65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AE9">
        <w:rPr>
          <w:rFonts w:ascii="Times New Roman" w:hAnsi="Times New Roman" w:cs="Times New Roman"/>
          <w:sz w:val="26"/>
          <w:szCs w:val="26"/>
        </w:rPr>
        <w:t xml:space="preserve">Прием документов осуществляется </w:t>
      </w:r>
      <w:r w:rsidRPr="000C5AE9">
        <w:rPr>
          <w:rFonts w:ascii="Times New Roman" w:hAnsi="Times New Roman" w:cs="Times New Roman"/>
          <w:b/>
          <w:sz w:val="26"/>
          <w:szCs w:val="26"/>
        </w:rPr>
        <w:t xml:space="preserve">с 12 апреля по 15 мая 2023 года </w:t>
      </w:r>
      <w:r w:rsidRPr="000C5AE9">
        <w:rPr>
          <w:rFonts w:ascii="Times New Roman" w:hAnsi="Times New Roman" w:cs="Times New Roman"/>
          <w:b/>
          <w:sz w:val="26"/>
          <w:szCs w:val="26"/>
        </w:rPr>
        <w:br/>
      </w:r>
      <w:r w:rsidRPr="000C5AE9">
        <w:rPr>
          <w:rFonts w:ascii="Times New Roman" w:hAnsi="Times New Roman" w:cs="Times New Roman"/>
          <w:sz w:val="26"/>
          <w:szCs w:val="26"/>
        </w:rPr>
        <w:t>по адресу: Курская область, Поныровский район, п. Поныри, ул. Ленина, 14.</w:t>
      </w:r>
    </w:p>
    <w:p w:rsidR="00FA15C8" w:rsidRPr="000C5AE9" w:rsidRDefault="00FA15C8" w:rsidP="00EE65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AE9">
        <w:rPr>
          <w:rFonts w:ascii="Times New Roman" w:hAnsi="Times New Roman" w:cs="Times New Roman"/>
          <w:sz w:val="26"/>
          <w:szCs w:val="26"/>
        </w:rPr>
        <w:t xml:space="preserve"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представить: </w:t>
      </w:r>
    </w:p>
    <w:p w:rsidR="00FA15C8" w:rsidRPr="000C5AE9" w:rsidRDefault="00FA15C8" w:rsidP="00EE65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FA15C8" w:rsidRPr="000C5AE9" w:rsidRDefault="00FA15C8" w:rsidP="00EE65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C5AE9">
        <w:rPr>
          <w:rFonts w:ascii="Times New Roman" w:hAnsi="Times New Roman" w:cs="Times New Roman"/>
          <w:b/>
          <w:sz w:val="26"/>
          <w:szCs w:val="26"/>
        </w:rPr>
        <w:t xml:space="preserve">Для политических партий, их региональных отделений, </w:t>
      </w:r>
      <w:r w:rsidRPr="000C5AE9">
        <w:rPr>
          <w:rFonts w:ascii="Times New Roman" w:hAnsi="Times New Roman" w:cs="Times New Roman"/>
          <w:b/>
          <w:sz w:val="26"/>
          <w:szCs w:val="26"/>
        </w:rPr>
        <w:br/>
        <w:t>иных структурных подразделений</w:t>
      </w:r>
    </w:p>
    <w:p w:rsidR="00FA15C8" w:rsidRPr="000C5AE9" w:rsidRDefault="00FA15C8" w:rsidP="00EE65F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15C8" w:rsidRPr="000C5AE9" w:rsidRDefault="00FA15C8" w:rsidP="00EE65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AE9">
        <w:rPr>
          <w:rFonts w:ascii="Times New Roman" w:hAnsi="Times New Roman" w:cs="Times New Roman"/>
          <w:sz w:val="26"/>
          <w:szCs w:val="26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FA15C8" w:rsidRPr="000C5AE9" w:rsidRDefault="00FA15C8" w:rsidP="00EE65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AE9">
        <w:rPr>
          <w:rFonts w:ascii="Times New Roman" w:hAnsi="Times New Roman" w:cs="Times New Roman"/>
          <w:sz w:val="26"/>
          <w:szCs w:val="26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FA15C8" w:rsidRPr="000C5AE9" w:rsidRDefault="00FA15C8" w:rsidP="00EE65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15C8" w:rsidRPr="000C5AE9" w:rsidRDefault="00FA15C8" w:rsidP="00EE65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C5AE9">
        <w:rPr>
          <w:rFonts w:ascii="Times New Roman" w:hAnsi="Times New Roman" w:cs="Times New Roman"/>
          <w:b/>
          <w:sz w:val="26"/>
          <w:szCs w:val="26"/>
        </w:rPr>
        <w:t>Для иных общественных объединений</w:t>
      </w:r>
    </w:p>
    <w:p w:rsidR="00FA15C8" w:rsidRPr="000C5AE9" w:rsidRDefault="00FA15C8" w:rsidP="00EE65F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15C8" w:rsidRPr="000C5AE9" w:rsidRDefault="00FA15C8" w:rsidP="00EE65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AE9">
        <w:rPr>
          <w:rFonts w:ascii="Times New Roman" w:hAnsi="Times New Roman" w:cs="Times New Roman"/>
          <w:sz w:val="26"/>
          <w:szCs w:val="26"/>
        </w:rPr>
        <w:t xml:space="preserve">1. Нотариально удостоверенная или заверенная уполномоченным </w:t>
      </w:r>
      <w:r w:rsidRPr="000C5AE9">
        <w:rPr>
          <w:rFonts w:ascii="Times New Roman" w:hAnsi="Times New Roman" w:cs="Times New Roman"/>
          <w:sz w:val="26"/>
          <w:szCs w:val="26"/>
        </w:rPr>
        <w:br/>
        <w:t>на то органом общественного объединения копия действующего устава общественного объединения.</w:t>
      </w:r>
    </w:p>
    <w:p w:rsidR="00FA15C8" w:rsidRPr="000C5AE9" w:rsidRDefault="00FA15C8" w:rsidP="00EE65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30"/>
      <w:bookmarkEnd w:id="2"/>
      <w:r w:rsidRPr="000C5AE9">
        <w:rPr>
          <w:rFonts w:ascii="Times New Roman" w:hAnsi="Times New Roman" w:cs="Times New Roman"/>
          <w:sz w:val="26"/>
          <w:szCs w:val="26"/>
        </w:rPr>
        <w:t xml:space="preserve"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0C5AE9">
        <w:rPr>
          <w:rFonts w:ascii="Times New Roman" w:hAnsi="Times New Roman" w:cs="Times New Roman"/>
          <w:sz w:val="26"/>
          <w:szCs w:val="26"/>
        </w:rPr>
        <w:t>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FA15C8" w:rsidRPr="000C5AE9" w:rsidRDefault="00FA15C8" w:rsidP="00EE65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AE9">
        <w:rPr>
          <w:rFonts w:ascii="Times New Roman" w:hAnsi="Times New Roman" w:cs="Times New Roman"/>
          <w:sz w:val="26"/>
          <w:szCs w:val="26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6" w:anchor="P530#P530" w:history="1">
        <w:r w:rsidRPr="000C5AE9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пункте 2</w:t>
        </w:r>
      </w:hyperlink>
      <w:r w:rsidRPr="000C5AE9">
        <w:rPr>
          <w:rFonts w:ascii="Times New Roman" w:hAnsi="Times New Roman" w:cs="Times New Roman"/>
          <w:sz w:val="26"/>
          <w:szCs w:val="26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</w:t>
      </w:r>
      <w:r>
        <w:rPr>
          <w:rFonts w:ascii="Times New Roman" w:hAnsi="Times New Roman" w:cs="Times New Roman"/>
          <w:sz w:val="26"/>
          <w:szCs w:val="26"/>
        </w:rPr>
        <w:br/>
      </w:r>
      <w:r w:rsidRPr="000C5AE9">
        <w:rPr>
          <w:rFonts w:ascii="Times New Roman" w:hAnsi="Times New Roman" w:cs="Times New Roman"/>
          <w:sz w:val="26"/>
          <w:szCs w:val="26"/>
        </w:rPr>
        <w:t>о внесении предложений в состав избирательных комиссий.</w:t>
      </w:r>
    </w:p>
    <w:p w:rsidR="00FA15C8" w:rsidRPr="000C5AE9" w:rsidRDefault="00FA15C8" w:rsidP="00EE65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A15C8" w:rsidRPr="000C5AE9" w:rsidRDefault="00FA15C8" w:rsidP="00EE65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C5AE9">
        <w:rPr>
          <w:rFonts w:ascii="Times New Roman" w:hAnsi="Times New Roman" w:cs="Times New Roman"/>
          <w:b/>
          <w:sz w:val="26"/>
          <w:szCs w:val="26"/>
        </w:rPr>
        <w:t xml:space="preserve">Для иных субъектов права внесения предложений по кандидатурам </w:t>
      </w:r>
      <w:r w:rsidRPr="000C5AE9">
        <w:rPr>
          <w:rFonts w:ascii="Times New Roman" w:hAnsi="Times New Roman" w:cs="Times New Roman"/>
          <w:b/>
          <w:sz w:val="26"/>
          <w:szCs w:val="26"/>
        </w:rPr>
        <w:br/>
        <w:t>в состав избирательных комиссий</w:t>
      </w:r>
    </w:p>
    <w:p w:rsidR="00FA15C8" w:rsidRPr="000C5AE9" w:rsidRDefault="00FA15C8" w:rsidP="00EE65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A15C8" w:rsidRPr="000C5AE9" w:rsidRDefault="00FA15C8" w:rsidP="00EE65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AE9">
        <w:rPr>
          <w:rFonts w:ascii="Times New Roman" w:hAnsi="Times New Roman" w:cs="Times New Roman"/>
          <w:sz w:val="26"/>
          <w:szCs w:val="26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FA15C8" w:rsidRPr="000C5AE9" w:rsidRDefault="00FA15C8" w:rsidP="00EE65F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15C8" w:rsidRPr="000C5AE9" w:rsidRDefault="00FA15C8" w:rsidP="00EE65F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5AE9">
        <w:rPr>
          <w:rFonts w:ascii="Times New Roman" w:hAnsi="Times New Roman" w:cs="Times New Roman"/>
          <w:b/>
          <w:sz w:val="26"/>
          <w:szCs w:val="26"/>
        </w:rPr>
        <w:t>Кроме того, субъектами права внесения предложений по кандидатурам должны быть представлены:</w:t>
      </w:r>
    </w:p>
    <w:p w:rsidR="00FA15C8" w:rsidRPr="000C5AE9" w:rsidRDefault="00FA15C8" w:rsidP="00EE65FF">
      <w:pPr>
        <w:pStyle w:val="ConsPlusNormal"/>
        <w:ind w:firstLine="709"/>
        <w:jc w:val="both"/>
        <w:rPr>
          <w:sz w:val="26"/>
          <w:szCs w:val="26"/>
        </w:rPr>
      </w:pPr>
      <w:bookmarkStart w:id="3" w:name="P540"/>
      <w:bookmarkEnd w:id="3"/>
      <w:r w:rsidRPr="000C5AE9">
        <w:rPr>
          <w:rFonts w:ascii="Times New Roman" w:hAnsi="Times New Roman" w:cs="Times New Roman"/>
          <w:sz w:val="26"/>
          <w:szCs w:val="26"/>
        </w:rPr>
        <w:t>1. Письменное согласие гражданина Российской Федерации на его назначение в состав избирательной комиссии.</w:t>
      </w:r>
    </w:p>
    <w:p w:rsidR="00FA15C8" w:rsidRPr="000C5AE9" w:rsidRDefault="00FA15C8" w:rsidP="00EE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AE9">
        <w:rPr>
          <w:rFonts w:ascii="Times New Roman" w:hAnsi="Times New Roman" w:cs="Times New Roman"/>
          <w:sz w:val="26"/>
          <w:szCs w:val="26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FA15C8" w:rsidRPr="000C5AE9" w:rsidRDefault="00FA15C8" w:rsidP="00EE65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44"/>
      <w:bookmarkEnd w:id="4"/>
      <w:r w:rsidRPr="000C5AE9">
        <w:rPr>
          <w:rFonts w:ascii="Times New Roman" w:hAnsi="Times New Roman" w:cs="Times New Roman"/>
          <w:sz w:val="26"/>
          <w:szCs w:val="26"/>
        </w:rPr>
        <w:t>3. Копия документа (трудовой книжки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FA15C8" w:rsidRPr="000C5AE9" w:rsidRDefault="00FA15C8" w:rsidP="00EE65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AE9">
        <w:rPr>
          <w:rFonts w:ascii="Times New Roman" w:hAnsi="Times New Roman" w:cs="Times New Roman"/>
          <w:sz w:val="26"/>
          <w:szCs w:val="26"/>
        </w:rPr>
        <w:t>4.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FA15C8" w:rsidRPr="000C5AE9" w:rsidRDefault="00FA15C8" w:rsidP="00EE65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AE9">
        <w:rPr>
          <w:rFonts w:ascii="Times New Roman" w:hAnsi="Times New Roman" w:cs="Times New Roman"/>
          <w:sz w:val="26"/>
          <w:szCs w:val="26"/>
        </w:rPr>
        <w:t>5. Две фотографии лица, предлагаемого в состав избирательной комиссии, размером 3 x 4 см (без уголка).</w:t>
      </w:r>
    </w:p>
    <w:p w:rsidR="00FA15C8" w:rsidRPr="000C5AE9" w:rsidRDefault="00FA15C8" w:rsidP="00EE65F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15C8" w:rsidRPr="000C5AE9" w:rsidRDefault="00FA15C8" w:rsidP="00EE65F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15C8" w:rsidRPr="000C5AE9" w:rsidRDefault="00FA15C8" w:rsidP="00EE65F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15C8" w:rsidRPr="000C5AE9" w:rsidRDefault="00FA15C8" w:rsidP="00EE65F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15C8" w:rsidRPr="000C5AE9" w:rsidRDefault="00FA15C8" w:rsidP="00EE65F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15C8" w:rsidRPr="000C5AE9" w:rsidRDefault="00FA15C8" w:rsidP="00EE65F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A15C8" w:rsidRPr="000C5AE9" w:rsidRDefault="00FA15C8" w:rsidP="00EE65FF">
      <w:pPr>
        <w:rPr>
          <w:rFonts w:ascii="Times New Roman" w:hAnsi="Times New Roman"/>
          <w:sz w:val="26"/>
          <w:szCs w:val="26"/>
        </w:rPr>
      </w:pPr>
    </w:p>
    <w:p w:rsidR="00FA15C8" w:rsidRPr="000C5AE9" w:rsidRDefault="00FA15C8" w:rsidP="006F79E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FA15C8" w:rsidRPr="000C5AE9" w:rsidSect="0081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EE1"/>
    <w:rsid w:val="000247D4"/>
    <w:rsid w:val="0006246A"/>
    <w:rsid w:val="000B2AC4"/>
    <w:rsid w:val="000B48E3"/>
    <w:rsid w:val="000C5AE9"/>
    <w:rsid w:val="00113D68"/>
    <w:rsid w:val="001E1EE1"/>
    <w:rsid w:val="00242E04"/>
    <w:rsid w:val="002B1CBA"/>
    <w:rsid w:val="0039594D"/>
    <w:rsid w:val="003F2489"/>
    <w:rsid w:val="003F73BD"/>
    <w:rsid w:val="004553CE"/>
    <w:rsid w:val="00494065"/>
    <w:rsid w:val="004E4B84"/>
    <w:rsid w:val="005D22C7"/>
    <w:rsid w:val="005F1DE5"/>
    <w:rsid w:val="00660A52"/>
    <w:rsid w:val="006B5804"/>
    <w:rsid w:val="006F79E5"/>
    <w:rsid w:val="00815878"/>
    <w:rsid w:val="00970CC7"/>
    <w:rsid w:val="00A8073C"/>
    <w:rsid w:val="00AC4A0E"/>
    <w:rsid w:val="00BB11C8"/>
    <w:rsid w:val="00E13D9B"/>
    <w:rsid w:val="00E3064C"/>
    <w:rsid w:val="00E44D1D"/>
    <w:rsid w:val="00EE112B"/>
    <w:rsid w:val="00EE65FF"/>
    <w:rsid w:val="00F63761"/>
    <w:rsid w:val="00FA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7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F7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F79E5"/>
    <w:rPr>
      <w:rFonts w:cs="Times New Roman"/>
      <w:b/>
      <w:bCs/>
    </w:rPr>
  </w:style>
  <w:style w:type="paragraph" w:customStyle="1" w:styleId="ConsPlusNormal">
    <w:name w:val="ConsPlusNormal"/>
    <w:uiPriority w:val="99"/>
    <w:rsid w:val="00EE65F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E65F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character" w:styleId="Hyperlink">
    <w:name w:val="Hyperlink"/>
    <w:basedOn w:val="DefaultParagraphFont"/>
    <w:uiPriority w:val="99"/>
    <w:rsid w:val="00EE65F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13D9B"/>
    <w:pPr>
      <w:spacing w:after="0" w:line="240" w:lineRule="auto"/>
      <w:ind w:left="720" w:right="113"/>
      <w:jc w:val="both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60;&#1086;&#1088;&#1084;&#1080;&#1088;&#1086;&#1074;&#1072;&#1085;&#1080;&#1077;%20&#1059;&#1048;&#1050;\&#1057;&#1086;&#1086;&#1073;&#1097;&#1077;&#1085;&#1080;&#1077;%20&#1086;%20&#1092;&#1086;&#1088;&#1084;&#1080;&#1088;&#1086;&#1074;&#1072;&#1085;&#1080;&#1080;%20&#1059;&#1048;&#1050;%20&#1076;&#1083;&#1103;%20&#1074;&#1089;&#1077;&#1093;.docx" TargetMode="External"/><Relationship Id="rId5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4" Type="http://schemas.openxmlformats.org/officeDocument/2006/relationships/hyperlink" Target="consultantplus://offline/ref=2637616290CF897C6EC3D8682D8C071B608C430D7A9A1623EF8CB47C0977A2ACC803196ECA46891E1A96CFAA911ACE3DE8F536B06BOD1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4</Pages>
  <Words>1059</Words>
  <Characters>6037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</dc:creator>
  <cp:keywords/>
  <dc:description/>
  <cp:lastModifiedBy>Пользователь</cp:lastModifiedBy>
  <cp:revision>15</cp:revision>
  <cp:lastPrinted>2023-04-05T08:29:00Z</cp:lastPrinted>
  <dcterms:created xsi:type="dcterms:W3CDTF">2023-03-27T13:15:00Z</dcterms:created>
  <dcterms:modified xsi:type="dcterms:W3CDTF">2023-04-05T08:31:00Z</dcterms:modified>
</cp:coreProperties>
</file>