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CA" w:rsidRPr="00427CA8" w:rsidRDefault="006C10CA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6C10CA" w:rsidRPr="00427CA8" w:rsidRDefault="006C10CA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6C10CA" w:rsidRPr="00427CA8" w:rsidRDefault="006C10CA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6C10CA" w:rsidRPr="001A56B3" w:rsidRDefault="006C10CA" w:rsidP="001A56B3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tbl>
      <w:tblPr>
        <w:tblW w:w="10127" w:type="dxa"/>
        <w:tblInd w:w="-252" w:type="dxa"/>
        <w:tblLook w:val="00A0"/>
      </w:tblPr>
      <w:tblGrid>
        <w:gridCol w:w="10127"/>
      </w:tblGrid>
      <w:tr w:rsidR="006C10CA" w:rsidRPr="00555C10" w:rsidTr="004E103C">
        <w:tc>
          <w:tcPr>
            <w:tcW w:w="10127" w:type="dxa"/>
          </w:tcPr>
          <w:p w:rsidR="006C10CA" w:rsidRDefault="006C10CA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6C10CA" w:rsidRPr="00B527E1" w:rsidTr="003B00E4">
              <w:tc>
                <w:tcPr>
                  <w:tcW w:w="3436" w:type="dxa"/>
                </w:tcPr>
                <w:p w:rsidR="006C10CA" w:rsidRPr="00427CA8" w:rsidRDefault="006C10CA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6C10CA" w:rsidRPr="00B527E1" w:rsidRDefault="006C10CA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6C10CA" w:rsidRPr="00427CA8" w:rsidRDefault="006C10CA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40/296-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6C10CA" w:rsidRPr="00B527E1" w:rsidRDefault="006C10CA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6C10CA" w:rsidRPr="00213ED3" w:rsidRDefault="006C10CA" w:rsidP="004E103C">
            <w:pPr>
              <w:ind w:left="-180" w:firstLine="70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6C10CA" w:rsidRDefault="006C10CA" w:rsidP="001A56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2"/>
        </w:rPr>
      </w:pPr>
      <w:r w:rsidRPr="00FB76BD">
        <w:rPr>
          <w:b/>
          <w:sz w:val="28"/>
          <w:szCs w:val="22"/>
        </w:rPr>
        <w:t>О назначении член</w:t>
      </w:r>
      <w:r>
        <w:rPr>
          <w:b/>
          <w:sz w:val="28"/>
          <w:szCs w:val="22"/>
        </w:rPr>
        <w:t>а</w:t>
      </w:r>
      <w:r w:rsidRPr="00FB76BD">
        <w:rPr>
          <w:b/>
          <w:sz w:val="28"/>
          <w:szCs w:val="22"/>
        </w:rPr>
        <w:t xml:space="preserve"> участков</w:t>
      </w:r>
      <w:r>
        <w:rPr>
          <w:b/>
          <w:sz w:val="28"/>
          <w:szCs w:val="22"/>
        </w:rPr>
        <w:t>ой</w:t>
      </w:r>
      <w:r w:rsidRPr="00FB76BD">
        <w:rPr>
          <w:b/>
          <w:sz w:val="28"/>
          <w:szCs w:val="22"/>
        </w:rPr>
        <w:t xml:space="preserve"> избирательн</w:t>
      </w:r>
      <w:r>
        <w:rPr>
          <w:b/>
          <w:sz w:val="28"/>
          <w:szCs w:val="22"/>
        </w:rPr>
        <w:t>ой</w:t>
      </w:r>
      <w:r w:rsidRPr="00FB76BD">
        <w:rPr>
          <w:b/>
          <w:sz w:val="28"/>
          <w:szCs w:val="22"/>
        </w:rPr>
        <w:t xml:space="preserve"> комисси</w:t>
      </w:r>
      <w:r>
        <w:rPr>
          <w:b/>
          <w:sz w:val="28"/>
          <w:szCs w:val="22"/>
        </w:rPr>
        <w:t>и</w:t>
      </w:r>
      <w:r w:rsidRPr="00FB76BD">
        <w:rPr>
          <w:b/>
          <w:sz w:val="28"/>
          <w:szCs w:val="22"/>
        </w:rPr>
        <w:t xml:space="preserve"> избирательн</w:t>
      </w:r>
      <w:r>
        <w:rPr>
          <w:b/>
          <w:sz w:val="28"/>
          <w:szCs w:val="22"/>
        </w:rPr>
        <w:t>ого</w:t>
      </w:r>
      <w:r w:rsidRPr="00FB76BD">
        <w:rPr>
          <w:b/>
          <w:sz w:val="28"/>
          <w:szCs w:val="22"/>
        </w:rPr>
        <w:t xml:space="preserve"> участк</w:t>
      </w:r>
      <w:r>
        <w:rPr>
          <w:b/>
          <w:sz w:val="28"/>
          <w:szCs w:val="22"/>
        </w:rPr>
        <w:t>а</w:t>
      </w:r>
      <w:r w:rsidRPr="00FB76BD">
        <w:rPr>
          <w:b/>
          <w:sz w:val="28"/>
          <w:szCs w:val="22"/>
        </w:rPr>
        <w:t xml:space="preserve"> № </w:t>
      </w:r>
      <w:r>
        <w:rPr>
          <w:b/>
          <w:sz w:val="28"/>
          <w:szCs w:val="22"/>
        </w:rPr>
        <w:t>689</w:t>
      </w:r>
      <w:r w:rsidRPr="00FB76BD">
        <w:rPr>
          <w:b/>
          <w:sz w:val="28"/>
          <w:szCs w:val="22"/>
        </w:rPr>
        <w:t xml:space="preserve"> с правом решающего голоса вместо выбывших</w:t>
      </w:r>
    </w:p>
    <w:p w:rsidR="006C10CA" w:rsidRPr="00FB76BD" w:rsidRDefault="006C10CA" w:rsidP="001A56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6C10CA" w:rsidRPr="00FB76BD" w:rsidRDefault="006C10CA" w:rsidP="001A56B3">
      <w:pPr>
        <w:ind w:firstLine="709"/>
        <w:jc w:val="both"/>
        <w:rPr>
          <w:sz w:val="28"/>
          <w:szCs w:val="28"/>
          <w:lang w:eastAsia="en-US"/>
        </w:rPr>
      </w:pPr>
      <w:r w:rsidRPr="001A56B3">
        <w:rPr>
          <w:sz w:val="28"/>
          <w:szCs w:val="28"/>
          <w:lang w:eastAsia="en-US"/>
        </w:rPr>
        <w:t>В связи с досрочным прекращением полномочий членов участковых избирательных комиссий избирательных участков №</w:t>
      </w:r>
      <w:r>
        <w:rPr>
          <w:sz w:val="28"/>
          <w:szCs w:val="28"/>
          <w:lang w:eastAsia="en-US"/>
        </w:rPr>
        <w:t xml:space="preserve"> </w:t>
      </w:r>
      <w:r w:rsidRPr="001A56B3">
        <w:rPr>
          <w:sz w:val="28"/>
          <w:szCs w:val="28"/>
          <w:lang w:eastAsia="en-US"/>
        </w:rPr>
        <w:t>689</w:t>
      </w:r>
      <w:r>
        <w:rPr>
          <w:sz w:val="28"/>
          <w:szCs w:val="28"/>
          <w:lang w:eastAsia="en-US"/>
        </w:rPr>
        <w:t xml:space="preserve"> </w:t>
      </w:r>
      <w:r w:rsidRPr="001A56B3">
        <w:rPr>
          <w:sz w:val="28"/>
          <w:szCs w:val="28"/>
          <w:lang w:eastAsia="en-US"/>
        </w:rPr>
        <w:t>с правом решающего голоса (решения от 4 августа 2023 года № 40/</w:t>
      </w:r>
      <w:r>
        <w:rPr>
          <w:sz w:val="28"/>
          <w:szCs w:val="28"/>
          <w:lang w:eastAsia="en-US"/>
        </w:rPr>
        <w:t>295</w:t>
      </w:r>
      <w:r w:rsidRPr="001A56B3">
        <w:rPr>
          <w:sz w:val="28"/>
          <w:szCs w:val="28"/>
          <w:lang w:eastAsia="en-US"/>
        </w:rPr>
        <w:t xml:space="preserve">-5), </w:t>
      </w:r>
      <w:r>
        <w:rPr>
          <w:sz w:val="28"/>
          <w:szCs w:val="28"/>
          <w:lang w:eastAsia="en-US"/>
        </w:rPr>
        <w:br/>
      </w:r>
      <w:r w:rsidRPr="001A56B3">
        <w:rPr>
          <w:sz w:val="28"/>
          <w:szCs w:val="28"/>
          <w:lang w:eastAsia="en-US"/>
        </w:rPr>
        <w:t xml:space="preserve"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>
        <w:rPr>
          <w:sz w:val="28"/>
          <w:szCs w:val="28"/>
          <w:lang w:eastAsia="en-US"/>
        </w:rPr>
        <w:br/>
      </w:r>
      <w:r w:rsidRPr="001A56B3">
        <w:rPr>
          <w:sz w:val="28"/>
          <w:szCs w:val="28"/>
          <w:lang w:eastAsia="en-US"/>
        </w:rPr>
        <w:t>№ 192/1337-5, статьями 27, 28 Закона Курской области «Кодекс Курской области о выборах и референдумах» территориальная избирательная комиссия Поныровского района Курской области  РЕШИЛА:</w:t>
      </w:r>
    </w:p>
    <w:p w:rsidR="006C10CA" w:rsidRPr="00FB76BD" w:rsidRDefault="006C10CA" w:rsidP="00FB76BD">
      <w:pPr>
        <w:ind w:firstLine="709"/>
        <w:jc w:val="both"/>
        <w:rPr>
          <w:bCs/>
          <w:sz w:val="28"/>
          <w:szCs w:val="28"/>
          <w:lang w:eastAsia="en-US"/>
        </w:rPr>
      </w:pPr>
      <w:r w:rsidRPr="00FB76BD">
        <w:rPr>
          <w:sz w:val="28"/>
          <w:szCs w:val="28"/>
          <w:lang w:eastAsia="en-US"/>
        </w:rPr>
        <w:t>1. Назначить член</w:t>
      </w:r>
      <w:r>
        <w:rPr>
          <w:sz w:val="28"/>
          <w:szCs w:val="28"/>
          <w:lang w:eastAsia="en-US"/>
        </w:rPr>
        <w:t>ом</w:t>
      </w:r>
      <w:r w:rsidRPr="00FB76BD">
        <w:rPr>
          <w:sz w:val="28"/>
          <w:szCs w:val="28"/>
          <w:lang w:eastAsia="en-US"/>
        </w:rPr>
        <w:t xml:space="preserve"> участков</w:t>
      </w:r>
      <w:r>
        <w:rPr>
          <w:sz w:val="28"/>
          <w:szCs w:val="28"/>
          <w:lang w:eastAsia="en-US"/>
        </w:rPr>
        <w:t>ой</w:t>
      </w:r>
      <w:r w:rsidRPr="00FB76BD">
        <w:rPr>
          <w:sz w:val="28"/>
          <w:szCs w:val="28"/>
          <w:lang w:eastAsia="en-US"/>
        </w:rPr>
        <w:t xml:space="preserve"> избирательн</w:t>
      </w:r>
      <w:r>
        <w:rPr>
          <w:sz w:val="28"/>
          <w:szCs w:val="28"/>
          <w:lang w:eastAsia="en-US"/>
        </w:rPr>
        <w:t>ой</w:t>
      </w:r>
      <w:r w:rsidRPr="00FB76BD">
        <w:rPr>
          <w:sz w:val="28"/>
          <w:szCs w:val="28"/>
          <w:lang w:eastAsia="en-US"/>
        </w:rPr>
        <w:t xml:space="preserve"> комисси</w:t>
      </w:r>
      <w:r>
        <w:rPr>
          <w:sz w:val="28"/>
          <w:szCs w:val="28"/>
          <w:lang w:eastAsia="en-US"/>
        </w:rPr>
        <w:t>и</w:t>
      </w:r>
      <w:r w:rsidRPr="00FB76BD">
        <w:rPr>
          <w:sz w:val="28"/>
          <w:szCs w:val="28"/>
          <w:lang w:eastAsia="en-US"/>
        </w:rPr>
        <w:t xml:space="preserve"> избирательн</w:t>
      </w:r>
      <w:r>
        <w:rPr>
          <w:sz w:val="28"/>
          <w:szCs w:val="28"/>
          <w:lang w:eastAsia="en-US"/>
        </w:rPr>
        <w:t>ого</w:t>
      </w:r>
      <w:r w:rsidRPr="00FB76BD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FB76BD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689 </w:t>
      </w:r>
      <w:r w:rsidRPr="00FB76BD">
        <w:rPr>
          <w:sz w:val="28"/>
          <w:szCs w:val="28"/>
          <w:lang w:eastAsia="en-US"/>
        </w:rPr>
        <w:t xml:space="preserve">с правом решающего голоса </w:t>
      </w:r>
      <w:r w:rsidRPr="00FB76BD">
        <w:rPr>
          <w:bCs/>
          <w:sz w:val="28"/>
          <w:szCs w:val="28"/>
          <w:lang w:eastAsia="en-US"/>
        </w:rPr>
        <w:t>согласно прилагаемому списку.</w:t>
      </w:r>
    </w:p>
    <w:p w:rsidR="006C10CA" w:rsidRDefault="006C10CA" w:rsidP="00FB76BD">
      <w:pPr>
        <w:ind w:firstLine="709"/>
        <w:jc w:val="both"/>
        <w:rPr>
          <w:sz w:val="28"/>
          <w:szCs w:val="28"/>
          <w:lang w:eastAsia="en-US"/>
        </w:rPr>
      </w:pPr>
      <w:r w:rsidRPr="00FB76BD">
        <w:rPr>
          <w:sz w:val="28"/>
          <w:szCs w:val="28"/>
          <w:lang w:eastAsia="en-US"/>
        </w:rPr>
        <w:t>2.</w:t>
      </w:r>
      <w:r w:rsidRPr="00FB76BD">
        <w:rPr>
          <w:sz w:val="28"/>
          <w:szCs w:val="28"/>
          <w:lang w:val="en-US" w:eastAsia="en-US"/>
        </w:rPr>
        <w:t>  </w:t>
      </w:r>
      <w:r w:rsidRPr="00FB76BD">
        <w:rPr>
          <w:sz w:val="28"/>
          <w:szCs w:val="28"/>
          <w:lang w:eastAsia="en-US"/>
        </w:rPr>
        <w:t>Направить настоящее решение в Избирательную комиссию Курской области.</w:t>
      </w:r>
    </w:p>
    <w:p w:rsidR="006C10CA" w:rsidRPr="00FB76BD" w:rsidRDefault="006C10CA" w:rsidP="00FB76B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1A56B3">
        <w:t xml:space="preserve"> </w:t>
      </w:r>
      <w:r w:rsidRPr="001A56B3">
        <w:rPr>
          <w:sz w:val="28"/>
          <w:szCs w:val="28"/>
          <w:lang w:eastAsia="en-US"/>
        </w:rPr>
        <w:t>Направить выписк</w:t>
      </w:r>
      <w:r>
        <w:rPr>
          <w:sz w:val="28"/>
          <w:szCs w:val="28"/>
          <w:lang w:eastAsia="en-US"/>
        </w:rPr>
        <w:t>у</w:t>
      </w:r>
      <w:r w:rsidRPr="001A56B3">
        <w:rPr>
          <w:sz w:val="28"/>
          <w:szCs w:val="28"/>
          <w:lang w:eastAsia="en-US"/>
        </w:rPr>
        <w:t xml:space="preserve"> из настоящего решения в соответствующ</w:t>
      </w:r>
      <w:r>
        <w:rPr>
          <w:sz w:val="28"/>
          <w:szCs w:val="28"/>
          <w:lang w:eastAsia="en-US"/>
        </w:rPr>
        <w:t>ую</w:t>
      </w:r>
      <w:r w:rsidRPr="001A56B3">
        <w:rPr>
          <w:sz w:val="28"/>
          <w:szCs w:val="28"/>
          <w:lang w:eastAsia="en-US"/>
        </w:rPr>
        <w:t xml:space="preserve"> участков</w:t>
      </w:r>
      <w:r>
        <w:rPr>
          <w:sz w:val="28"/>
          <w:szCs w:val="28"/>
          <w:lang w:eastAsia="en-US"/>
        </w:rPr>
        <w:t>ую</w:t>
      </w:r>
      <w:r w:rsidRPr="001A56B3">
        <w:rPr>
          <w:sz w:val="28"/>
          <w:szCs w:val="28"/>
          <w:lang w:eastAsia="en-US"/>
        </w:rPr>
        <w:t xml:space="preserve"> избирательн</w:t>
      </w:r>
      <w:r>
        <w:rPr>
          <w:sz w:val="28"/>
          <w:szCs w:val="28"/>
          <w:lang w:eastAsia="en-US"/>
        </w:rPr>
        <w:t>ую</w:t>
      </w:r>
      <w:r w:rsidRPr="001A56B3">
        <w:rPr>
          <w:sz w:val="28"/>
          <w:szCs w:val="28"/>
          <w:lang w:eastAsia="en-US"/>
        </w:rPr>
        <w:t xml:space="preserve"> комисси</w:t>
      </w:r>
      <w:r>
        <w:rPr>
          <w:sz w:val="28"/>
          <w:szCs w:val="28"/>
          <w:lang w:eastAsia="en-US"/>
        </w:rPr>
        <w:t>ю.</w:t>
      </w:r>
    </w:p>
    <w:p w:rsidR="006C10CA" w:rsidRDefault="006C10CA" w:rsidP="001A56B3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4</w:t>
      </w:r>
      <w:r w:rsidRPr="00FB76BD">
        <w:rPr>
          <w:sz w:val="28"/>
          <w:szCs w:val="28"/>
          <w:lang w:eastAsia="en-US"/>
        </w:rPr>
        <w:t>.</w:t>
      </w:r>
      <w:r w:rsidRPr="00FB76BD">
        <w:rPr>
          <w:sz w:val="28"/>
          <w:szCs w:val="28"/>
          <w:lang w:val="en-US" w:eastAsia="en-US"/>
        </w:rPr>
        <w:t>  </w:t>
      </w:r>
      <w:r>
        <w:rPr>
          <w:sz w:val="28"/>
          <w:szCs w:val="28"/>
          <w:lang w:eastAsia="en-US"/>
        </w:rPr>
        <w:t>Опубликовать</w:t>
      </w:r>
      <w:r w:rsidRPr="00213ED3">
        <w:rPr>
          <w:sz w:val="28"/>
          <w:szCs w:val="28"/>
          <w:lang w:eastAsia="en-US"/>
        </w:rPr>
        <w:t xml:space="preserve">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информирует».</w:t>
      </w:r>
      <w:r w:rsidRPr="00FB76B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6C10CA" w:rsidRPr="00213ED3" w:rsidRDefault="006C10CA" w:rsidP="001A56B3">
      <w:pPr>
        <w:spacing w:line="276" w:lineRule="auto"/>
        <w:ind w:firstLine="709"/>
        <w:jc w:val="both"/>
        <w:rPr>
          <w:sz w:val="18"/>
          <w:szCs w:val="18"/>
          <w:lang w:eastAsia="en-US"/>
        </w:rPr>
      </w:pPr>
    </w:p>
    <w:p w:rsidR="006C10CA" w:rsidRPr="00FB76BD" w:rsidRDefault="006C10CA" w:rsidP="00FB76BD">
      <w:pPr>
        <w:suppressAutoHyphens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Председатель </w:t>
      </w:r>
      <w:r>
        <w:rPr>
          <w:sz w:val="28"/>
          <w:szCs w:val="28"/>
          <w:lang w:eastAsia="ar-SA"/>
        </w:rPr>
        <w:t>территориальной</w:t>
      </w:r>
    </w:p>
    <w:p w:rsidR="006C10CA" w:rsidRDefault="006C10CA" w:rsidP="00FB76BD">
      <w:pPr>
        <w:jc w:val="both"/>
        <w:rPr>
          <w:sz w:val="28"/>
          <w:szCs w:val="28"/>
          <w:lang w:eastAsia="en-US"/>
        </w:rPr>
      </w:pPr>
      <w:r w:rsidRPr="00FB76BD">
        <w:rPr>
          <w:sz w:val="28"/>
          <w:szCs w:val="28"/>
          <w:lang w:eastAsia="en-US"/>
        </w:rPr>
        <w:t>избирательной комиссии</w:t>
      </w:r>
      <w:r w:rsidRPr="00FB76BD">
        <w:rPr>
          <w:rFonts w:ascii="Calibri" w:hAnsi="Calibri"/>
          <w:sz w:val="22"/>
          <w:szCs w:val="28"/>
          <w:lang w:eastAsia="en-US"/>
        </w:rPr>
        <w:t xml:space="preserve">                                                                                         </w:t>
      </w:r>
      <w:r w:rsidRPr="00FB76BD">
        <w:rPr>
          <w:sz w:val="28"/>
          <w:szCs w:val="28"/>
          <w:lang w:eastAsia="en-US"/>
        </w:rPr>
        <w:t>В.М. Демина</w:t>
      </w:r>
    </w:p>
    <w:p w:rsidR="006C10CA" w:rsidRPr="00FB76BD" w:rsidRDefault="006C10CA" w:rsidP="00FB76BD">
      <w:pPr>
        <w:jc w:val="both"/>
        <w:rPr>
          <w:sz w:val="16"/>
          <w:szCs w:val="16"/>
          <w:lang w:eastAsia="en-US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6C10CA" w:rsidRPr="00FB76BD" w:rsidTr="00F32E8B">
        <w:trPr>
          <w:trHeight w:val="1260"/>
        </w:trPr>
        <w:tc>
          <w:tcPr>
            <w:tcW w:w="4786" w:type="dxa"/>
          </w:tcPr>
          <w:p w:rsidR="006C10CA" w:rsidRPr="00FB76BD" w:rsidRDefault="006C10CA" w:rsidP="00FB76BD">
            <w:pPr>
              <w:suppressAutoHyphens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sz w:val="28"/>
                <w:szCs w:val="28"/>
                <w:lang w:eastAsia="ar-SA"/>
              </w:rPr>
              <w:t>территориальной</w:t>
            </w:r>
          </w:p>
          <w:p w:rsidR="006C10CA" w:rsidRPr="00FB76BD" w:rsidRDefault="006C10CA" w:rsidP="00FB76B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избирательной комиссии</w:t>
            </w:r>
          </w:p>
        </w:tc>
        <w:tc>
          <w:tcPr>
            <w:tcW w:w="4678" w:type="dxa"/>
          </w:tcPr>
          <w:p w:rsidR="006C10CA" w:rsidRPr="00FB76BD" w:rsidRDefault="006C10CA" w:rsidP="00FB76BD">
            <w:pPr>
              <w:suppressAutoHyphens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                                      </w:t>
            </w:r>
          </w:p>
          <w:p w:rsidR="006C10CA" w:rsidRPr="00FB76BD" w:rsidRDefault="006C10CA" w:rsidP="00FB76BD">
            <w:pPr>
              <w:suppressAutoHyphens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                                      О.С. Вялых</w:t>
            </w:r>
          </w:p>
        </w:tc>
      </w:tr>
    </w:tbl>
    <w:p w:rsidR="006C10CA" w:rsidRPr="00FB76BD" w:rsidRDefault="006C10CA" w:rsidP="00FB76BD">
      <w:pPr>
        <w:suppressAutoHyphens/>
        <w:ind w:left="4320"/>
        <w:jc w:val="right"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Приложение </w:t>
      </w:r>
    </w:p>
    <w:p w:rsidR="006C10CA" w:rsidRPr="00FB76BD" w:rsidRDefault="006C10CA" w:rsidP="00FB76BD">
      <w:pPr>
        <w:suppressAutoHyphens/>
        <w:ind w:left="4320"/>
        <w:jc w:val="right"/>
        <w:rPr>
          <w:sz w:val="16"/>
          <w:szCs w:val="16"/>
          <w:lang w:eastAsia="ar-SA"/>
        </w:rPr>
      </w:pPr>
    </w:p>
    <w:p w:rsidR="006C10CA" w:rsidRPr="00FB76BD" w:rsidRDefault="006C10CA" w:rsidP="00FB76BD">
      <w:pPr>
        <w:suppressAutoHyphens/>
        <w:ind w:left="4320"/>
        <w:jc w:val="right"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>к решению территориальной избирательной комиссии Поныровского района Курской области</w:t>
      </w:r>
    </w:p>
    <w:p w:rsidR="006C10CA" w:rsidRPr="00FB76BD" w:rsidRDefault="006C10CA" w:rsidP="00FB76BD">
      <w:pPr>
        <w:suppressAutoHyphens/>
        <w:ind w:left="4320"/>
        <w:jc w:val="right"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4</w:t>
      </w:r>
      <w:r w:rsidRPr="00FB76BD">
        <w:rPr>
          <w:sz w:val="28"/>
          <w:szCs w:val="28"/>
          <w:lang w:eastAsia="ar-SA"/>
        </w:rPr>
        <w:t xml:space="preserve"> августа 202</w:t>
      </w:r>
      <w:r>
        <w:rPr>
          <w:sz w:val="28"/>
          <w:szCs w:val="28"/>
          <w:lang w:eastAsia="ar-SA"/>
        </w:rPr>
        <w:t>3</w:t>
      </w:r>
      <w:r w:rsidRPr="00FB76BD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40</w:t>
      </w:r>
      <w:r w:rsidRPr="00FB76BD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296</w:t>
      </w:r>
      <w:bookmarkStart w:id="0" w:name="_GoBack"/>
      <w:bookmarkEnd w:id="0"/>
      <w:r w:rsidRPr="00FB76BD">
        <w:rPr>
          <w:sz w:val="28"/>
          <w:szCs w:val="28"/>
          <w:lang w:eastAsia="ar-SA"/>
        </w:rPr>
        <w:t>-5</w:t>
      </w:r>
    </w:p>
    <w:p w:rsidR="006C10CA" w:rsidRPr="00FB76BD" w:rsidRDefault="006C10CA" w:rsidP="00FB76BD">
      <w:pPr>
        <w:suppressAutoHyphens/>
        <w:jc w:val="center"/>
        <w:rPr>
          <w:bCs/>
          <w:sz w:val="28"/>
          <w:szCs w:val="28"/>
          <w:lang w:eastAsia="ar-SA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C10CA" w:rsidRPr="00FB76BD" w:rsidRDefault="006C10CA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 xml:space="preserve">Список членов участковых избирательных комиссий </w:t>
      </w:r>
    </w:p>
    <w:p w:rsidR="006C10CA" w:rsidRPr="00FB76BD" w:rsidRDefault="006C10CA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>с правом решающего голоса</w:t>
      </w:r>
    </w:p>
    <w:p w:rsidR="006C10CA" w:rsidRPr="00FB76BD" w:rsidRDefault="006C10CA" w:rsidP="00FB76BD">
      <w:pPr>
        <w:suppressAutoHyphens/>
        <w:jc w:val="center"/>
        <w:rPr>
          <w:b/>
          <w:sz w:val="28"/>
          <w:szCs w:val="28"/>
          <w:lang w:eastAsia="ar-SA"/>
        </w:rPr>
      </w:pPr>
    </w:p>
    <w:p w:rsidR="006C10CA" w:rsidRPr="00FB76BD" w:rsidRDefault="006C10CA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>Участков</w:t>
      </w:r>
      <w:r>
        <w:rPr>
          <w:b/>
          <w:sz w:val="28"/>
          <w:szCs w:val="28"/>
          <w:lang w:eastAsia="ar-SA"/>
        </w:rPr>
        <w:t>ая</w:t>
      </w:r>
      <w:r w:rsidRPr="00FB76BD">
        <w:rPr>
          <w:b/>
          <w:sz w:val="28"/>
          <w:szCs w:val="28"/>
          <w:lang w:eastAsia="ar-SA"/>
        </w:rPr>
        <w:t xml:space="preserve"> избирательн</w:t>
      </w:r>
      <w:r>
        <w:rPr>
          <w:b/>
          <w:sz w:val="28"/>
          <w:szCs w:val="28"/>
          <w:lang w:eastAsia="ar-SA"/>
        </w:rPr>
        <w:t xml:space="preserve">ая </w:t>
      </w:r>
      <w:r w:rsidRPr="00FB76BD">
        <w:rPr>
          <w:b/>
          <w:sz w:val="28"/>
          <w:szCs w:val="28"/>
          <w:lang w:eastAsia="ar-SA"/>
        </w:rPr>
        <w:t>комисси</w:t>
      </w:r>
      <w:r>
        <w:rPr>
          <w:b/>
          <w:sz w:val="28"/>
          <w:szCs w:val="28"/>
          <w:lang w:eastAsia="ar-SA"/>
        </w:rPr>
        <w:t>я</w:t>
      </w:r>
      <w:r w:rsidRPr="00FB76BD">
        <w:rPr>
          <w:b/>
          <w:sz w:val="28"/>
          <w:szCs w:val="28"/>
          <w:lang w:eastAsia="ar-SA"/>
        </w:rPr>
        <w:t xml:space="preserve"> избирательн</w:t>
      </w:r>
      <w:r>
        <w:rPr>
          <w:b/>
          <w:sz w:val="28"/>
          <w:szCs w:val="28"/>
          <w:lang w:eastAsia="ar-SA"/>
        </w:rPr>
        <w:t>ого</w:t>
      </w:r>
      <w:r w:rsidRPr="00FB76BD">
        <w:rPr>
          <w:b/>
          <w:sz w:val="28"/>
          <w:szCs w:val="28"/>
          <w:lang w:eastAsia="ar-SA"/>
        </w:rPr>
        <w:t xml:space="preserve"> участк</w:t>
      </w:r>
      <w:r>
        <w:rPr>
          <w:b/>
          <w:sz w:val="28"/>
          <w:szCs w:val="28"/>
          <w:lang w:eastAsia="ar-SA"/>
        </w:rPr>
        <w:t>а</w:t>
      </w:r>
      <w:r w:rsidRPr="00FB76BD">
        <w:rPr>
          <w:b/>
          <w:sz w:val="28"/>
          <w:szCs w:val="28"/>
          <w:lang w:eastAsia="ar-SA"/>
        </w:rPr>
        <w:t xml:space="preserve"> </w:t>
      </w:r>
    </w:p>
    <w:p w:rsidR="006C10CA" w:rsidRPr="00FB76BD" w:rsidRDefault="006C10CA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689</w:t>
      </w:r>
    </w:p>
    <w:p w:rsidR="006C10CA" w:rsidRPr="00FB76BD" w:rsidRDefault="006C10CA" w:rsidP="00FB76BD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680"/>
      </w:tblGrid>
      <w:tr w:rsidR="006C10CA" w:rsidRPr="00FB76BD" w:rsidTr="00F32E8B">
        <w:tc>
          <w:tcPr>
            <w:tcW w:w="648" w:type="dxa"/>
          </w:tcPr>
          <w:p w:rsidR="006C10CA" w:rsidRPr="00FB76BD" w:rsidRDefault="006C10CA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40" w:type="dxa"/>
          </w:tcPr>
          <w:p w:rsidR="006C10CA" w:rsidRPr="00FB76BD" w:rsidRDefault="006C10CA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680" w:type="dxa"/>
          </w:tcPr>
          <w:p w:rsidR="006C10CA" w:rsidRPr="00FB76BD" w:rsidRDefault="006C10CA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Субъект предложения кандидатуры </w:t>
            </w:r>
          </w:p>
          <w:p w:rsidR="006C10CA" w:rsidRPr="00FB76BD" w:rsidRDefault="006C10CA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в состав избирательной комиссии </w:t>
            </w:r>
          </w:p>
        </w:tc>
      </w:tr>
      <w:tr w:rsidR="006C10CA" w:rsidRPr="00FB76BD" w:rsidTr="00F32E8B">
        <w:tc>
          <w:tcPr>
            <w:tcW w:w="648" w:type="dxa"/>
          </w:tcPr>
          <w:p w:rsidR="006C10CA" w:rsidRPr="00FB76BD" w:rsidRDefault="006C10CA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40" w:type="dxa"/>
          </w:tcPr>
          <w:p w:rsidR="006C10CA" w:rsidRPr="00FB76BD" w:rsidRDefault="006C10CA" w:rsidP="00FB76BD">
            <w:pPr>
              <w:suppressAutoHyphens/>
              <w:rPr>
                <w:sz w:val="28"/>
                <w:szCs w:val="28"/>
                <w:lang w:eastAsia="ar-SA"/>
              </w:rPr>
            </w:pPr>
            <w:r w:rsidRPr="00213ED3">
              <w:rPr>
                <w:sz w:val="28"/>
                <w:szCs w:val="28"/>
                <w:lang w:eastAsia="ar-SA"/>
              </w:rPr>
              <w:t>Григорова Тамара Алексеевна</w:t>
            </w:r>
          </w:p>
        </w:tc>
        <w:tc>
          <w:tcPr>
            <w:tcW w:w="4680" w:type="dxa"/>
          </w:tcPr>
          <w:p w:rsidR="006C10CA" w:rsidRPr="00FB76BD" w:rsidRDefault="006C10CA" w:rsidP="00213E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8201F">
              <w:rPr>
                <w:sz w:val="28"/>
                <w:szCs w:val="28"/>
                <w:lang w:eastAsia="ar-SA"/>
              </w:rPr>
              <w:t>собрание избирателей по месту жительства</w:t>
            </w:r>
          </w:p>
        </w:tc>
      </w:tr>
    </w:tbl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FB76BD">
        <w:rPr>
          <w:sz w:val="28"/>
          <w:szCs w:val="28"/>
        </w:rPr>
        <w:t xml:space="preserve">                                                                        </w:t>
      </w: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6C10CA" w:rsidRPr="00FB76BD" w:rsidRDefault="006C10CA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6C10CA" w:rsidRDefault="006C10CA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6C10CA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CA" w:rsidRDefault="006C10CA" w:rsidP="00CA780D">
      <w:r>
        <w:separator/>
      </w:r>
    </w:p>
  </w:endnote>
  <w:endnote w:type="continuationSeparator" w:id="0">
    <w:p w:rsidR="006C10CA" w:rsidRDefault="006C10CA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CA" w:rsidRDefault="006C10CA" w:rsidP="00CA780D">
      <w:r>
        <w:separator/>
      </w:r>
    </w:p>
  </w:footnote>
  <w:footnote w:type="continuationSeparator" w:id="0">
    <w:p w:rsidR="006C10CA" w:rsidRDefault="006C10CA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418F6"/>
    <w:rsid w:val="00055283"/>
    <w:rsid w:val="00064B65"/>
    <w:rsid w:val="000E57D8"/>
    <w:rsid w:val="00105EAC"/>
    <w:rsid w:val="00107B41"/>
    <w:rsid w:val="00177C25"/>
    <w:rsid w:val="0019495B"/>
    <w:rsid w:val="001A56B3"/>
    <w:rsid w:val="001A6E06"/>
    <w:rsid w:val="00213ED3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4EE1"/>
    <w:rsid w:val="00427CA8"/>
    <w:rsid w:val="00443B5B"/>
    <w:rsid w:val="00444A5A"/>
    <w:rsid w:val="0045195C"/>
    <w:rsid w:val="004609EA"/>
    <w:rsid w:val="00473566"/>
    <w:rsid w:val="00492238"/>
    <w:rsid w:val="004965CF"/>
    <w:rsid w:val="004D3A1F"/>
    <w:rsid w:val="004E103C"/>
    <w:rsid w:val="00506EF1"/>
    <w:rsid w:val="00531B33"/>
    <w:rsid w:val="00555C10"/>
    <w:rsid w:val="00570D3E"/>
    <w:rsid w:val="005A2096"/>
    <w:rsid w:val="005A25BC"/>
    <w:rsid w:val="005B06D2"/>
    <w:rsid w:val="005C63D2"/>
    <w:rsid w:val="0060101C"/>
    <w:rsid w:val="006321E9"/>
    <w:rsid w:val="00634E1F"/>
    <w:rsid w:val="006376E7"/>
    <w:rsid w:val="00655379"/>
    <w:rsid w:val="006712FB"/>
    <w:rsid w:val="006C10CA"/>
    <w:rsid w:val="007413D8"/>
    <w:rsid w:val="0076673F"/>
    <w:rsid w:val="007C0D62"/>
    <w:rsid w:val="007D1DB8"/>
    <w:rsid w:val="00806ACC"/>
    <w:rsid w:val="00807BB6"/>
    <w:rsid w:val="00817DC4"/>
    <w:rsid w:val="008237A9"/>
    <w:rsid w:val="00823F0D"/>
    <w:rsid w:val="00832741"/>
    <w:rsid w:val="00864830"/>
    <w:rsid w:val="0088201F"/>
    <w:rsid w:val="0088386E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A006F"/>
    <w:rsid w:val="00AA0D67"/>
    <w:rsid w:val="00AA42B3"/>
    <w:rsid w:val="00B527E1"/>
    <w:rsid w:val="00B538EA"/>
    <w:rsid w:val="00B84D18"/>
    <w:rsid w:val="00BF2623"/>
    <w:rsid w:val="00C0418B"/>
    <w:rsid w:val="00C226A7"/>
    <w:rsid w:val="00C51BE8"/>
    <w:rsid w:val="00C65F0D"/>
    <w:rsid w:val="00C849C4"/>
    <w:rsid w:val="00C86F4E"/>
    <w:rsid w:val="00C93EA0"/>
    <w:rsid w:val="00C954B7"/>
    <w:rsid w:val="00C95604"/>
    <w:rsid w:val="00CA780D"/>
    <w:rsid w:val="00CD0C47"/>
    <w:rsid w:val="00CD2E2D"/>
    <w:rsid w:val="00CD345E"/>
    <w:rsid w:val="00CE709D"/>
    <w:rsid w:val="00CF1B09"/>
    <w:rsid w:val="00D216B7"/>
    <w:rsid w:val="00D51AD7"/>
    <w:rsid w:val="00E021D4"/>
    <w:rsid w:val="00E4646A"/>
    <w:rsid w:val="00E533A0"/>
    <w:rsid w:val="00EC1BF9"/>
    <w:rsid w:val="00ED2CA4"/>
    <w:rsid w:val="00EF58F2"/>
    <w:rsid w:val="00F27B80"/>
    <w:rsid w:val="00F32E8B"/>
    <w:rsid w:val="00F545AE"/>
    <w:rsid w:val="00F613CD"/>
    <w:rsid w:val="00F63D80"/>
    <w:rsid w:val="00F6747F"/>
    <w:rsid w:val="00FB76BD"/>
    <w:rsid w:val="00FD1115"/>
    <w:rsid w:val="00FD1E90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418B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</Pages>
  <Words>416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23</cp:revision>
  <cp:lastPrinted>2023-09-05T12:14:00Z</cp:lastPrinted>
  <dcterms:created xsi:type="dcterms:W3CDTF">2023-07-27T17:13:00Z</dcterms:created>
  <dcterms:modified xsi:type="dcterms:W3CDTF">2023-09-05T12:15:00Z</dcterms:modified>
</cp:coreProperties>
</file>