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49" w:rsidRPr="00427CA8" w:rsidRDefault="00846149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846149" w:rsidRPr="00427CA8" w:rsidRDefault="00846149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846149" w:rsidRPr="00427CA8" w:rsidRDefault="00846149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846149" w:rsidRPr="001A56B3" w:rsidRDefault="00846149" w:rsidP="001A56B3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tbl>
      <w:tblPr>
        <w:tblW w:w="10127" w:type="dxa"/>
        <w:tblInd w:w="-252" w:type="dxa"/>
        <w:tblLook w:val="00A0"/>
      </w:tblPr>
      <w:tblGrid>
        <w:gridCol w:w="10127"/>
      </w:tblGrid>
      <w:tr w:rsidR="00846149" w:rsidRPr="00555C10" w:rsidTr="004E103C">
        <w:tc>
          <w:tcPr>
            <w:tcW w:w="10127" w:type="dxa"/>
          </w:tcPr>
          <w:p w:rsidR="00846149" w:rsidRDefault="00846149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846149" w:rsidRPr="00B527E1" w:rsidTr="003B00E4">
              <w:tc>
                <w:tcPr>
                  <w:tcW w:w="3436" w:type="dxa"/>
                </w:tcPr>
                <w:p w:rsidR="00846149" w:rsidRPr="00427CA8" w:rsidRDefault="00846149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846149" w:rsidRPr="00B527E1" w:rsidRDefault="00846149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846149" w:rsidRPr="00427CA8" w:rsidRDefault="00846149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42/306-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846149" w:rsidRPr="00B527E1" w:rsidRDefault="00846149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846149" w:rsidRPr="00213ED3" w:rsidRDefault="00846149" w:rsidP="004E103C">
            <w:pPr>
              <w:ind w:left="-180" w:firstLine="70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46149" w:rsidRDefault="00846149" w:rsidP="001A56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2"/>
        </w:rPr>
      </w:pPr>
      <w:r w:rsidRPr="00FB76BD">
        <w:rPr>
          <w:b/>
          <w:sz w:val="28"/>
          <w:szCs w:val="22"/>
        </w:rPr>
        <w:t>О назначении член</w:t>
      </w:r>
      <w:r>
        <w:rPr>
          <w:b/>
          <w:sz w:val="28"/>
          <w:szCs w:val="22"/>
        </w:rPr>
        <w:t>ов</w:t>
      </w:r>
      <w:r w:rsidRPr="00FB76BD">
        <w:rPr>
          <w:b/>
          <w:sz w:val="28"/>
          <w:szCs w:val="22"/>
        </w:rPr>
        <w:t xml:space="preserve"> участков</w:t>
      </w:r>
      <w:r>
        <w:rPr>
          <w:b/>
          <w:sz w:val="28"/>
          <w:szCs w:val="22"/>
        </w:rPr>
        <w:t>ых</w:t>
      </w:r>
      <w:r w:rsidRPr="00FB76BD">
        <w:rPr>
          <w:b/>
          <w:sz w:val="28"/>
          <w:szCs w:val="22"/>
        </w:rPr>
        <w:t xml:space="preserve"> избирательн</w:t>
      </w:r>
      <w:r>
        <w:rPr>
          <w:b/>
          <w:sz w:val="28"/>
          <w:szCs w:val="22"/>
        </w:rPr>
        <w:t>ых</w:t>
      </w:r>
      <w:r w:rsidRPr="00FB76BD">
        <w:rPr>
          <w:b/>
          <w:sz w:val="28"/>
          <w:szCs w:val="22"/>
        </w:rPr>
        <w:t xml:space="preserve"> комисси</w:t>
      </w:r>
      <w:r>
        <w:rPr>
          <w:b/>
          <w:sz w:val="28"/>
          <w:szCs w:val="22"/>
        </w:rPr>
        <w:t>й</w:t>
      </w:r>
      <w:r w:rsidRPr="00FB76BD">
        <w:rPr>
          <w:b/>
          <w:sz w:val="28"/>
          <w:szCs w:val="22"/>
        </w:rPr>
        <w:t xml:space="preserve"> избирательн</w:t>
      </w:r>
      <w:r>
        <w:rPr>
          <w:b/>
          <w:sz w:val="28"/>
          <w:szCs w:val="22"/>
        </w:rPr>
        <w:t>ых</w:t>
      </w:r>
      <w:r w:rsidRPr="00FB76BD">
        <w:rPr>
          <w:b/>
          <w:sz w:val="28"/>
          <w:szCs w:val="22"/>
        </w:rPr>
        <w:t xml:space="preserve"> участк</w:t>
      </w:r>
      <w:r>
        <w:rPr>
          <w:b/>
          <w:sz w:val="28"/>
          <w:szCs w:val="22"/>
        </w:rPr>
        <w:t>ов</w:t>
      </w:r>
      <w:r w:rsidRPr="00FB76BD">
        <w:rPr>
          <w:b/>
          <w:sz w:val="28"/>
          <w:szCs w:val="22"/>
        </w:rPr>
        <w:t xml:space="preserve"> № </w:t>
      </w:r>
      <w:r>
        <w:rPr>
          <w:b/>
          <w:sz w:val="28"/>
          <w:szCs w:val="22"/>
        </w:rPr>
        <w:t>694, № 699</w:t>
      </w:r>
      <w:r w:rsidRPr="00FB76BD">
        <w:rPr>
          <w:b/>
          <w:sz w:val="28"/>
          <w:szCs w:val="22"/>
        </w:rPr>
        <w:t xml:space="preserve"> с правом решающего голоса вместо выбывших</w:t>
      </w:r>
    </w:p>
    <w:p w:rsidR="00846149" w:rsidRPr="00FB76BD" w:rsidRDefault="00846149" w:rsidP="001A56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846149" w:rsidRPr="00FB76BD" w:rsidRDefault="00846149" w:rsidP="001A56B3">
      <w:pPr>
        <w:ind w:firstLine="709"/>
        <w:jc w:val="both"/>
        <w:rPr>
          <w:sz w:val="28"/>
          <w:szCs w:val="28"/>
          <w:lang w:eastAsia="en-US"/>
        </w:rPr>
      </w:pPr>
      <w:r w:rsidRPr="001A56B3">
        <w:rPr>
          <w:sz w:val="28"/>
          <w:szCs w:val="28"/>
          <w:lang w:eastAsia="en-US"/>
        </w:rPr>
        <w:t>В связи с досрочным прекращением полномочий членов участковых избирательных комиссий избирательных участков №</w:t>
      </w:r>
      <w:r>
        <w:rPr>
          <w:sz w:val="28"/>
          <w:szCs w:val="28"/>
          <w:lang w:eastAsia="en-US"/>
        </w:rPr>
        <w:t xml:space="preserve"> </w:t>
      </w:r>
      <w:r w:rsidRPr="001A56B3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94, № 699 </w:t>
      </w:r>
      <w:r w:rsidRPr="001A56B3">
        <w:rPr>
          <w:sz w:val="28"/>
          <w:szCs w:val="28"/>
          <w:lang w:eastAsia="en-US"/>
        </w:rPr>
        <w:t xml:space="preserve">с правом решающего голоса (решения от </w:t>
      </w:r>
      <w:r>
        <w:rPr>
          <w:sz w:val="28"/>
          <w:szCs w:val="28"/>
          <w:lang w:eastAsia="en-US"/>
        </w:rPr>
        <w:t>15</w:t>
      </w:r>
      <w:r w:rsidRPr="001A56B3">
        <w:rPr>
          <w:sz w:val="28"/>
          <w:szCs w:val="28"/>
          <w:lang w:eastAsia="en-US"/>
        </w:rPr>
        <w:t xml:space="preserve"> августа 2023 года № 4</w:t>
      </w:r>
      <w:r>
        <w:rPr>
          <w:sz w:val="28"/>
          <w:szCs w:val="28"/>
          <w:lang w:eastAsia="en-US"/>
        </w:rPr>
        <w:t>2</w:t>
      </w:r>
      <w:r w:rsidRPr="001A56B3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305</w:t>
      </w:r>
      <w:r w:rsidRPr="001A56B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5, </w:t>
      </w:r>
      <w:r>
        <w:rPr>
          <w:sz w:val="28"/>
          <w:szCs w:val="28"/>
          <w:lang w:eastAsia="en-US"/>
        </w:rPr>
        <w:br/>
        <w:t>№ 42</w:t>
      </w:r>
      <w:r w:rsidRPr="003329EC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30</w:t>
      </w:r>
      <w:bookmarkStart w:id="0" w:name="_GoBack"/>
      <w:bookmarkEnd w:id="0"/>
      <w:r>
        <w:rPr>
          <w:sz w:val="28"/>
          <w:szCs w:val="28"/>
          <w:lang w:eastAsia="en-US"/>
        </w:rPr>
        <w:t>4</w:t>
      </w:r>
      <w:r w:rsidRPr="003329EC">
        <w:rPr>
          <w:sz w:val="28"/>
          <w:szCs w:val="28"/>
          <w:lang w:eastAsia="en-US"/>
        </w:rPr>
        <w:t>-5</w:t>
      </w:r>
      <w:r w:rsidRPr="001A56B3">
        <w:rPr>
          <w:sz w:val="28"/>
          <w:szCs w:val="28"/>
          <w:lang w:eastAsia="en-US"/>
        </w:rPr>
        <w:t xml:space="preserve">), в соответствии со статьями 22, 27, 29 Федерального закона </w:t>
      </w:r>
      <w:r>
        <w:rPr>
          <w:sz w:val="28"/>
          <w:szCs w:val="28"/>
          <w:lang w:eastAsia="en-US"/>
        </w:rPr>
        <w:br/>
      </w:r>
      <w:r w:rsidRPr="001A56B3">
        <w:rPr>
          <w:sz w:val="28"/>
          <w:szCs w:val="28"/>
          <w:lang w:eastAsia="en-US"/>
        </w:rPr>
        <w:t xml:space="preserve">«Об основных гарантиях избирательных прав и права на участие </w:t>
      </w:r>
      <w:r>
        <w:rPr>
          <w:sz w:val="28"/>
          <w:szCs w:val="28"/>
          <w:lang w:eastAsia="en-US"/>
        </w:rPr>
        <w:br/>
      </w:r>
      <w:r w:rsidRPr="001A56B3">
        <w:rPr>
          <w:sz w:val="28"/>
          <w:szCs w:val="28"/>
          <w:lang w:eastAsia="en-US"/>
        </w:rPr>
        <w:t>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27, 28 Закона Курской области «Кодекс Курской области о выборах и референдумах» территориальная избирательная комиссия Поныровского района Курской области  РЕШИЛА:</w:t>
      </w:r>
    </w:p>
    <w:p w:rsidR="00846149" w:rsidRPr="00FB76BD" w:rsidRDefault="00846149" w:rsidP="00FB76BD">
      <w:pPr>
        <w:ind w:firstLine="709"/>
        <w:jc w:val="both"/>
        <w:rPr>
          <w:bCs/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1. Назначить член</w:t>
      </w:r>
      <w:r>
        <w:rPr>
          <w:sz w:val="28"/>
          <w:szCs w:val="28"/>
          <w:lang w:eastAsia="en-US"/>
        </w:rPr>
        <w:t>ами</w:t>
      </w:r>
      <w:r w:rsidRPr="00FB76BD">
        <w:rPr>
          <w:sz w:val="28"/>
          <w:szCs w:val="28"/>
          <w:lang w:eastAsia="en-US"/>
        </w:rPr>
        <w:t xml:space="preserve"> участков</w:t>
      </w:r>
      <w:r>
        <w:rPr>
          <w:sz w:val="28"/>
          <w:szCs w:val="28"/>
          <w:lang w:eastAsia="en-US"/>
        </w:rPr>
        <w:t>ых</w:t>
      </w:r>
      <w:r w:rsidRPr="00FB76BD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ых</w:t>
      </w:r>
      <w:r w:rsidRPr="00FB76BD">
        <w:rPr>
          <w:sz w:val="28"/>
          <w:szCs w:val="28"/>
          <w:lang w:eastAsia="en-US"/>
        </w:rPr>
        <w:t xml:space="preserve"> комисси</w:t>
      </w:r>
      <w:r>
        <w:rPr>
          <w:sz w:val="28"/>
          <w:szCs w:val="28"/>
          <w:lang w:eastAsia="en-US"/>
        </w:rPr>
        <w:t>й</w:t>
      </w:r>
      <w:r w:rsidRPr="00FB76BD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ых</w:t>
      </w:r>
      <w:r w:rsidRPr="00FB76BD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ов</w:t>
      </w:r>
      <w:r w:rsidRPr="00FB76BD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694, № 699 </w:t>
      </w:r>
      <w:r w:rsidRPr="00FB76BD">
        <w:rPr>
          <w:sz w:val="28"/>
          <w:szCs w:val="28"/>
          <w:lang w:eastAsia="en-US"/>
        </w:rPr>
        <w:t xml:space="preserve">с правом решающего голоса </w:t>
      </w:r>
      <w:r w:rsidRPr="00FB76BD">
        <w:rPr>
          <w:bCs/>
          <w:sz w:val="28"/>
          <w:szCs w:val="28"/>
          <w:lang w:eastAsia="en-US"/>
        </w:rPr>
        <w:t>согласно прилагаемому списку.</w:t>
      </w:r>
    </w:p>
    <w:p w:rsidR="00846149" w:rsidRDefault="00846149" w:rsidP="00FB76BD">
      <w:pPr>
        <w:ind w:firstLine="709"/>
        <w:jc w:val="both"/>
        <w:rPr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2.</w:t>
      </w:r>
      <w:r w:rsidRPr="00FB76BD">
        <w:rPr>
          <w:sz w:val="28"/>
          <w:szCs w:val="28"/>
          <w:lang w:val="en-US" w:eastAsia="en-US"/>
        </w:rPr>
        <w:t>  </w:t>
      </w:r>
      <w:r w:rsidRPr="00FB76BD">
        <w:rPr>
          <w:sz w:val="28"/>
          <w:szCs w:val="28"/>
          <w:lang w:eastAsia="en-US"/>
        </w:rPr>
        <w:t>Направить настоящее решение в Избирательную комиссию Курской области.</w:t>
      </w:r>
    </w:p>
    <w:p w:rsidR="00846149" w:rsidRPr="00FB76BD" w:rsidRDefault="00846149" w:rsidP="00FB76B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A56B3">
        <w:t xml:space="preserve"> </w:t>
      </w:r>
      <w:r w:rsidRPr="001A56B3">
        <w:rPr>
          <w:sz w:val="28"/>
          <w:szCs w:val="28"/>
          <w:lang w:eastAsia="en-US"/>
        </w:rPr>
        <w:t>Направить выписк</w:t>
      </w:r>
      <w:r>
        <w:rPr>
          <w:sz w:val="28"/>
          <w:szCs w:val="28"/>
          <w:lang w:eastAsia="en-US"/>
        </w:rPr>
        <w:t>у</w:t>
      </w:r>
      <w:r w:rsidRPr="001A56B3">
        <w:rPr>
          <w:sz w:val="28"/>
          <w:szCs w:val="28"/>
          <w:lang w:eastAsia="en-US"/>
        </w:rPr>
        <w:t xml:space="preserve"> из настоящего решения в соответствующ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участков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избирательн</w:t>
      </w:r>
      <w:r>
        <w:rPr>
          <w:sz w:val="28"/>
          <w:szCs w:val="28"/>
          <w:lang w:eastAsia="en-US"/>
        </w:rPr>
        <w:t>ую</w:t>
      </w:r>
      <w:r w:rsidRPr="001A56B3">
        <w:rPr>
          <w:sz w:val="28"/>
          <w:szCs w:val="28"/>
          <w:lang w:eastAsia="en-US"/>
        </w:rPr>
        <w:t xml:space="preserve"> комисси</w:t>
      </w:r>
      <w:r>
        <w:rPr>
          <w:sz w:val="28"/>
          <w:szCs w:val="28"/>
          <w:lang w:eastAsia="en-US"/>
        </w:rPr>
        <w:t>ю.</w:t>
      </w:r>
    </w:p>
    <w:p w:rsidR="00846149" w:rsidRDefault="00846149" w:rsidP="001A56B3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4</w:t>
      </w:r>
      <w:r w:rsidRPr="00FB76BD">
        <w:rPr>
          <w:sz w:val="28"/>
          <w:szCs w:val="28"/>
          <w:lang w:eastAsia="en-US"/>
        </w:rPr>
        <w:t>.</w:t>
      </w:r>
      <w:r w:rsidRPr="00FB76BD">
        <w:rPr>
          <w:sz w:val="28"/>
          <w:szCs w:val="28"/>
          <w:lang w:val="en-US" w:eastAsia="en-US"/>
        </w:rPr>
        <w:t>  </w:t>
      </w:r>
      <w:r>
        <w:rPr>
          <w:sz w:val="28"/>
          <w:szCs w:val="28"/>
          <w:lang w:eastAsia="en-US"/>
        </w:rPr>
        <w:t>Опубликовать</w:t>
      </w:r>
      <w:r w:rsidRPr="00213ED3">
        <w:rPr>
          <w:sz w:val="28"/>
          <w:szCs w:val="28"/>
          <w:lang w:eastAsia="en-US"/>
        </w:rPr>
        <w:t xml:space="preserve">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информирует».</w:t>
      </w:r>
      <w:r w:rsidRPr="00FB76BD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846149" w:rsidRDefault="00846149" w:rsidP="001A56B3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846149" w:rsidRPr="00213ED3" w:rsidRDefault="00846149" w:rsidP="001A56B3">
      <w:pPr>
        <w:spacing w:line="276" w:lineRule="auto"/>
        <w:ind w:firstLine="709"/>
        <w:jc w:val="both"/>
        <w:rPr>
          <w:sz w:val="18"/>
          <w:szCs w:val="18"/>
          <w:lang w:eastAsia="en-US"/>
        </w:rPr>
      </w:pPr>
    </w:p>
    <w:p w:rsidR="00846149" w:rsidRPr="00FB76BD" w:rsidRDefault="00846149" w:rsidP="00FB76BD">
      <w:pPr>
        <w:suppressAutoHyphens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Председатель </w:t>
      </w:r>
      <w:r>
        <w:rPr>
          <w:sz w:val="28"/>
          <w:szCs w:val="28"/>
          <w:lang w:eastAsia="ar-SA"/>
        </w:rPr>
        <w:t>территориальной</w:t>
      </w:r>
    </w:p>
    <w:p w:rsidR="00846149" w:rsidRDefault="00846149" w:rsidP="00FB76BD">
      <w:pPr>
        <w:jc w:val="both"/>
        <w:rPr>
          <w:sz w:val="28"/>
          <w:szCs w:val="28"/>
          <w:lang w:eastAsia="en-US"/>
        </w:rPr>
      </w:pPr>
      <w:r w:rsidRPr="00FB76BD">
        <w:rPr>
          <w:sz w:val="28"/>
          <w:szCs w:val="28"/>
          <w:lang w:eastAsia="en-US"/>
        </w:rPr>
        <w:t>избирательной комиссии</w:t>
      </w:r>
      <w:r w:rsidRPr="00FB76BD">
        <w:rPr>
          <w:rFonts w:ascii="Calibri" w:hAnsi="Calibri"/>
          <w:sz w:val="22"/>
          <w:szCs w:val="28"/>
          <w:lang w:eastAsia="en-US"/>
        </w:rPr>
        <w:t xml:space="preserve">                                                                                         </w:t>
      </w:r>
      <w:r w:rsidRPr="00FB76BD">
        <w:rPr>
          <w:sz w:val="28"/>
          <w:szCs w:val="28"/>
          <w:lang w:eastAsia="en-US"/>
        </w:rPr>
        <w:t>В.М. Демина</w:t>
      </w:r>
    </w:p>
    <w:p w:rsidR="00846149" w:rsidRDefault="00846149" w:rsidP="00FB76BD">
      <w:pPr>
        <w:jc w:val="both"/>
        <w:rPr>
          <w:sz w:val="28"/>
          <w:szCs w:val="28"/>
          <w:lang w:eastAsia="en-US"/>
        </w:rPr>
      </w:pPr>
    </w:p>
    <w:p w:rsidR="00846149" w:rsidRPr="00FB76BD" w:rsidRDefault="00846149" w:rsidP="008F7825">
      <w:pPr>
        <w:suppressAutoHyphens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Секретарь </w:t>
      </w:r>
      <w:r>
        <w:rPr>
          <w:sz w:val="28"/>
          <w:szCs w:val="28"/>
          <w:lang w:eastAsia="ar-SA"/>
        </w:rPr>
        <w:t>территориальной</w:t>
      </w:r>
    </w:p>
    <w:p w:rsidR="00846149" w:rsidRDefault="00846149" w:rsidP="008F7825">
      <w:pPr>
        <w:jc w:val="both"/>
        <w:rPr>
          <w:sz w:val="28"/>
          <w:szCs w:val="28"/>
          <w:lang w:eastAsia="en-US"/>
        </w:rPr>
      </w:pPr>
      <w:r w:rsidRPr="00FB76BD">
        <w:rPr>
          <w:sz w:val="28"/>
          <w:szCs w:val="28"/>
          <w:lang w:eastAsia="ar-SA"/>
        </w:rPr>
        <w:t>избирательной комиссии</w:t>
      </w:r>
      <w:r>
        <w:rPr>
          <w:sz w:val="28"/>
          <w:szCs w:val="28"/>
          <w:lang w:eastAsia="ar-SA"/>
        </w:rPr>
        <w:t xml:space="preserve">                                                               О.С. Вялых</w:t>
      </w:r>
    </w:p>
    <w:p w:rsidR="00846149" w:rsidRPr="00FB76BD" w:rsidRDefault="00846149" w:rsidP="00FB76BD">
      <w:pPr>
        <w:jc w:val="both"/>
        <w:rPr>
          <w:sz w:val="16"/>
          <w:szCs w:val="16"/>
          <w:lang w:eastAsia="en-US"/>
        </w:rPr>
      </w:pPr>
    </w:p>
    <w:p w:rsidR="00846149" w:rsidRPr="00FB76BD" w:rsidRDefault="00846149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Приложение </w:t>
      </w:r>
    </w:p>
    <w:p w:rsidR="00846149" w:rsidRPr="00FB76BD" w:rsidRDefault="00846149" w:rsidP="00FB76BD">
      <w:pPr>
        <w:suppressAutoHyphens/>
        <w:ind w:left="4320"/>
        <w:jc w:val="right"/>
        <w:rPr>
          <w:sz w:val="16"/>
          <w:szCs w:val="16"/>
          <w:lang w:eastAsia="ar-SA"/>
        </w:rPr>
      </w:pPr>
    </w:p>
    <w:p w:rsidR="00846149" w:rsidRPr="00FB76BD" w:rsidRDefault="00846149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>к решению территориальной избирательной комиссии Поныровского района Курской области</w:t>
      </w:r>
    </w:p>
    <w:p w:rsidR="00846149" w:rsidRPr="00FB76BD" w:rsidRDefault="00846149" w:rsidP="00FB76BD">
      <w:pPr>
        <w:suppressAutoHyphens/>
        <w:ind w:left="4320"/>
        <w:jc w:val="right"/>
        <w:rPr>
          <w:sz w:val="28"/>
          <w:szCs w:val="28"/>
          <w:lang w:eastAsia="ar-SA"/>
        </w:rPr>
      </w:pPr>
      <w:r w:rsidRPr="00FB76B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15</w:t>
      </w:r>
      <w:r w:rsidRPr="00FB76BD">
        <w:rPr>
          <w:sz w:val="28"/>
          <w:szCs w:val="28"/>
          <w:lang w:eastAsia="ar-SA"/>
        </w:rPr>
        <w:t xml:space="preserve"> августа 202</w:t>
      </w:r>
      <w:r>
        <w:rPr>
          <w:sz w:val="28"/>
          <w:szCs w:val="28"/>
          <w:lang w:eastAsia="ar-SA"/>
        </w:rPr>
        <w:t>3</w:t>
      </w:r>
      <w:r w:rsidRPr="00FB76BD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42</w:t>
      </w:r>
      <w:r w:rsidRPr="00FB76BD">
        <w:rPr>
          <w:sz w:val="28"/>
          <w:szCs w:val="28"/>
          <w:lang w:eastAsia="ar-SA"/>
        </w:rPr>
        <w:t>/</w:t>
      </w:r>
      <w:r>
        <w:rPr>
          <w:sz w:val="28"/>
          <w:szCs w:val="28"/>
          <w:lang w:eastAsia="ar-SA"/>
        </w:rPr>
        <w:t>306</w:t>
      </w:r>
      <w:r w:rsidRPr="00FB76BD">
        <w:rPr>
          <w:sz w:val="28"/>
          <w:szCs w:val="28"/>
          <w:lang w:eastAsia="ar-SA"/>
        </w:rPr>
        <w:t>-5</w:t>
      </w:r>
    </w:p>
    <w:p w:rsidR="00846149" w:rsidRPr="00FB76BD" w:rsidRDefault="00846149" w:rsidP="00FB76BD">
      <w:pPr>
        <w:suppressAutoHyphens/>
        <w:jc w:val="center"/>
        <w:rPr>
          <w:bCs/>
          <w:sz w:val="28"/>
          <w:szCs w:val="28"/>
          <w:lang w:eastAsia="ar-SA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 xml:space="preserve">Список членов участковых избирательных комиссий </w:t>
      </w: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>с правом решающего голоса</w:t>
      </w: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>Участков</w:t>
      </w:r>
      <w:r>
        <w:rPr>
          <w:b/>
          <w:sz w:val="28"/>
          <w:szCs w:val="28"/>
          <w:lang w:eastAsia="ar-SA"/>
        </w:rPr>
        <w:t>ые</w:t>
      </w:r>
      <w:r w:rsidRPr="00FB76BD">
        <w:rPr>
          <w:b/>
          <w:sz w:val="28"/>
          <w:szCs w:val="28"/>
          <w:lang w:eastAsia="ar-SA"/>
        </w:rPr>
        <w:t xml:space="preserve"> избирательн</w:t>
      </w:r>
      <w:r>
        <w:rPr>
          <w:b/>
          <w:sz w:val="28"/>
          <w:szCs w:val="28"/>
          <w:lang w:eastAsia="ar-SA"/>
        </w:rPr>
        <w:t xml:space="preserve">ые </w:t>
      </w:r>
      <w:r w:rsidRPr="00FB76BD">
        <w:rPr>
          <w:b/>
          <w:sz w:val="28"/>
          <w:szCs w:val="28"/>
          <w:lang w:eastAsia="ar-SA"/>
        </w:rPr>
        <w:t>комисси</w:t>
      </w:r>
      <w:r>
        <w:rPr>
          <w:b/>
          <w:sz w:val="28"/>
          <w:szCs w:val="28"/>
          <w:lang w:eastAsia="ar-SA"/>
        </w:rPr>
        <w:t>и</w:t>
      </w:r>
      <w:r w:rsidRPr="00FB76BD">
        <w:rPr>
          <w:b/>
          <w:sz w:val="28"/>
          <w:szCs w:val="28"/>
          <w:lang w:eastAsia="ar-SA"/>
        </w:rPr>
        <w:t xml:space="preserve"> избирательн</w:t>
      </w:r>
      <w:r>
        <w:rPr>
          <w:b/>
          <w:sz w:val="28"/>
          <w:szCs w:val="28"/>
          <w:lang w:eastAsia="ar-SA"/>
        </w:rPr>
        <w:t>ых</w:t>
      </w:r>
      <w:r w:rsidRPr="00FB76BD">
        <w:rPr>
          <w:b/>
          <w:sz w:val="28"/>
          <w:szCs w:val="28"/>
          <w:lang w:eastAsia="ar-SA"/>
        </w:rPr>
        <w:t xml:space="preserve"> участк</w:t>
      </w:r>
      <w:r>
        <w:rPr>
          <w:b/>
          <w:sz w:val="28"/>
          <w:szCs w:val="28"/>
          <w:lang w:eastAsia="ar-SA"/>
        </w:rPr>
        <w:t>ов</w:t>
      </w:r>
      <w:r w:rsidRPr="00FB76BD">
        <w:rPr>
          <w:b/>
          <w:sz w:val="28"/>
          <w:szCs w:val="28"/>
          <w:lang w:eastAsia="ar-SA"/>
        </w:rPr>
        <w:t xml:space="preserve"> </w:t>
      </w: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  <w:r w:rsidRPr="00FB76BD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694, № 699</w:t>
      </w:r>
    </w:p>
    <w:p w:rsidR="00846149" w:rsidRPr="00FB76BD" w:rsidRDefault="00846149" w:rsidP="00FB76BD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680"/>
      </w:tblGrid>
      <w:tr w:rsidR="00846149" w:rsidRPr="00FB76BD" w:rsidTr="00F32E8B">
        <w:tc>
          <w:tcPr>
            <w:tcW w:w="648" w:type="dxa"/>
          </w:tcPr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40" w:type="dxa"/>
          </w:tcPr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680" w:type="dxa"/>
          </w:tcPr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Субъект предложения кандидатуры </w:t>
            </w:r>
          </w:p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 xml:space="preserve">в состав избирательной комиссии </w:t>
            </w:r>
          </w:p>
        </w:tc>
      </w:tr>
      <w:tr w:rsidR="00846149" w:rsidRPr="00FB76BD" w:rsidTr="00F32E8B">
        <w:tc>
          <w:tcPr>
            <w:tcW w:w="648" w:type="dxa"/>
          </w:tcPr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B76B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0" w:type="dxa"/>
          </w:tcPr>
          <w:p w:rsidR="00846149" w:rsidRPr="00FB76BD" w:rsidRDefault="00846149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3329EC">
              <w:rPr>
                <w:sz w:val="28"/>
                <w:szCs w:val="28"/>
                <w:lang w:eastAsia="ar-SA"/>
              </w:rPr>
              <w:t>Кудинов Николай Сергеевич</w:t>
            </w:r>
          </w:p>
        </w:tc>
        <w:tc>
          <w:tcPr>
            <w:tcW w:w="4680" w:type="dxa"/>
          </w:tcPr>
          <w:p w:rsidR="00846149" w:rsidRPr="00FB76BD" w:rsidRDefault="00846149" w:rsidP="00213E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329EC">
              <w:rPr>
                <w:sz w:val="28"/>
                <w:szCs w:val="28"/>
                <w:lang w:eastAsia="ar-SA"/>
              </w:rPr>
              <w:t>Собранием избирателей по месту работы</w:t>
            </w:r>
          </w:p>
        </w:tc>
      </w:tr>
      <w:tr w:rsidR="00846149" w:rsidRPr="00FB76BD" w:rsidTr="00F32E8B">
        <w:tc>
          <w:tcPr>
            <w:tcW w:w="648" w:type="dxa"/>
          </w:tcPr>
          <w:p w:rsidR="00846149" w:rsidRPr="00FB76BD" w:rsidRDefault="00846149" w:rsidP="00FB76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40" w:type="dxa"/>
          </w:tcPr>
          <w:p w:rsidR="00846149" w:rsidRPr="003329EC" w:rsidRDefault="00846149" w:rsidP="00FB76BD">
            <w:pPr>
              <w:suppressAutoHyphens/>
              <w:rPr>
                <w:sz w:val="28"/>
                <w:szCs w:val="28"/>
                <w:lang w:eastAsia="ar-SA"/>
              </w:rPr>
            </w:pPr>
            <w:r w:rsidRPr="003329EC">
              <w:rPr>
                <w:sz w:val="28"/>
                <w:szCs w:val="28"/>
                <w:lang w:eastAsia="ar-SA"/>
              </w:rPr>
              <w:t>Торубаров Юрий Сергеевич</w:t>
            </w:r>
          </w:p>
        </w:tc>
        <w:tc>
          <w:tcPr>
            <w:tcW w:w="4680" w:type="dxa"/>
          </w:tcPr>
          <w:p w:rsidR="00846149" w:rsidRPr="003329EC" w:rsidRDefault="00846149" w:rsidP="00213ED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329EC">
              <w:rPr>
                <w:sz w:val="28"/>
                <w:szCs w:val="28"/>
                <w:lang w:eastAsia="ar-SA"/>
              </w:rPr>
              <w:t>Собранием избирателей по месту работы</w:t>
            </w:r>
          </w:p>
        </w:tc>
      </w:tr>
    </w:tbl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FB76BD">
        <w:rPr>
          <w:sz w:val="28"/>
          <w:szCs w:val="28"/>
        </w:rPr>
        <w:t xml:space="preserve">                                                                        </w:t>
      </w: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Pr="00FB76BD" w:rsidRDefault="00846149" w:rsidP="00FB76B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846149" w:rsidRDefault="00846149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846149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49" w:rsidRDefault="00846149" w:rsidP="00CA780D">
      <w:r>
        <w:separator/>
      </w:r>
    </w:p>
  </w:endnote>
  <w:endnote w:type="continuationSeparator" w:id="0">
    <w:p w:rsidR="00846149" w:rsidRDefault="00846149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49" w:rsidRDefault="00846149" w:rsidP="00CA780D">
      <w:r>
        <w:separator/>
      </w:r>
    </w:p>
  </w:footnote>
  <w:footnote w:type="continuationSeparator" w:id="0">
    <w:p w:rsidR="00846149" w:rsidRDefault="00846149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34ECD"/>
    <w:rsid w:val="00055283"/>
    <w:rsid w:val="00064E47"/>
    <w:rsid w:val="000E57D8"/>
    <w:rsid w:val="00105EAC"/>
    <w:rsid w:val="00107B41"/>
    <w:rsid w:val="00177C25"/>
    <w:rsid w:val="0019495B"/>
    <w:rsid w:val="001A56B3"/>
    <w:rsid w:val="001A6E06"/>
    <w:rsid w:val="002068C6"/>
    <w:rsid w:val="00213ED3"/>
    <w:rsid w:val="00274925"/>
    <w:rsid w:val="002F11B0"/>
    <w:rsid w:val="002F2077"/>
    <w:rsid w:val="002F5057"/>
    <w:rsid w:val="00305F26"/>
    <w:rsid w:val="00314BCB"/>
    <w:rsid w:val="003329EC"/>
    <w:rsid w:val="003617CD"/>
    <w:rsid w:val="003948A4"/>
    <w:rsid w:val="003B00E4"/>
    <w:rsid w:val="003B12D9"/>
    <w:rsid w:val="003B71F2"/>
    <w:rsid w:val="003D0427"/>
    <w:rsid w:val="003D5F19"/>
    <w:rsid w:val="00414EE1"/>
    <w:rsid w:val="00427CA8"/>
    <w:rsid w:val="00443B5B"/>
    <w:rsid w:val="00444A5A"/>
    <w:rsid w:val="0045195C"/>
    <w:rsid w:val="004609EA"/>
    <w:rsid w:val="00473566"/>
    <w:rsid w:val="00492238"/>
    <w:rsid w:val="004965CF"/>
    <w:rsid w:val="004D3A1F"/>
    <w:rsid w:val="004E103C"/>
    <w:rsid w:val="00506EF1"/>
    <w:rsid w:val="00531B33"/>
    <w:rsid w:val="00555C10"/>
    <w:rsid w:val="00570D3E"/>
    <w:rsid w:val="005A2096"/>
    <w:rsid w:val="005A25BC"/>
    <w:rsid w:val="005C63D2"/>
    <w:rsid w:val="0060101C"/>
    <w:rsid w:val="006321E9"/>
    <w:rsid w:val="00634E1F"/>
    <w:rsid w:val="006376E7"/>
    <w:rsid w:val="00655379"/>
    <w:rsid w:val="006712FB"/>
    <w:rsid w:val="0067334B"/>
    <w:rsid w:val="007413D8"/>
    <w:rsid w:val="0076673F"/>
    <w:rsid w:val="007C0D62"/>
    <w:rsid w:val="007D1DB8"/>
    <w:rsid w:val="00806ACC"/>
    <w:rsid w:val="00807C2B"/>
    <w:rsid w:val="008237A9"/>
    <w:rsid w:val="00823F0D"/>
    <w:rsid w:val="00832741"/>
    <w:rsid w:val="00846149"/>
    <w:rsid w:val="00864830"/>
    <w:rsid w:val="0088201F"/>
    <w:rsid w:val="0088386E"/>
    <w:rsid w:val="008F2313"/>
    <w:rsid w:val="008F26BC"/>
    <w:rsid w:val="008F43F6"/>
    <w:rsid w:val="008F7825"/>
    <w:rsid w:val="009434DF"/>
    <w:rsid w:val="00965E39"/>
    <w:rsid w:val="009722FC"/>
    <w:rsid w:val="00982466"/>
    <w:rsid w:val="009C0D9B"/>
    <w:rsid w:val="009D26D0"/>
    <w:rsid w:val="009F1E0E"/>
    <w:rsid w:val="009F7141"/>
    <w:rsid w:val="00A005B8"/>
    <w:rsid w:val="00A961FD"/>
    <w:rsid w:val="00AA006F"/>
    <w:rsid w:val="00AA025C"/>
    <w:rsid w:val="00AA0D67"/>
    <w:rsid w:val="00AA42B3"/>
    <w:rsid w:val="00B527E1"/>
    <w:rsid w:val="00B538EA"/>
    <w:rsid w:val="00B84D18"/>
    <w:rsid w:val="00BF2623"/>
    <w:rsid w:val="00C226A7"/>
    <w:rsid w:val="00C4775A"/>
    <w:rsid w:val="00C51BE8"/>
    <w:rsid w:val="00C65F0D"/>
    <w:rsid w:val="00C7659B"/>
    <w:rsid w:val="00C849C4"/>
    <w:rsid w:val="00C93EA0"/>
    <w:rsid w:val="00C954B7"/>
    <w:rsid w:val="00C95604"/>
    <w:rsid w:val="00CA780D"/>
    <w:rsid w:val="00CD0C47"/>
    <w:rsid w:val="00CD2E2D"/>
    <w:rsid w:val="00CD345E"/>
    <w:rsid w:val="00CE709D"/>
    <w:rsid w:val="00CF1B09"/>
    <w:rsid w:val="00D51AD7"/>
    <w:rsid w:val="00E021D4"/>
    <w:rsid w:val="00E4646A"/>
    <w:rsid w:val="00E533A0"/>
    <w:rsid w:val="00E73620"/>
    <w:rsid w:val="00E83206"/>
    <w:rsid w:val="00EC1BF9"/>
    <w:rsid w:val="00ED2CA4"/>
    <w:rsid w:val="00EF58F2"/>
    <w:rsid w:val="00F27B80"/>
    <w:rsid w:val="00F32E8B"/>
    <w:rsid w:val="00F52088"/>
    <w:rsid w:val="00F545AE"/>
    <w:rsid w:val="00F613CD"/>
    <w:rsid w:val="00F6747F"/>
    <w:rsid w:val="00FB76BD"/>
    <w:rsid w:val="00FD1115"/>
    <w:rsid w:val="00FD1E90"/>
    <w:rsid w:val="00FD2833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334B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428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29</cp:revision>
  <cp:lastPrinted>2023-09-05T12:16:00Z</cp:lastPrinted>
  <dcterms:created xsi:type="dcterms:W3CDTF">2023-07-27T17:13:00Z</dcterms:created>
  <dcterms:modified xsi:type="dcterms:W3CDTF">2023-09-05T12:16:00Z</dcterms:modified>
</cp:coreProperties>
</file>