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53" w:rsidRDefault="00813253" w:rsidP="00BC05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13253" w:rsidRDefault="00813253" w:rsidP="00BC05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13253" w:rsidRPr="000C3F78" w:rsidRDefault="00813253" w:rsidP="00BC05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C3F78">
        <w:rPr>
          <w:rFonts w:ascii="Times New Roman" w:hAnsi="Times New Roman"/>
          <w:b/>
          <w:sz w:val="40"/>
          <w:szCs w:val="40"/>
        </w:rPr>
        <w:t>АДМИНИСТРАЦИЯ</w:t>
      </w:r>
    </w:p>
    <w:p w:rsidR="00813253" w:rsidRPr="000C3F78" w:rsidRDefault="00813253" w:rsidP="00BC053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C3F78"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813253" w:rsidRPr="000C3F78" w:rsidRDefault="00813253" w:rsidP="00BC053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13253" w:rsidRPr="000C3F78" w:rsidRDefault="00813253" w:rsidP="00BC053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C3F78">
        <w:rPr>
          <w:rFonts w:ascii="Times New Roman" w:hAnsi="Times New Roman"/>
          <w:sz w:val="40"/>
          <w:szCs w:val="40"/>
        </w:rPr>
        <w:t>П О С Т А Н О В Л Е Н И Е</w:t>
      </w:r>
    </w:p>
    <w:p w:rsidR="00813253" w:rsidRPr="000C3F78" w:rsidRDefault="00813253" w:rsidP="00BC05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3253" w:rsidRPr="000C3F78" w:rsidRDefault="00813253" w:rsidP="00BC0532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/>
          <w:sz w:val="16"/>
          <w:szCs w:val="16"/>
        </w:rPr>
      </w:pPr>
    </w:p>
    <w:p w:rsidR="00813253" w:rsidRPr="005554A3" w:rsidRDefault="00813253" w:rsidP="00613EF2">
      <w:pPr>
        <w:spacing w:after="0" w:line="240" w:lineRule="auto"/>
        <w:ind w:left="330"/>
        <w:rPr>
          <w:rFonts w:ascii="Times New Roman" w:hAnsi="Times New Roman"/>
          <w:sz w:val="28"/>
          <w:szCs w:val="28"/>
        </w:rPr>
      </w:pPr>
      <w:r w:rsidRPr="005554A3">
        <w:rPr>
          <w:rFonts w:ascii="Times New Roman" w:hAnsi="Times New Roman"/>
          <w:sz w:val="28"/>
          <w:szCs w:val="28"/>
        </w:rPr>
        <w:t xml:space="preserve">от </w:t>
      </w:r>
      <w:r w:rsidRPr="00613EF2">
        <w:rPr>
          <w:rFonts w:ascii="Times New Roman" w:hAnsi="Times New Roman"/>
          <w:sz w:val="28"/>
          <w:szCs w:val="28"/>
          <w:u w:val="single"/>
        </w:rPr>
        <w:t>01.08.2024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554A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EF2">
        <w:rPr>
          <w:rFonts w:ascii="Times New Roman" w:hAnsi="Times New Roman"/>
          <w:sz w:val="28"/>
          <w:szCs w:val="28"/>
          <w:u w:val="single"/>
        </w:rPr>
        <w:t>419</w:t>
      </w:r>
    </w:p>
    <w:p w:rsidR="00813253" w:rsidRPr="000C3F78" w:rsidRDefault="00813253" w:rsidP="00613EF2">
      <w:pPr>
        <w:spacing w:after="0" w:line="240" w:lineRule="auto"/>
        <w:ind w:left="330"/>
        <w:rPr>
          <w:rFonts w:ascii="Times New Roman" w:hAnsi="Times New Roman"/>
          <w:sz w:val="18"/>
          <w:szCs w:val="18"/>
        </w:rPr>
      </w:pPr>
      <w:r w:rsidRPr="000C3F78">
        <w:rPr>
          <w:rFonts w:ascii="Times New Roman" w:hAnsi="Times New Roman"/>
          <w:sz w:val="18"/>
          <w:szCs w:val="18"/>
        </w:rPr>
        <w:t xml:space="preserve">306000, Курская область, пос. Поныри, ул.Ленина,14 </w:t>
      </w:r>
    </w:p>
    <w:p w:rsidR="00813253" w:rsidRPr="000C3F78" w:rsidRDefault="00813253" w:rsidP="00613EF2">
      <w:pPr>
        <w:spacing w:after="0" w:line="240" w:lineRule="auto"/>
        <w:ind w:left="330"/>
        <w:rPr>
          <w:rFonts w:ascii="Times New Roman" w:hAnsi="Times New Roman"/>
          <w:sz w:val="18"/>
          <w:szCs w:val="18"/>
        </w:rPr>
      </w:pPr>
      <w:r w:rsidRPr="000C3F78">
        <w:rPr>
          <w:rFonts w:ascii="Times New Roman" w:hAnsi="Times New Roman"/>
          <w:sz w:val="18"/>
          <w:szCs w:val="18"/>
        </w:rPr>
        <w:t xml:space="preserve">тел. / факс (47135) 2-11-58 </w:t>
      </w:r>
    </w:p>
    <w:p w:rsidR="00813253" w:rsidRPr="00613EF2" w:rsidRDefault="00813253" w:rsidP="00613EF2">
      <w:pPr>
        <w:spacing w:after="0" w:line="240" w:lineRule="auto"/>
        <w:ind w:left="330" w:right="4253"/>
        <w:jc w:val="both"/>
        <w:rPr>
          <w:rFonts w:ascii="Times New Roman" w:hAnsi="Times New Roman"/>
          <w:sz w:val="16"/>
          <w:szCs w:val="16"/>
        </w:rPr>
      </w:pPr>
    </w:p>
    <w:p w:rsidR="00813253" w:rsidRPr="00643613" w:rsidRDefault="00813253" w:rsidP="00613EF2">
      <w:pPr>
        <w:spacing w:after="0" w:line="240" w:lineRule="auto"/>
        <w:ind w:left="330" w:right="4253"/>
        <w:jc w:val="both"/>
        <w:rPr>
          <w:rFonts w:ascii="Times New Roman" w:hAnsi="Times New Roman"/>
          <w:sz w:val="28"/>
          <w:szCs w:val="28"/>
        </w:rPr>
      </w:pPr>
      <w:r w:rsidRPr="00643613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Поныровского района Курской области «Содействие занятости населения </w:t>
      </w:r>
      <w:r>
        <w:rPr>
          <w:rFonts w:ascii="Times New Roman" w:hAnsi="Times New Roman"/>
          <w:sz w:val="28"/>
          <w:szCs w:val="28"/>
        </w:rPr>
        <w:br/>
        <w:t xml:space="preserve">в Поныровском районе Курской </w:t>
      </w:r>
      <w:r>
        <w:rPr>
          <w:rFonts w:ascii="Times New Roman" w:hAnsi="Times New Roman"/>
          <w:sz w:val="28"/>
          <w:szCs w:val="28"/>
        </w:rPr>
        <w:br/>
        <w:t xml:space="preserve">области», утвержденную </w:t>
      </w:r>
      <w:r w:rsidRPr="00643613">
        <w:rPr>
          <w:rFonts w:ascii="Times New Roman" w:hAnsi="Times New Roman"/>
          <w:sz w:val="28"/>
          <w:szCs w:val="28"/>
        </w:rPr>
        <w:t>постановлен</w:t>
      </w:r>
      <w:r>
        <w:rPr>
          <w:rFonts w:ascii="Times New Roman" w:hAnsi="Times New Roman"/>
          <w:sz w:val="28"/>
          <w:szCs w:val="28"/>
        </w:rPr>
        <w:t>ием</w:t>
      </w:r>
      <w:r w:rsidRPr="00643613">
        <w:rPr>
          <w:rFonts w:ascii="Times New Roman" w:hAnsi="Times New Roman"/>
          <w:sz w:val="28"/>
          <w:szCs w:val="28"/>
        </w:rPr>
        <w:t xml:space="preserve"> Администрации Поныровского района </w:t>
      </w:r>
      <w:r>
        <w:rPr>
          <w:rFonts w:ascii="Times New Roman" w:hAnsi="Times New Roman"/>
          <w:sz w:val="28"/>
          <w:szCs w:val="28"/>
        </w:rPr>
        <w:t>К</w:t>
      </w:r>
      <w:r w:rsidRPr="00643613">
        <w:rPr>
          <w:rFonts w:ascii="Times New Roman" w:hAnsi="Times New Roman"/>
          <w:sz w:val="28"/>
          <w:szCs w:val="28"/>
        </w:rPr>
        <w:t xml:space="preserve">урской области от </w:t>
      </w:r>
      <w:r>
        <w:rPr>
          <w:rFonts w:ascii="Times New Roman" w:hAnsi="Times New Roman"/>
          <w:sz w:val="28"/>
          <w:szCs w:val="28"/>
        </w:rPr>
        <w:t>30</w:t>
      </w:r>
      <w:r w:rsidRPr="00643613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4</w:t>
      </w:r>
      <w:r w:rsidRPr="0064361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541 </w:t>
      </w:r>
    </w:p>
    <w:p w:rsidR="00813253" w:rsidRDefault="00813253" w:rsidP="00613EF2">
      <w:pPr>
        <w:ind w:left="330"/>
        <w:rPr>
          <w:sz w:val="28"/>
          <w:szCs w:val="28"/>
        </w:rPr>
      </w:pPr>
    </w:p>
    <w:p w:rsidR="00813253" w:rsidRPr="00771CCA" w:rsidRDefault="00813253" w:rsidP="00613EF2">
      <w:pPr>
        <w:spacing w:after="0" w:line="240" w:lineRule="auto"/>
        <w:ind w:left="330" w:firstLine="709"/>
        <w:jc w:val="both"/>
        <w:rPr>
          <w:rFonts w:ascii="Times New Roman" w:hAnsi="Times New Roman"/>
          <w:sz w:val="28"/>
          <w:szCs w:val="28"/>
        </w:rPr>
      </w:pPr>
      <w:r w:rsidRPr="00771CCA">
        <w:rPr>
          <w:rFonts w:ascii="Times New Roman" w:hAnsi="Times New Roman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771CCA">
        <w:rPr>
          <w:rFonts w:ascii="Times New Roman" w:hAnsi="Times New Roman"/>
          <w:sz w:val="28"/>
          <w:szCs w:val="28"/>
        </w:rPr>
        <w:t xml:space="preserve">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</w:t>
      </w:r>
      <w:r w:rsidRPr="00772300">
        <w:rPr>
          <w:rFonts w:ascii="Times New Roman" w:hAnsi="Times New Roman"/>
          <w:spacing w:val="1"/>
          <w:sz w:val="28"/>
          <w:szCs w:val="28"/>
        </w:rPr>
        <w:t>решени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 w:rsidRPr="00772300">
        <w:rPr>
          <w:rFonts w:ascii="Times New Roman" w:hAnsi="Times New Roman"/>
          <w:spacing w:val="1"/>
          <w:sz w:val="28"/>
          <w:szCs w:val="28"/>
        </w:rPr>
        <w:t xml:space="preserve"> Представительного Собрания Поныровск</w:t>
      </w:r>
      <w:r>
        <w:rPr>
          <w:rFonts w:ascii="Times New Roman" w:hAnsi="Times New Roman"/>
          <w:spacing w:val="1"/>
          <w:sz w:val="28"/>
          <w:szCs w:val="28"/>
        </w:rPr>
        <w:t xml:space="preserve">ого района Курской области </w:t>
      </w:r>
      <w:r w:rsidRPr="00B5464A">
        <w:rPr>
          <w:rFonts w:ascii="Times New Roman" w:hAnsi="Times New Roman"/>
          <w:spacing w:val="1"/>
          <w:sz w:val="28"/>
          <w:szCs w:val="28"/>
        </w:rPr>
        <w:t xml:space="preserve">от </w:t>
      </w:r>
      <w:r w:rsidRPr="005554A3">
        <w:rPr>
          <w:rFonts w:ascii="Times New Roman" w:hAnsi="Times New Roman"/>
          <w:spacing w:val="1"/>
          <w:sz w:val="28"/>
          <w:szCs w:val="28"/>
        </w:rPr>
        <w:t xml:space="preserve">14.12.2023 № 27 «О бюджете Поныровского района Курской области на 2024 год и на плановый период 2025 и 2026 годов» </w:t>
      </w:r>
      <w:r>
        <w:rPr>
          <w:rFonts w:ascii="Times New Roman" w:hAnsi="Times New Roman"/>
          <w:spacing w:val="1"/>
          <w:sz w:val="28"/>
          <w:szCs w:val="28"/>
        </w:rPr>
        <w:br/>
      </w:r>
      <w:r w:rsidRPr="005554A3">
        <w:rPr>
          <w:rFonts w:ascii="Times New Roman" w:hAnsi="Times New Roman"/>
          <w:spacing w:val="1"/>
          <w:sz w:val="28"/>
          <w:szCs w:val="28"/>
        </w:rPr>
        <w:t xml:space="preserve">(в редакции решения от 28.05.2024 № 53) </w:t>
      </w:r>
      <w:r w:rsidRPr="005554A3">
        <w:rPr>
          <w:rFonts w:ascii="Times New Roman" w:hAnsi="Times New Roman"/>
          <w:sz w:val="28"/>
          <w:szCs w:val="28"/>
        </w:rPr>
        <w:t xml:space="preserve">Администрация Поныровского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4A3">
        <w:rPr>
          <w:rFonts w:ascii="Times New Roman" w:hAnsi="Times New Roman"/>
          <w:sz w:val="28"/>
          <w:szCs w:val="28"/>
        </w:rPr>
        <w:t>п о с т а н о в л я е т:</w:t>
      </w:r>
    </w:p>
    <w:p w:rsidR="00813253" w:rsidRPr="00613EF2" w:rsidRDefault="00813253" w:rsidP="00613EF2">
      <w:pPr>
        <w:spacing w:after="0" w:line="240" w:lineRule="auto"/>
        <w:ind w:left="330" w:firstLine="709"/>
        <w:jc w:val="both"/>
        <w:rPr>
          <w:rFonts w:ascii="Times New Roman" w:hAnsi="Times New Roman"/>
          <w:sz w:val="16"/>
          <w:szCs w:val="16"/>
        </w:rPr>
      </w:pPr>
    </w:p>
    <w:p w:rsidR="00813253" w:rsidRDefault="00813253" w:rsidP="00613EF2">
      <w:pPr>
        <w:spacing w:after="0" w:line="240" w:lineRule="auto"/>
        <w:ind w:left="33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C3F73">
        <w:rPr>
          <w:rFonts w:ascii="Times New Roman" w:hAnsi="Times New Roman"/>
          <w:spacing w:val="-8"/>
          <w:sz w:val="28"/>
          <w:szCs w:val="28"/>
        </w:rPr>
        <w:t xml:space="preserve">1. Утвердить прилагаемые изменения, которые вносятся в муниципальную программу Поныровского района Курской области </w:t>
      </w:r>
      <w:r w:rsidRPr="00434BA6">
        <w:rPr>
          <w:rFonts w:ascii="Times New Roman" w:hAnsi="Times New Roman"/>
          <w:sz w:val="28"/>
          <w:szCs w:val="28"/>
        </w:rPr>
        <w:t>«Содействие занятости населения в Поныровском районе Курской области»</w:t>
      </w:r>
      <w:r w:rsidRPr="006C3F73">
        <w:rPr>
          <w:rFonts w:ascii="Times New Roman" w:hAnsi="Times New Roman"/>
          <w:spacing w:val="-8"/>
          <w:sz w:val="28"/>
          <w:szCs w:val="28"/>
        </w:rPr>
        <w:t xml:space="preserve">, утвержденную постановлением Администрации Поныровского района Курской области </w:t>
      </w:r>
      <w:r>
        <w:rPr>
          <w:rFonts w:ascii="Times New Roman" w:hAnsi="Times New Roman"/>
          <w:spacing w:val="-8"/>
          <w:sz w:val="28"/>
          <w:szCs w:val="28"/>
        </w:rPr>
        <w:br/>
      </w:r>
      <w:r w:rsidRPr="006C3F73">
        <w:rPr>
          <w:rFonts w:ascii="Times New Roman" w:hAnsi="Times New Roman"/>
          <w:spacing w:val="-8"/>
          <w:sz w:val="28"/>
          <w:szCs w:val="28"/>
        </w:rPr>
        <w:t xml:space="preserve">от </w:t>
      </w:r>
      <w:r>
        <w:rPr>
          <w:rFonts w:ascii="Times New Roman" w:hAnsi="Times New Roman"/>
          <w:spacing w:val="-8"/>
          <w:sz w:val="28"/>
          <w:szCs w:val="28"/>
        </w:rPr>
        <w:t>30</w:t>
      </w:r>
      <w:r w:rsidRPr="006C3F73">
        <w:rPr>
          <w:rFonts w:ascii="Times New Roman" w:hAnsi="Times New Roman"/>
          <w:spacing w:val="-8"/>
          <w:sz w:val="28"/>
          <w:szCs w:val="28"/>
        </w:rPr>
        <w:t>.09.201</w:t>
      </w:r>
      <w:r>
        <w:rPr>
          <w:rFonts w:ascii="Times New Roman" w:hAnsi="Times New Roman"/>
          <w:spacing w:val="-8"/>
          <w:sz w:val="28"/>
          <w:szCs w:val="28"/>
        </w:rPr>
        <w:t>4</w:t>
      </w:r>
      <w:r w:rsidRPr="006C3F73">
        <w:rPr>
          <w:rFonts w:ascii="Times New Roman" w:hAnsi="Times New Roman"/>
          <w:spacing w:val="-8"/>
          <w:sz w:val="28"/>
          <w:szCs w:val="28"/>
        </w:rPr>
        <w:t xml:space="preserve"> № </w:t>
      </w:r>
      <w:r>
        <w:rPr>
          <w:rFonts w:ascii="Times New Roman" w:hAnsi="Times New Roman"/>
          <w:spacing w:val="-8"/>
          <w:sz w:val="28"/>
          <w:szCs w:val="28"/>
        </w:rPr>
        <w:t>541 (Приложение)</w:t>
      </w:r>
      <w:r w:rsidRPr="006C3F73">
        <w:rPr>
          <w:rFonts w:ascii="Times New Roman" w:hAnsi="Times New Roman"/>
          <w:spacing w:val="-8"/>
          <w:sz w:val="28"/>
          <w:szCs w:val="28"/>
        </w:rPr>
        <w:t>.</w:t>
      </w:r>
    </w:p>
    <w:p w:rsidR="00813253" w:rsidRPr="00772300" w:rsidRDefault="00813253" w:rsidP="00613EF2">
      <w:pPr>
        <w:spacing w:after="0" w:line="240" w:lineRule="auto"/>
        <w:ind w:left="330"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2. </w:t>
      </w:r>
      <w:r w:rsidRPr="00772300">
        <w:rPr>
          <w:rFonts w:ascii="Times New Roman" w:hAnsi="Times New Roman"/>
          <w:spacing w:val="-8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spacing w:val="-8"/>
          <w:sz w:val="28"/>
          <w:szCs w:val="28"/>
        </w:rPr>
        <w:br/>
      </w:r>
      <w:r w:rsidRPr="00772300">
        <w:rPr>
          <w:rFonts w:ascii="Times New Roman" w:hAnsi="Times New Roman"/>
          <w:spacing w:val="-8"/>
          <w:sz w:val="28"/>
          <w:szCs w:val="28"/>
        </w:rPr>
        <w:t>на заместителя главы администрации Поныровского района, начальника управления финансов Ж.Э.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72300">
        <w:rPr>
          <w:rFonts w:ascii="Times New Roman" w:hAnsi="Times New Roman"/>
          <w:spacing w:val="-8"/>
          <w:sz w:val="28"/>
          <w:szCs w:val="28"/>
        </w:rPr>
        <w:t>Володину.</w:t>
      </w:r>
    </w:p>
    <w:p w:rsidR="00813253" w:rsidRDefault="00813253" w:rsidP="0077230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Pr="006C3F7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813253" w:rsidRDefault="00813253" w:rsidP="0077230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253" w:rsidRPr="006C3F73" w:rsidRDefault="00813253" w:rsidP="0077230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253" w:rsidRPr="008800CE" w:rsidRDefault="00813253" w:rsidP="00BC0532">
      <w:pPr>
        <w:pStyle w:val="ListParagraph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813253" w:rsidRDefault="00813253" w:rsidP="00613EF2">
      <w:pPr>
        <w:tabs>
          <w:tab w:val="left" w:pos="7371"/>
        </w:tabs>
        <w:spacing w:after="0" w:line="240" w:lineRule="auto"/>
        <w:ind w:left="220" w:right="-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00CE">
        <w:rPr>
          <w:rFonts w:ascii="Times New Roman" w:hAnsi="Times New Roman"/>
          <w:sz w:val="28"/>
          <w:szCs w:val="28"/>
        </w:rPr>
        <w:t>Глава Поныровского района</w:t>
      </w:r>
      <w:r w:rsidRPr="008800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800CE">
        <w:rPr>
          <w:rFonts w:ascii="Times New Roman" w:hAnsi="Times New Roman"/>
          <w:sz w:val="28"/>
          <w:szCs w:val="28"/>
        </w:rPr>
        <w:t>В.С.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CE">
        <w:rPr>
          <w:rFonts w:ascii="Times New Roman" w:hAnsi="Times New Roman"/>
          <w:sz w:val="28"/>
          <w:szCs w:val="28"/>
        </w:rPr>
        <w:t>Торубаров</w:t>
      </w:r>
    </w:p>
    <w:p w:rsidR="00813253" w:rsidRDefault="00813253" w:rsidP="00613EF2">
      <w:pPr>
        <w:tabs>
          <w:tab w:val="left" w:pos="7371"/>
        </w:tabs>
        <w:spacing w:after="0" w:line="240" w:lineRule="auto"/>
        <w:ind w:left="220" w:right="-34"/>
        <w:jc w:val="both"/>
        <w:rPr>
          <w:rFonts w:ascii="Times New Roman" w:hAnsi="Times New Roman"/>
          <w:sz w:val="28"/>
          <w:szCs w:val="28"/>
        </w:rPr>
      </w:pPr>
    </w:p>
    <w:p w:rsidR="00813253" w:rsidRDefault="00813253" w:rsidP="00613EF2">
      <w:pPr>
        <w:tabs>
          <w:tab w:val="left" w:pos="7371"/>
        </w:tabs>
        <w:spacing w:after="0" w:line="240" w:lineRule="auto"/>
        <w:ind w:left="220" w:right="-34"/>
        <w:jc w:val="both"/>
        <w:rPr>
          <w:rFonts w:ascii="Times New Roman" w:hAnsi="Times New Roman"/>
          <w:sz w:val="28"/>
          <w:szCs w:val="28"/>
        </w:rPr>
      </w:pPr>
    </w:p>
    <w:p w:rsidR="00813253" w:rsidRPr="00772300" w:rsidRDefault="00813253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813253" w:rsidRDefault="00813253" w:rsidP="00C51661">
      <w:pPr>
        <w:spacing w:after="0"/>
        <w:jc w:val="right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Приложение</w:t>
      </w:r>
    </w:p>
    <w:p w:rsidR="00813253" w:rsidRPr="00BC0532" w:rsidRDefault="00813253" w:rsidP="00613EF2">
      <w:pPr>
        <w:spacing w:after="0" w:line="240" w:lineRule="auto"/>
        <w:jc w:val="right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У</w:t>
      </w:r>
      <w:r w:rsidRPr="00BC0532">
        <w:rPr>
          <w:rFonts w:ascii="Times New Roman" w:hAnsi="Times New Roman"/>
          <w:spacing w:val="-8"/>
          <w:sz w:val="28"/>
          <w:szCs w:val="28"/>
        </w:rPr>
        <w:t>твержден</w:t>
      </w:r>
      <w:r>
        <w:rPr>
          <w:rFonts w:ascii="Times New Roman" w:hAnsi="Times New Roman"/>
          <w:spacing w:val="-8"/>
          <w:sz w:val="28"/>
          <w:szCs w:val="28"/>
        </w:rPr>
        <w:t>о</w:t>
      </w:r>
    </w:p>
    <w:p w:rsidR="00813253" w:rsidRPr="00BC0532" w:rsidRDefault="00813253" w:rsidP="00613EF2">
      <w:pPr>
        <w:spacing w:after="0" w:line="240" w:lineRule="auto"/>
        <w:jc w:val="right"/>
        <w:rPr>
          <w:rFonts w:ascii="Times New Roman" w:hAnsi="Times New Roman"/>
          <w:spacing w:val="-8"/>
          <w:sz w:val="28"/>
          <w:szCs w:val="28"/>
        </w:rPr>
      </w:pPr>
      <w:r w:rsidRPr="00BC0532">
        <w:rPr>
          <w:rFonts w:ascii="Times New Roman" w:hAnsi="Times New Roman"/>
          <w:spacing w:val="-8"/>
          <w:sz w:val="28"/>
          <w:szCs w:val="28"/>
        </w:rPr>
        <w:t>постановлением Администрации</w:t>
      </w:r>
    </w:p>
    <w:p w:rsidR="00813253" w:rsidRDefault="00813253" w:rsidP="00613EF2">
      <w:pPr>
        <w:spacing w:after="0" w:line="240" w:lineRule="auto"/>
        <w:jc w:val="right"/>
        <w:rPr>
          <w:rFonts w:ascii="Times New Roman" w:hAnsi="Times New Roman"/>
          <w:spacing w:val="-8"/>
          <w:sz w:val="28"/>
          <w:szCs w:val="28"/>
        </w:rPr>
      </w:pPr>
      <w:r w:rsidRPr="00BC0532">
        <w:rPr>
          <w:rFonts w:ascii="Times New Roman" w:hAnsi="Times New Roman"/>
          <w:spacing w:val="-8"/>
          <w:sz w:val="28"/>
          <w:szCs w:val="28"/>
        </w:rPr>
        <w:t xml:space="preserve">Поныровского района </w:t>
      </w:r>
    </w:p>
    <w:p w:rsidR="00813253" w:rsidRPr="00BC0532" w:rsidRDefault="00813253" w:rsidP="00613EF2">
      <w:pPr>
        <w:spacing w:after="0" w:line="240" w:lineRule="auto"/>
        <w:jc w:val="right"/>
        <w:rPr>
          <w:rFonts w:ascii="Times New Roman" w:hAnsi="Times New Roman"/>
          <w:spacing w:val="-8"/>
          <w:sz w:val="28"/>
          <w:szCs w:val="28"/>
        </w:rPr>
      </w:pPr>
      <w:r w:rsidRPr="00BC0532">
        <w:rPr>
          <w:rFonts w:ascii="Times New Roman" w:hAnsi="Times New Roman"/>
          <w:spacing w:val="-8"/>
          <w:sz w:val="28"/>
          <w:szCs w:val="28"/>
        </w:rPr>
        <w:t>Курской области</w:t>
      </w:r>
    </w:p>
    <w:p w:rsidR="00813253" w:rsidRPr="00BC0532" w:rsidRDefault="00813253" w:rsidP="00613EF2">
      <w:pPr>
        <w:spacing w:after="0" w:line="240" w:lineRule="auto"/>
        <w:jc w:val="right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о</w:t>
      </w:r>
      <w:r w:rsidRPr="00BC0532">
        <w:rPr>
          <w:rFonts w:ascii="Times New Roman" w:hAnsi="Times New Roman"/>
          <w:spacing w:val="-8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01.08.2024 </w:t>
      </w:r>
      <w:r w:rsidRPr="00BC0532">
        <w:rPr>
          <w:rFonts w:ascii="Times New Roman" w:hAnsi="Times New Roman"/>
          <w:spacing w:val="-8"/>
          <w:sz w:val="28"/>
          <w:szCs w:val="28"/>
        </w:rPr>
        <w:t xml:space="preserve"> № </w:t>
      </w:r>
      <w:r>
        <w:rPr>
          <w:rFonts w:ascii="Times New Roman" w:hAnsi="Times New Roman"/>
          <w:spacing w:val="-8"/>
          <w:sz w:val="28"/>
          <w:szCs w:val="28"/>
        </w:rPr>
        <w:t xml:space="preserve"> 419</w:t>
      </w:r>
    </w:p>
    <w:p w:rsidR="00813253" w:rsidRPr="00BC0532" w:rsidRDefault="00813253" w:rsidP="00CC24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3253" w:rsidRDefault="00813253" w:rsidP="009C7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532">
        <w:rPr>
          <w:rFonts w:ascii="Times New Roman" w:hAnsi="Times New Roman"/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813253" w:rsidRDefault="00813253" w:rsidP="009C7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532">
        <w:rPr>
          <w:rFonts w:ascii="Times New Roman" w:hAnsi="Times New Roman"/>
          <w:b/>
          <w:sz w:val="28"/>
          <w:szCs w:val="28"/>
        </w:rPr>
        <w:t xml:space="preserve">Поныровского района Курской области «Содействие занятости населения </w:t>
      </w:r>
      <w:r>
        <w:rPr>
          <w:rFonts w:ascii="Times New Roman" w:hAnsi="Times New Roman"/>
          <w:b/>
          <w:sz w:val="28"/>
          <w:szCs w:val="28"/>
        </w:rPr>
        <w:br/>
      </w:r>
      <w:r w:rsidRPr="00BC0532">
        <w:rPr>
          <w:rFonts w:ascii="Times New Roman" w:hAnsi="Times New Roman"/>
          <w:b/>
          <w:sz w:val="28"/>
          <w:szCs w:val="28"/>
        </w:rPr>
        <w:t>в Поныровского района Курской области»</w:t>
      </w:r>
    </w:p>
    <w:p w:rsidR="00813253" w:rsidRPr="00BC0532" w:rsidRDefault="00813253" w:rsidP="009C7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253" w:rsidRPr="00AF0B2F" w:rsidRDefault="00813253" w:rsidP="00B54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1. В паспорте Программы в позиции, касающейся объемов бюджетных ассигнований Программы:</w:t>
      </w:r>
    </w:p>
    <w:p w:rsidR="00813253" w:rsidRPr="00AF0B2F" w:rsidRDefault="00813253" w:rsidP="00966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втором цифры «4081,356» заменить цифрами «4224,156»;</w:t>
      </w:r>
    </w:p>
    <w:p w:rsidR="00813253" w:rsidRPr="00AF0B2F" w:rsidRDefault="00813253" w:rsidP="00966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двенадцатом цифры «334,700» заменить цифрами «508,900»;</w:t>
      </w:r>
    </w:p>
    <w:p w:rsidR="00813253" w:rsidRPr="00AF0B2F" w:rsidRDefault="00813253" w:rsidP="00966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тринадцатом цифры «334,700» заменит цифрами «377,900»;</w:t>
      </w:r>
    </w:p>
    <w:p w:rsidR="00813253" w:rsidRPr="00AF0B2F" w:rsidRDefault="00813253" w:rsidP="00966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четырнадцатом цифры «452,500» заменить цифрами «377,900».</w:t>
      </w:r>
    </w:p>
    <w:p w:rsidR="00813253" w:rsidRPr="00AF0B2F" w:rsidRDefault="00813253" w:rsidP="00EB0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2. В разделе 10 Программы:</w:t>
      </w:r>
    </w:p>
    <w:p w:rsidR="00813253" w:rsidRPr="00AF0B2F" w:rsidRDefault="00813253" w:rsidP="00555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втором цифры «4081,356» заменить цифрами «4224,156»;</w:t>
      </w:r>
    </w:p>
    <w:p w:rsidR="00813253" w:rsidRPr="00AF0B2F" w:rsidRDefault="00813253" w:rsidP="00555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двенадцатом цифры «334,700» заменить цифрами «508,900»;</w:t>
      </w:r>
    </w:p>
    <w:p w:rsidR="00813253" w:rsidRPr="00AF0B2F" w:rsidRDefault="00813253" w:rsidP="00555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тринадцатом цифры «334,700» заменит цифрами «377,900»;</w:t>
      </w:r>
    </w:p>
    <w:p w:rsidR="00813253" w:rsidRPr="00AF0B2F" w:rsidRDefault="00813253" w:rsidP="00555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четырнадцатом цифры «452,500» заменить цифрами «377,900».</w:t>
      </w:r>
    </w:p>
    <w:p w:rsidR="00813253" w:rsidRPr="00AF0B2F" w:rsidRDefault="00813253" w:rsidP="00555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 xml:space="preserve">3. В паспорте Подпрограммы 1 в позиции, касающейся объемов бюджетных ассигнований Подпрограммы: </w:t>
      </w:r>
    </w:p>
    <w:p w:rsidR="00813253" w:rsidRPr="00AF0B2F" w:rsidRDefault="00813253" w:rsidP="00D80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первом цифры «446,156» заменить цифрами «681,556»;</w:t>
      </w:r>
    </w:p>
    <w:p w:rsidR="00813253" w:rsidRPr="00AF0B2F" w:rsidRDefault="00813253" w:rsidP="00D80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одиннадцатом цифры «0,000» заменить цифрами «131,00»;</w:t>
      </w:r>
    </w:p>
    <w:p w:rsidR="00813253" w:rsidRPr="00AF0B2F" w:rsidRDefault="00813253" w:rsidP="00D80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двенадцатом цифры «0,000» заменить цифрами «104,400».</w:t>
      </w:r>
    </w:p>
    <w:p w:rsidR="00813253" w:rsidRPr="00AF0B2F" w:rsidRDefault="00813253" w:rsidP="006550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4. В разделе 8 Подпрограммы 1:</w:t>
      </w:r>
    </w:p>
    <w:p w:rsidR="00813253" w:rsidRPr="00AF0B2F" w:rsidRDefault="00813253" w:rsidP="001D2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первом цифры «446,156» заменить цифрами «681,556»;</w:t>
      </w:r>
    </w:p>
    <w:p w:rsidR="00813253" w:rsidRPr="00AF0B2F" w:rsidRDefault="00813253" w:rsidP="007B3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одиннадцатом цифры «0,000» заменить цифрами «131,00»;</w:t>
      </w:r>
    </w:p>
    <w:p w:rsidR="00813253" w:rsidRPr="00AF0B2F" w:rsidRDefault="00813253" w:rsidP="007B3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двенадцатом цифры «0,000» заменить цифрами «104,400».</w:t>
      </w:r>
    </w:p>
    <w:p w:rsidR="00813253" w:rsidRPr="00AF0B2F" w:rsidRDefault="00813253" w:rsidP="00DF1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5. В паспорте Подпрограммы 2 в позиции, касающейся объемов бюджетных ассигнований Подпрограммы:</w:t>
      </w:r>
    </w:p>
    <w:p w:rsidR="00813253" w:rsidRPr="00AF0B2F" w:rsidRDefault="00813253" w:rsidP="00DF1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первом цифры «3633,400» заменить цифрами «3749,600»;</w:t>
      </w:r>
    </w:p>
    <w:p w:rsidR="00813253" w:rsidRPr="00AF0B2F" w:rsidRDefault="00813253" w:rsidP="00DF1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одиннадцатом цифры «334,700» заменить цифрами «377,900»;</w:t>
      </w:r>
    </w:p>
    <w:p w:rsidR="00813253" w:rsidRPr="00AF0B2F" w:rsidRDefault="00813253" w:rsidP="00DF1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двенадцатом цифры «334,700» заменить цифрами «377,900»</w:t>
      </w:r>
    </w:p>
    <w:p w:rsidR="00813253" w:rsidRPr="00AF0B2F" w:rsidRDefault="00813253" w:rsidP="00DF1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тринадцатом цифры «348,100» заменить цифрами «377,900».</w:t>
      </w:r>
    </w:p>
    <w:p w:rsidR="00813253" w:rsidRPr="00AF0B2F" w:rsidRDefault="00813253" w:rsidP="00FA4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6. В разделе 8 Подпрограммы 2:</w:t>
      </w:r>
    </w:p>
    <w:p w:rsidR="00813253" w:rsidRPr="00AF0B2F" w:rsidRDefault="00813253" w:rsidP="00FA4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втором цифры «3633,400» заменить цифрами «3749,600»;</w:t>
      </w:r>
    </w:p>
    <w:p w:rsidR="00813253" w:rsidRPr="00AF0B2F" w:rsidRDefault="00813253" w:rsidP="00FA4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двенадцатом цифры «334,700» заменить цифрами «377,900»;</w:t>
      </w:r>
    </w:p>
    <w:p w:rsidR="00813253" w:rsidRPr="00AF0B2F" w:rsidRDefault="00813253" w:rsidP="00FA4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тринадцатом цифры «334,700» заменить цифрами «377,900»;</w:t>
      </w:r>
    </w:p>
    <w:p w:rsidR="00813253" w:rsidRPr="00AF0B2F" w:rsidRDefault="00813253" w:rsidP="00FA4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в абзаце четырнадцатом цифры «348,100» заменить цифрами «377,900».</w:t>
      </w:r>
    </w:p>
    <w:p w:rsidR="00813253" w:rsidRDefault="00813253" w:rsidP="00AF0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B2F">
        <w:rPr>
          <w:rFonts w:ascii="Times New Roman" w:hAnsi="Times New Roman"/>
          <w:sz w:val="28"/>
          <w:szCs w:val="28"/>
        </w:rPr>
        <w:t>7. Приложение № 4 к муниципальной программе Поныровского района Курской области «Содействие занятости населения в Поныровском районе Курской области» изложить в новой редакции (прилагается).</w:t>
      </w:r>
    </w:p>
    <w:p w:rsidR="00813253" w:rsidRPr="004B4474" w:rsidRDefault="00813253" w:rsidP="004B4474">
      <w:pPr>
        <w:tabs>
          <w:tab w:val="left" w:pos="3039"/>
        </w:tabs>
        <w:rPr>
          <w:rFonts w:ascii="Times New Roman" w:hAnsi="Times New Roman"/>
          <w:sz w:val="28"/>
          <w:szCs w:val="28"/>
        </w:rPr>
        <w:sectPr w:rsidR="00813253" w:rsidRPr="004B4474" w:rsidSect="00613EF2">
          <w:pgSz w:w="11906" w:h="16838" w:code="9"/>
          <w:pgMar w:top="719" w:right="796" w:bottom="719" w:left="1134" w:header="720" w:footer="720" w:gutter="0"/>
          <w:cols w:space="720"/>
          <w:docGrid w:linePitch="299"/>
        </w:sectPr>
      </w:pPr>
    </w:p>
    <w:p w:rsidR="00813253" w:rsidRPr="00613EF2" w:rsidRDefault="00813253" w:rsidP="00686DEF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/>
          <w:color w:val="000000"/>
          <w:sz w:val="24"/>
          <w:szCs w:val="24"/>
        </w:rPr>
      </w:pPr>
      <w:r w:rsidRPr="00613EF2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813253" w:rsidRPr="00613EF2" w:rsidRDefault="00813253" w:rsidP="00686DEF">
      <w:pPr>
        <w:spacing w:after="0" w:line="240" w:lineRule="auto"/>
        <w:ind w:left="8800"/>
        <w:jc w:val="right"/>
        <w:rPr>
          <w:rFonts w:ascii="Times New Roman" w:hAnsi="Times New Roman"/>
          <w:color w:val="000000"/>
          <w:sz w:val="24"/>
          <w:szCs w:val="24"/>
        </w:rPr>
      </w:pPr>
      <w:r w:rsidRPr="00613EF2">
        <w:rPr>
          <w:rFonts w:ascii="Times New Roman" w:hAnsi="Times New Roman"/>
          <w:color w:val="000000"/>
          <w:sz w:val="24"/>
          <w:szCs w:val="24"/>
        </w:rPr>
        <w:t xml:space="preserve">к муниципальной программе </w:t>
      </w:r>
    </w:p>
    <w:p w:rsidR="00813253" w:rsidRPr="00613EF2" w:rsidRDefault="00813253" w:rsidP="00686DEF">
      <w:pPr>
        <w:spacing w:after="0" w:line="240" w:lineRule="auto"/>
        <w:ind w:left="8800"/>
        <w:jc w:val="right"/>
        <w:rPr>
          <w:rFonts w:ascii="Times New Roman" w:hAnsi="Times New Roman"/>
          <w:color w:val="000000"/>
          <w:sz w:val="24"/>
          <w:szCs w:val="24"/>
        </w:rPr>
      </w:pPr>
      <w:r w:rsidRPr="00613EF2">
        <w:rPr>
          <w:rFonts w:ascii="Times New Roman" w:hAnsi="Times New Roman"/>
          <w:color w:val="000000"/>
          <w:sz w:val="24"/>
          <w:szCs w:val="24"/>
        </w:rPr>
        <w:t>Поныровского района Курской области</w:t>
      </w:r>
    </w:p>
    <w:p w:rsidR="00813253" w:rsidRPr="00613EF2" w:rsidRDefault="00813253" w:rsidP="00686DEF">
      <w:pPr>
        <w:spacing w:after="0" w:line="240" w:lineRule="auto"/>
        <w:ind w:left="8800"/>
        <w:jc w:val="right"/>
        <w:rPr>
          <w:rFonts w:ascii="Times New Roman" w:hAnsi="Times New Roman"/>
          <w:color w:val="000000"/>
          <w:sz w:val="24"/>
          <w:szCs w:val="24"/>
        </w:rPr>
      </w:pPr>
      <w:r w:rsidRPr="00613EF2">
        <w:rPr>
          <w:rFonts w:ascii="Times New Roman" w:hAnsi="Times New Roman"/>
          <w:color w:val="000000"/>
          <w:sz w:val="24"/>
          <w:szCs w:val="24"/>
        </w:rPr>
        <w:t>«Содействие занятости населения в</w:t>
      </w:r>
    </w:p>
    <w:p w:rsidR="00813253" w:rsidRPr="00613EF2" w:rsidRDefault="00813253" w:rsidP="00686DEF">
      <w:pPr>
        <w:spacing w:after="0" w:line="240" w:lineRule="auto"/>
        <w:ind w:left="8800"/>
        <w:jc w:val="right"/>
        <w:rPr>
          <w:rFonts w:ascii="Times New Roman" w:hAnsi="Times New Roman"/>
          <w:color w:val="000000"/>
          <w:sz w:val="24"/>
          <w:szCs w:val="24"/>
        </w:rPr>
      </w:pPr>
      <w:r w:rsidRPr="00613EF2">
        <w:rPr>
          <w:rFonts w:ascii="Times New Roman" w:hAnsi="Times New Roman"/>
          <w:color w:val="000000"/>
          <w:sz w:val="24"/>
          <w:szCs w:val="24"/>
        </w:rPr>
        <w:t xml:space="preserve">Поныровском районе Курской области» </w:t>
      </w:r>
    </w:p>
    <w:p w:rsidR="00813253" w:rsidRPr="00613EF2" w:rsidRDefault="00813253" w:rsidP="00686DEF">
      <w:pPr>
        <w:tabs>
          <w:tab w:val="left" w:pos="5400"/>
        </w:tabs>
        <w:spacing w:after="0" w:line="240" w:lineRule="auto"/>
        <w:ind w:left="9163"/>
        <w:jc w:val="center"/>
        <w:rPr>
          <w:rFonts w:ascii="Times New Roman" w:hAnsi="Times New Roman"/>
          <w:color w:val="000000"/>
        </w:rPr>
      </w:pPr>
    </w:p>
    <w:p w:rsidR="00813253" w:rsidRPr="00613EF2" w:rsidRDefault="00813253" w:rsidP="00686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3EF2">
        <w:rPr>
          <w:rFonts w:ascii="Times New Roman" w:hAnsi="Times New Roman"/>
          <w:b/>
          <w:color w:val="000000"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613EF2">
        <w:rPr>
          <w:rFonts w:ascii="Times New Roman" w:hAnsi="Times New Roman"/>
          <w:b/>
          <w:color w:val="000000"/>
          <w:sz w:val="24"/>
          <w:szCs w:val="24"/>
        </w:rPr>
        <w:t xml:space="preserve">и внебюджетных источников на реализацию целей муниципальной программы </w:t>
      </w:r>
    </w:p>
    <w:p w:rsidR="00813253" w:rsidRPr="00613EF2" w:rsidRDefault="00813253" w:rsidP="00686DE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3EF2">
        <w:rPr>
          <w:rFonts w:ascii="Times New Roman" w:hAnsi="Times New Roman"/>
          <w:b/>
          <w:color w:val="000000"/>
          <w:sz w:val="24"/>
          <w:szCs w:val="24"/>
        </w:rPr>
        <w:t xml:space="preserve">«Содействие занятости населения в Поныровском районе Курской области» </w:t>
      </w:r>
    </w:p>
    <w:p w:rsidR="00813253" w:rsidRPr="00613EF2" w:rsidRDefault="00813253" w:rsidP="00686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813253" w:rsidRPr="00613EF2" w:rsidRDefault="00813253" w:rsidP="00686DE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9"/>
        <w:gridCol w:w="1275"/>
        <w:gridCol w:w="709"/>
        <w:gridCol w:w="567"/>
        <w:gridCol w:w="113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13253" w:rsidRPr="00613EF2" w:rsidTr="00F41287">
        <w:trPr>
          <w:tblHeader/>
        </w:trPr>
        <w:tc>
          <w:tcPr>
            <w:tcW w:w="567" w:type="dxa"/>
            <w:vMerge w:val="restart"/>
            <w:textDirection w:val="btL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75" w:type="dxa"/>
            <w:vMerge w:val="restart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206" w:type="dxa"/>
            <w:gridSpan w:val="12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Расходы (тыс. рублей), годы</w:t>
            </w:r>
          </w:p>
        </w:tc>
      </w:tr>
      <w:tr w:rsidR="00813253" w:rsidRPr="00613EF2" w:rsidTr="00F41287">
        <w:trPr>
          <w:tblHeader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134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13EF2">
                <w:rPr>
                  <w:rFonts w:ascii="Times New Roman" w:hAnsi="Times New Roman"/>
                  <w:color w:val="000000"/>
                  <w:sz w:val="16"/>
                  <w:szCs w:val="16"/>
                </w:rPr>
                <w:t>2015 г</w:t>
              </w:r>
            </w:smartTag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13EF2">
                <w:rPr>
                  <w:rFonts w:ascii="Times New Roman" w:hAnsi="Times New Roman"/>
                  <w:color w:val="000000"/>
                  <w:sz w:val="16"/>
                  <w:szCs w:val="16"/>
                </w:rPr>
                <w:t>2016 г</w:t>
              </w:r>
            </w:smartTag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13EF2">
                <w:rPr>
                  <w:rFonts w:ascii="Times New Roman" w:hAnsi="Times New Roman"/>
                  <w:color w:val="000000"/>
                  <w:sz w:val="16"/>
                  <w:szCs w:val="16"/>
                </w:rPr>
                <w:t>2017 г</w:t>
              </w:r>
            </w:smartTag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13EF2">
                <w:rPr>
                  <w:rFonts w:ascii="Times New Roman" w:hAnsi="Times New Roman"/>
                  <w:color w:val="000000"/>
                  <w:sz w:val="16"/>
                  <w:szCs w:val="16"/>
                </w:rPr>
                <w:t>2018 г</w:t>
              </w:r>
            </w:smartTag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13EF2">
                <w:rPr>
                  <w:rFonts w:ascii="Times New Roman" w:hAnsi="Times New Roman"/>
                  <w:color w:val="000000"/>
                  <w:sz w:val="16"/>
                  <w:szCs w:val="16"/>
                </w:rPr>
                <w:t>2019 г</w:t>
              </w:r>
            </w:smartTag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13EF2">
                <w:rPr>
                  <w:rFonts w:ascii="Times New Roman" w:hAnsi="Times New Roman"/>
                  <w:color w:val="000000"/>
                  <w:sz w:val="16"/>
                  <w:szCs w:val="16"/>
                </w:rPr>
                <w:t>2020 г</w:t>
              </w:r>
            </w:smartTag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2026 г.</w:t>
            </w:r>
          </w:p>
        </w:tc>
      </w:tr>
      <w:tr w:rsidR="00813253" w:rsidRPr="00613EF2" w:rsidTr="00F41287">
        <w:trPr>
          <w:tblHeader/>
        </w:trPr>
        <w:tc>
          <w:tcPr>
            <w:tcW w:w="567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</w:p>
        </w:tc>
      </w:tr>
      <w:tr w:rsidR="00813253" w:rsidRPr="00613EF2" w:rsidTr="00F41287">
        <w:trPr>
          <w:trHeight w:val="242"/>
        </w:trPr>
        <w:tc>
          <w:tcPr>
            <w:tcW w:w="567" w:type="dxa"/>
            <w:vMerge w:val="restart"/>
            <w:textDirection w:val="btL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Муниципальная программа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«Содействие занятости населения в Поныровском районе Курской области»</w:t>
            </w: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389,300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376,372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441,271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436,213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508,900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482,300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482,300</w:t>
            </w:r>
          </w:p>
        </w:tc>
      </w:tr>
      <w:tr w:rsidR="00813253" w:rsidRPr="00613EF2" w:rsidTr="00F41287"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rPr>
          <w:trHeight w:val="272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</w:tr>
      <w:tr w:rsidR="00813253" w:rsidRPr="00613EF2" w:rsidTr="00F41287">
        <w:trPr>
          <w:trHeight w:val="228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131,000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104,400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104,400</w:t>
            </w:r>
          </w:p>
        </w:tc>
      </w:tr>
      <w:tr w:rsidR="00813253" w:rsidRPr="00613EF2" w:rsidTr="00F41287">
        <w:trPr>
          <w:trHeight w:val="168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внебюджетные 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c>
          <w:tcPr>
            <w:tcW w:w="567" w:type="dxa"/>
            <w:vMerge w:val="restart"/>
            <w:textDirection w:val="btLr"/>
          </w:tcPr>
          <w:p w:rsidR="00813253" w:rsidRPr="00613EF2" w:rsidRDefault="00813253" w:rsidP="00686D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Подпрограмма 1</w:t>
            </w:r>
          </w:p>
          <w:p w:rsidR="00813253" w:rsidRPr="00613EF2" w:rsidRDefault="00813253" w:rsidP="00686DE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</w:t>
            </w: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Содействие временной занятости отдельных категорий граждан». 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131,000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104,400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104,400</w:t>
            </w:r>
          </w:p>
        </w:tc>
      </w:tr>
      <w:tr w:rsidR="00813253" w:rsidRPr="00613EF2" w:rsidTr="00F41287">
        <w:tc>
          <w:tcPr>
            <w:tcW w:w="567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rPr>
          <w:trHeight w:val="228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rPr>
          <w:trHeight w:val="264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131,00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104,400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104,400</w:t>
            </w:r>
          </w:p>
        </w:tc>
      </w:tr>
      <w:tr w:rsidR="00813253" w:rsidRPr="00613EF2" w:rsidTr="00F41287">
        <w:trPr>
          <w:trHeight w:val="168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внебюджетные 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c>
          <w:tcPr>
            <w:tcW w:w="567" w:type="dxa"/>
            <w:vMerge w:val="restart"/>
            <w:textDirection w:val="btL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1.1</w:t>
            </w:r>
          </w:p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активной политики занятости населения: в т. ч. по направлениям реализации:</w:t>
            </w:r>
          </w:p>
        </w:tc>
        <w:tc>
          <w:tcPr>
            <w:tcW w:w="1275" w:type="dxa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131,000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104,400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104,400</w:t>
            </w:r>
          </w:p>
        </w:tc>
      </w:tr>
      <w:tr w:rsidR="00813253" w:rsidRPr="00613EF2" w:rsidTr="00F41287">
        <w:trPr>
          <w:trHeight w:val="763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131,000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104,400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104,400</w:t>
            </w:r>
          </w:p>
        </w:tc>
      </w:tr>
      <w:tr w:rsidR="00813253" w:rsidRPr="00613EF2" w:rsidTr="003664A3">
        <w:trPr>
          <w:trHeight w:val="291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275" w:type="dxa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83,500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65,372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106,571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88,113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131,000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104,400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104,400</w:t>
            </w:r>
          </w:p>
        </w:tc>
      </w:tr>
      <w:tr w:rsidR="00813253" w:rsidRPr="00613EF2" w:rsidTr="003664A3">
        <w:tc>
          <w:tcPr>
            <w:tcW w:w="567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17101С1436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83,500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65,372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106,571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88,113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131,000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104,400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104,400</w:t>
            </w:r>
          </w:p>
        </w:tc>
      </w:tr>
      <w:tr w:rsidR="00813253" w:rsidRPr="00613EF2" w:rsidTr="00F41287">
        <w:trPr>
          <w:trHeight w:val="504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контрольных мероприятий в области содействия занятости населения.</w:t>
            </w:r>
          </w:p>
        </w:tc>
        <w:tc>
          <w:tcPr>
            <w:tcW w:w="1275" w:type="dxa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rPr>
          <w:trHeight w:val="408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c>
          <w:tcPr>
            <w:tcW w:w="567" w:type="dxa"/>
            <w:vMerge w:val="restart"/>
            <w:textDirection w:val="btLr"/>
          </w:tcPr>
          <w:p w:rsidR="00813253" w:rsidRPr="00613EF2" w:rsidRDefault="00813253" w:rsidP="00686D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институтов рынка труда».</w:t>
            </w: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</w:tr>
      <w:tr w:rsidR="00813253" w:rsidRPr="00613EF2" w:rsidTr="00F41287">
        <w:trPr>
          <w:trHeight w:val="252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rPr>
          <w:trHeight w:val="246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</w:tr>
      <w:tr w:rsidR="00813253" w:rsidRPr="00613EF2" w:rsidTr="00F41287">
        <w:trPr>
          <w:trHeight w:val="264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rPr>
          <w:trHeight w:val="184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внебюджетные 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3664A3">
        <w:trPr>
          <w:cantSplit/>
          <w:trHeight w:val="483"/>
        </w:trPr>
        <w:tc>
          <w:tcPr>
            <w:tcW w:w="567" w:type="dxa"/>
            <w:vMerge w:val="restart"/>
            <w:textDirection w:val="btL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самоуправления, в т. ч. по направлениям реализации:</w:t>
            </w:r>
          </w:p>
        </w:tc>
        <w:tc>
          <w:tcPr>
            <w:tcW w:w="1275" w:type="dxa"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Всего,</w:t>
            </w:r>
          </w:p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334,700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348,100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</w:tr>
      <w:tr w:rsidR="00813253" w:rsidRPr="00613EF2" w:rsidTr="003664A3">
        <w:trPr>
          <w:cantSplit/>
          <w:trHeight w:val="1572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001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0104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1721331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1720213310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311,000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334,700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348,100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377,900</w:t>
            </w:r>
          </w:p>
        </w:tc>
      </w:tr>
      <w:tr w:rsidR="00813253" w:rsidRPr="00613EF2" w:rsidTr="00F41287">
        <w:trPr>
          <w:cantSplit/>
          <w:trHeight w:val="327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Стимулирование работодателей к улучшению условий труда на рабочих местах.</w:t>
            </w:r>
          </w:p>
        </w:tc>
        <w:tc>
          <w:tcPr>
            <w:tcW w:w="1275" w:type="dxa"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3664A3">
        <w:trPr>
          <w:cantSplit/>
          <w:trHeight w:val="457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rPr>
          <w:cantSplit/>
          <w:trHeight w:val="388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</w:tc>
        <w:tc>
          <w:tcPr>
            <w:tcW w:w="1275" w:type="dxa"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377,900</w:t>
            </w:r>
          </w:p>
        </w:tc>
      </w:tr>
      <w:tr w:rsidR="00813253" w:rsidRPr="00613EF2" w:rsidTr="00F41287">
        <w:trPr>
          <w:cantSplit/>
          <w:trHeight w:val="2048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1721331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1720213310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377,900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377,900</w:t>
            </w:r>
          </w:p>
        </w:tc>
      </w:tr>
      <w:tr w:rsidR="00813253" w:rsidRPr="00613EF2" w:rsidTr="00F41287">
        <w:trPr>
          <w:cantSplit/>
          <w:trHeight w:val="480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социального партнерства</w:t>
            </w:r>
          </w:p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</w:tr>
      <w:tr w:rsidR="00813253" w:rsidRPr="00613EF2" w:rsidTr="00F41287">
        <w:trPr>
          <w:cantSplit/>
          <w:trHeight w:val="612"/>
        </w:trPr>
        <w:tc>
          <w:tcPr>
            <w:tcW w:w="567" w:type="dxa"/>
            <w:vMerge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813253" w:rsidRPr="00613EF2" w:rsidRDefault="00813253" w:rsidP="00686D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13253" w:rsidRPr="00613EF2" w:rsidRDefault="00813253" w:rsidP="00686D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13253" w:rsidRPr="00613EF2" w:rsidRDefault="00813253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13253" w:rsidRPr="00613EF2" w:rsidRDefault="00813253" w:rsidP="00686D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EF2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</w:tr>
    </w:tbl>
    <w:p w:rsidR="00813253" w:rsidRPr="00613EF2" w:rsidRDefault="00813253" w:rsidP="003664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813253" w:rsidRPr="00613EF2" w:rsidSect="001B7DFC">
      <w:type w:val="continuous"/>
      <w:pgSz w:w="16838" w:h="11906" w:orient="landscape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53" w:rsidRDefault="00813253" w:rsidP="00B220BA">
      <w:pPr>
        <w:spacing w:after="0" w:line="240" w:lineRule="auto"/>
      </w:pPr>
      <w:r>
        <w:separator/>
      </w:r>
    </w:p>
  </w:endnote>
  <w:endnote w:type="continuationSeparator" w:id="0">
    <w:p w:rsidR="00813253" w:rsidRDefault="00813253" w:rsidP="00B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53" w:rsidRDefault="00813253" w:rsidP="00B220BA">
      <w:pPr>
        <w:spacing w:after="0" w:line="240" w:lineRule="auto"/>
      </w:pPr>
      <w:r>
        <w:separator/>
      </w:r>
    </w:p>
  </w:footnote>
  <w:footnote w:type="continuationSeparator" w:id="0">
    <w:p w:rsidR="00813253" w:rsidRDefault="00813253" w:rsidP="00B2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C212CDB"/>
    <w:multiLevelType w:val="hybridMultilevel"/>
    <w:tmpl w:val="72220874"/>
    <w:lvl w:ilvl="0" w:tplc="5E6CBA0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9FD"/>
    <w:rsid w:val="00000A8C"/>
    <w:rsid w:val="00001CBD"/>
    <w:rsid w:val="0000213D"/>
    <w:rsid w:val="00002361"/>
    <w:rsid w:val="0000243E"/>
    <w:rsid w:val="0000287E"/>
    <w:rsid w:val="000029B8"/>
    <w:rsid w:val="00002AAF"/>
    <w:rsid w:val="000048BC"/>
    <w:rsid w:val="00004A29"/>
    <w:rsid w:val="00004BE7"/>
    <w:rsid w:val="0000637D"/>
    <w:rsid w:val="000067E5"/>
    <w:rsid w:val="00007773"/>
    <w:rsid w:val="000128D6"/>
    <w:rsid w:val="0001372C"/>
    <w:rsid w:val="00013F02"/>
    <w:rsid w:val="000148BD"/>
    <w:rsid w:val="00015507"/>
    <w:rsid w:val="000155EA"/>
    <w:rsid w:val="00015B22"/>
    <w:rsid w:val="00015FB7"/>
    <w:rsid w:val="00016339"/>
    <w:rsid w:val="00016690"/>
    <w:rsid w:val="00017864"/>
    <w:rsid w:val="00017A53"/>
    <w:rsid w:val="00017BB5"/>
    <w:rsid w:val="0002004E"/>
    <w:rsid w:val="000205BE"/>
    <w:rsid w:val="000209EC"/>
    <w:rsid w:val="000210C4"/>
    <w:rsid w:val="0002327C"/>
    <w:rsid w:val="0002538D"/>
    <w:rsid w:val="00025F75"/>
    <w:rsid w:val="00026D97"/>
    <w:rsid w:val="0002712F"/>
    <w:rsid w:val="00027CA0"/>
    <w:rsid w:val="00027D16"/>
    <w:rsid w:val="00031200"/>
    <w:rsid w:val="00031A91"/>
    <w:rsid w:val="0003219B"/>
    <w:rsid w:val="000322CB"/>
    <w:rsid w:val="00032384"/>
    <w:rsid w:val="00032C3A"/>
    <w:rsid w:val="00034083"/>
    <w:rsid w:val="00035774"/>
    <w:rsid w:val="00035B89"/>
    <w:rsid w:val="00035E48"/>
    <w:rsid w:val="0003610E"/>
    <w:rsid w:val="000419DA"/>
    <w:rsid w:val="0004415E"/>
    <w:rsid w:val="00044DFD"/>
    <w:rsid w:val="000450DF"/>
    <w:rsid w:val="00045F63"/>
    <w:rsid w:val="00046438"/>
    <w:rsid w:val="000468A1"/>
    <w:rsid w:val="00050D23"/>
    <w:rsid w:val="000511D4"/>
    <w:rsid w:val="0005124D"/>
    <w:rsid w:val="0005303D"/>
    <w:rsid w:val="000551E6"/>
    <w:rsid w:val="0005642F"/>
    <w:rsid w:val="0005695B"/>
    <w:rsid w:val="00057204"/>
    <w:rsid w:val="00057E42"/>
    <w:rsid w:val="000606B1"/>
    <w:rsid w:val="00060D38"/>
    <w:rsid w:val="00061234"/>
    <w:rsid w:val="00061984"/>
    <w:rsid w:val="00062310"/>
    <w:rsid w:val="00063A80"/>
    <w:rsid w:val="00064614"/>
    <w:rsid w:val="00067B8F"/>
    <w:rsid w:val="00070294"/>
    <w:rsid w:val="00070648"/>
    <w:rsid w:val="0007083F"/>
    <w:rsid w:val="00071138"/>
    <w:rsid w:val="00071622"/>
    <w:rsid w:val="00071C31"/>
    <w:rsid w:val="00072301"/>
    <w:rsid w:val="0007268E"/>
    <w:rsid w:val="0007369C"/>
    <w:rsid w:val="00073A0D"/>
    <w:rsid w:val="00073B75"/>
    <w:rsid w:val="00074F1B"/>
    <w:rsid w:val="00075BA1"/>
    <w:rsid w:val="000774FC"/>
    <w:rsid w:val="00077B91"/>
    <w:rsid w:val="00081C0F"/>
    <w:rsid w:val="000834A3"/>
    <w:rsid w:val="000843E0"/>
    <w:rsid w:val="000901A2"/>
    <w:rsid w:val="000912E8"/>
    <w:rsid w:val="00091513"/>
    <w:rsid w:val="000920D9"/>
    <w:rsid w:val="00092E2B"/>
    <w:rsid w:val="000937C4"/>
    <w:rsid w:val="00094280"/>
    <w:rsid w:val="00094813"/>
    <w:rsid w:val="000960FF"/>
    <w:rsid w:val="00096BBD"/>
    <w:rsid w:val="00097ACE"/>
    <w:rsid w:val="00097E40"/>
    <w:rsid w:val="000A02C9"/>
    <w:rsid w:val="000A040F"/>
    <w:rsid w:val="000A0CB3"/>
    <w:rsid w:val="000A2C1F"/>
    <w:rsid w:val="000A3361"/>
    <w:rsid w:val="000A4147"/>
    <w:rsid w:val="000A4A12"/>
    <w:rsid w:val="000A4F11"/>
    <w:rsid w:val="000A60C8"/>
    <w:rsid w:val="000A68C6"/>
    <w:rsid w:val="000B02DA"/>
    <w:rsid w:val="000B0EA9"/>
    <w:rsid w:val="000B17A3"/>
    <w:rsid w:val="000B30B0"/>
    <w:rsid w:val="000B318F"/>
    <w:rsid w:val="000B469A"/>
    <w:rsid w:val="000B6FCD"/>
    <w:rsid w:val="000B7056"/>
    <w:rsid w:val="000B737E"/>
    <w:rsid w:val="000B7A61"/>
    <w:rsid w:val="000C13CE"/>
    <w:rsid w:val="000C3F78"/>
    <w:rsid w:val="000C45C4"/>
    <w:rsid w:val="000C48FD"/>
    <w:rsid w:val="000C4FE6"/>
    <w:rsid w:val="000C50A1"/>
    <w:rsid w:val="000C6642"/>
    <w:rsid w:val="000C6B21"/>
    <w:rsid w:val="000D12BC"/>
    <w:rsid w:val="000D15BB"/>
    <w:rsid w:val="000D1DA1"/>
    <w:rsid w:val="000D3203"/>
    <w:rsid w:val="000D5767"/>
    <w:rsid w:val="000E16FF"/>
    <w:rsid w:val="000E2E49"/>
    <w:rsid w:val="000E2F48"/>
    <w:rsid w:val="000E308F"/>
    <w:rsid w:val="000E4F8D"/>
    <w:rsid w:val="000E548C"/>
    <w:rsid w:val="000F0206"/>
    <w:rsid w:val="000F0FCD"/>
    <w:rsid w:val="000F239D"/>
    <w:rsid w:val="000F263D"/>
    <w:rsid w:val="000F2734"/>
    <w:rsid w:val="000F3019"/>
    <w:rsid w:val="000F41B0"/>
    <w:rsid w:val="000F45E6"/>
    <w:rsid w:val="000F5DF7"/>
    <w:rsid w:val="000F5E4A"/>
    <w:rsid w:val="000F5EBE"/>
    <w:rsid w:val="001009BE"/>
    <w:rsid w:val="001015C7"/>
    <w:rsid w:val="00101A8F"/>
    <w:rsid w:val="00102D87"/>
    <w:rsid w:val="00103BD3"/>
    <w:rsid w:val="001040C9"/>
    <w:rsid w:val="00104552"/>
    <w:rsid w:val="0010552B"/>
    <w:rsid w:val="00105BAB"/>
    <w:rsid w:val="00110142"/>
    <w:rsid w:val="00111180"/>
    <w:rsid w:val="0011183A"/>
    <w:rsid w:val="00111955"/>
    <w:rsid w:val="00111C1B"/>
    <w:rsid w:val="00111D1C"/>
    <w:rsid w:val="00114D77"/>
    <w:rsid w:val="0011554C"/>
    <w:rsid w:val="001159DF"/>
    <w:rsid w:val="00115B4F"/>
    <w:rsid w:val="001166A6"/>
    <w:rsid w:val="00117B37"/>
    <w:rsid w:val="00117FCD"/>
    <w:rsid w:val="001204A7"/>
    <w:rsid w:val="00120D3F"/>
    <w:rsid w:val="00120E11"/>
    <w:rsid w:val="00120EC6"/>
    <w:rsid w:val="00121453"/>
    <w:rsid w:val="00121BAA"/>
    <w:rsid w:val="00121BC6"/>
    <w:rsid w:val="00122F75"/>
    <w:rsid w:val="001231D4"/>
    <w:rsid w:val="00123390"/>
    <w:rsid w:val="001241CB"/>
    <w:rsid w:val="00124D1A"/>
    <w:rsid w:val="001258DD"/>
    <w:rsid w:val="00125A5D"/>
    <w:rsid w:val="0013074F"/>
    <w:rsid w:val="00130C8A"/>
    <w:rsid w:val="00131974"/>
    <w:rsid w:val="00133BFE"/>
    <w:rsid w:val="00133D78"/>
    <w:rsid w:val="0013567E"/>
    <w:rsid w:val="00136EAD"/>
    <w:rsid w:val="00136FDD"/>
    <w:rsid w:val="00137D6A"/>
    <w:rsid w:val="00140620"/>
    <w:rsid w:val="001409E2"/>
    <w:rsid w:val="00140B84"/>
    <w:rsid w:val="00140E21"/>
    <w:rsid w:val="00141CD2"/>
    <w:rsid w:val="00141DF4"/>
    <w:rsid w:val="00141E67"/>
    <w:rsid w:val="001428B7"/>
    <w:rsid w:val="00142EC3"/>
    <w:rsid w:val="00144660"/>
    <w:rsid w:val="00144F5F"/>
    <w:rsid w:val="001455E1"/>
    <w:rsid w:val="001471C1"/>
    <w:rsid w:val="001479AB"/>
    <w:rsid w:val="00150BD3"/>
    <w:rsid w:val="00151F62"/>
    <w:rsid w:val="00152BD3"/>
    <w:rsid w:val="00152C74"/>
    <w:rsid w:val="0015364D"/>
    <w:rsid w:val="0015376A"/>
    <w:rsid w:val="0015385E"/>
    <w:rsid w:val="00153D7E"/>
    <w:rsid w:val="0015431A"/>
    <w:rsid w:val="00155288"/>
    <w:rsid w:val="00155E20"/>
    <w:rsid w:val="00156C17"/>
    <w:rsid w:val="00157D03"/>
    <w:rsid w:val="00160143"/>
    <w:rsid w:val="00160221"/>
    <w:rsid w:val="00160B2D"/>
    <w:rsid w:val="00160C2E"/>
    <w:rsid w:val="00162CA6"/>
    <w:rsid w:val="00162ED4"/>
    <w:rsid w:val="00162EFF"/>
    <w:rsid w:val="001635B1"/>
    <w:rsid w:val="00163CE4"/>
    <w:rsid w:val="00163D65"/>
    <w:rsid w:val="00164515"/>
    <w:rsid w:val="001645F8"/>
    <w:rsid w:val="00164622"/>
    <w:rsid w:val="00164BE9"/>
    <w:rsid w:val="00165B10"/>
    <w:rsid w:val="00165F55"/>
    <w:rsid w:val="00165F82"/>
    <w:rsid w:val="0016685E"/>
    <w:rsid w:val="00171569"/>
    <w:rsid w:val="00172484"/>
    <w:rsid w:val="001735B3"/>
    <w:rsid w:val="0017370B"/>
    <w:rsid w:val="00173961"/>
    <w:rsid w:val="0017468F"/>
    <w:rsid w:val="001766BB"/>
    <w:rsid w:val="00177015"/>
    <w:rsid w:val="0018003B"/>
    <w:rsid w:val="00180797"/>
    <w:rsid w:val="00180A42"/>
    <w:rsid w:val="0018152E"/>
    <w:rsid w:val="00181B9A"/>
    <w:rsid w:val="001821BD"/>
    <w:rsid w:val="00182315"/>
    <w:rsid w:val="001829BF"/>
    <w:rsid w:val="00184420"/>
    <w:rsid w:val="001847C0"/>
    <w:rsid w:val="00184A16"/>
    <w:rsid w:val="00184C0F"/>
    <w:rsid w:val="00186E74"/>
    <w:rsid w:val="00187319"/>
    <w:rsid w:val="001876E8"/>
    <w:rsid w:val="00194B3B"/>
    <w:rsid w:val="0019556F"/>
    <w:rsid w:val="001A0E90"/>
    <w:rsid w:val="001A2A6D"/>
    <w:rsid w:val="001A37A8"/>
    <w:rsid w:val="001A3BC6"/>
    <w:rsid w:val="001A56A3"/>
    <w:rsid w:val="001A7205"/>
    <w:rsid w:val="001A7417"/>
    <w:rsid w:val="001A770F"/>
    <w:rsid w:val="001B17A7"/>
    <w:rsid w:val="001B1B07"/>
    <w:rsid w:val="001B2771"/>
    <w:rsid w:val="001B28A3"/>
    <w:rsid w:val="001B2A80"/>
    <w:rsid w:val="001B4739"/>
    <w:rsid w:val="001B4DA5"/>
    <w:rsid w:val="001B5209"/>
    <w:rsid w:val="001B7DFC"/>
    <w:rsid w:val="001C10D9"/>
    <w:rsid w:val="001C1946"/>
    <w:rsid w:val="001C21BD"/>
    <w:rsid w:val="001C2AD9"/>
    <w:rsid w:val="001C2C29"/>
    <w:rsid w:val="001C3144"/>
    <w:rsid w:val="001C33A0"/>
    <w:rsid w:val="001C3666"/>
    <w:rsid w:val="001C3AF6"/>
    <w:rsid w:val="001C5A9D"/>
    <w:rsid w:val="001C5D93"/>
    <w:rsid w:val="001C68BF"/>
    <w:rsid w:val="001C6920"/>
    <w:rsid w:val="001C6F38"/>
    <w:rsid w:val="001D048A"/>
    <w:rsid w:val="001D1019"/>
    <w:rsid w:val="001D1BED"/>
    <w:rsid w:val="001D2980"/>
    <w:rsid w:val="001D2DB2"/>
    <w:rsid w:val="001D41CD"/>
    <w:rsid w:val="001D4E88"/>
    <w:rsid w:val="001D5786"/>
    <w:rsid w:val="001D724B"/>
    <w:rsid w:val="001E0194"/>
    <w:rsid w:val="001E0232"/>
    <w:rsid w:val="001E0372"/>
    <w:rsid w:val="001E08A9"/>
    <w:rsid w:val="001E0DBF"/>
    <w:rsid w:val="001E2CB1"/>
    <w:rsid w:val="001E5504"/>
    <w:rsid w:val="001E5659"/>
    <w:rsid w:val="001E576C"/>
    <w:rsid w:val="001E6496"/>
    <w:rsid w:val="001E64CE"/>
    <w:rsid w:val="001E6675"/>
    <w:rsid w:val="001E69B3"/>
    <w:rsid w:val="001E69DE"/>
    <w:rsid w:val="001E7052"/>
    <w:rsid w:val="001E7454"/>
    <w:rsid w:val="001E79D0"/>
    <w:rsid w:val="001F0F2A"/>
    <w:rsid w:val="001F0F37"/>
    <w:rsid w:val="001F2EF7"/>
    <w:rsid w:val="001F302C"/>
    <w:rsid w:val="001F4BF8"/>
    <w:rsid w:val="001F56BA"/>
    <w:rsid w:val="001F69AA"/>
    <w:rsid w:val="001F69DF"/>
    <w:rsid w:val="001F6C1A"/>
    <w:rsid w:val="001F7208"/>
    <w:rsid w:val="00200895"/>
    <w:rsid w:val="00202665"/>
    <w:rsid w:val="002031FF"/>
    <w:rsid w:val="00203591"/>
    <w:rsid w:val="002046FB"/>
    <w:rsid w:val="002054EA"/>
    <w:rsid w:val="00205C91"/>
    <w:rsid w:val="0020609D"/>
    <w:rsid w:val="00206AEC"/>
    <w:rsid w:val="00206E45"/>
    <w:rsid w:val="00207527"/>
    <w:rsid w:val="00207B79"/>
    <w:rsid w:val="002110BC"/>
    <w:rsid w:val="0021132B"/>
    <w:rsid w:val="00211337"/>
    <w:rsid w:val="002115F5"/>
    <w:rsid w:val="0021477C"/>
    <w:rsid w:val="00215E40"/>
    <w:rsid w:val="00215E99"/>
    <w:rsid w:val="00222131"/>
    <w:rsid w:val="0022300B"/>
    <w:rsid w:val="00223821"/>
    <w:rsid w:val="00224163"/>
    <w:rsid w:val="00226405"/>
    <w:rsid w:val="00226924"/>
    <w:rsid w:val="00226D93"/>
    <w:rsid w:val="00226F0B"/>
    <w:rsid w:val="00231ACD"/>
    <w:rsid w:val="00233362"/>
    <w:rsid w:val="00237068"/>
    <w:rsid w:val="00240AB4"/>
    <w:rsid w:val="002426AC"/>
    <w:rsid w:val="00244EA9"/>
    <w:rsid w:val="00245430"/>
    <w:rsid w:val="00246238"/>
    <w:rsid w:val="002477F0"/>
    <w:rsid w:val="0025060D"/>
    <w:rsid w:val="00252A95"/>
    <w:rsid w:val="00252F28"/>
    <w:rsid w:val="002532D1"/>
    <w:rsid w:val="00253347"/>
    <w:rsid w:val="00254F3E"/>
    <w:rsid w:val="00257ABD"/>
    <w:rsid w:val="002624C4"/>
    <w:rsid w:val="00263F12"/>
    <w:rsid w:val="00264069"/>
    <w:rsid w:val="002646FE"/>
    <w:rsid w:val="00264F44"/>
    <w:rsid w:val="00265A6D"/>
    <w:rsid w:val="00267AA6"/>
    <w:rsid w:val="0027054E"/>
    <w:rsid w:val="002708AC"/>
    <w:rsid w:val="002715E8"/>
    <w:rsid w:val="002719C0"/>
    <w:rsid w:val="00274CD6"/>
    <w:rsid w:val="002755EA"/>
    <w:rsid w:val="00276297"/>
    <w:rsid w:val="002770B7"/>
    <w:rsid w:val="00277341"/>
    <w:rsid w:val="00277662"/>
    <w:rsid w:val="00277A50"/>
    <w:rsid w:val="00282244"/>
    <w:rsid w:val="0028361C"/>
    <w:rsid w:val="0028387D"/>
    <w:rsid w:val="002846AC"/>
    <w:rsid w:val="002853CE"/>
    <w:rsid w:val="002857B1"/>
    <w:rsid w:val="00287C69"/>
    <w:rsid w:val="00287FF8"/>
    <w:rsid w:val="002907AB"/>
    <w:rsid w:val="00290B54"/>
    <w:rsid w:val="00290C53"/>
    <w:rsid w:val="0029183D"/>
    <w:rsid w:val="00292D29"/>
    <w:rsid w:val="002931F3"/>
    <w:rsid w:val="00293714"/>
    <w:rsid w:val="00293D51"/>
    <w:rsid w:val="00294C71"/>
    <w:rsid w:val="002958DA"/>
    <w:rsid w:val="00297836"/>
    <w:rsid w:val="00297B6F"/>
    <w:rsid w:val="00297EA7"/>
    <w:rsid w:val="002A0C99"/>
    <w:rsid w:val="002A0E64"/>
    <w:rsid w:val="002A2BF6"/>
    <w:rsid w:val="002A3C7B"/>
    <w:rsid w:val="002A495A"/>
    <w:rsid w:val="002A4C31"/>
    <w:rsid w:val="002A53FA"/>
    <w:rsid w:val="002A6B78"/>
    <w:rsid w:val="002A745F"/>
    <w:rsid w:val="002A76C2"/>
    <w:rsid w:val="002A789E"/>
    <w:rsid w:val="002A7B22"/>
    <w:rsid w:val="002B0997"/>
    <w:rsid w:val="002B0C32"/>
    <w:rsid w:val="002B1CB8"/>
    <w:rsid w:val="002B2530"/>
    <w:rsid w:val="002B2C1A"/>
    <w:rsid w:val="002B3680"/>
    <w:rsid w:val="002B3E7C"/>
    <w:rsid w:val="002B4AA8"/>
    <w:rsid w:val="002B56CD"/>
    <w:rsid w:val="002B5BC6"/>
    <w:rsid w:val="002B636D"/>
    <w:rsid w:val="002B796F"/>
    <w:rsid w:val="002C046D"/>
    <w:rsid w:val="002C21AF"/>
    <w:rsid w:val="002C53C7"/>
    <w:rsid w:val="002C740C"/>
    <w:rsid w:val="002D0C87"/>
    <w:rsid w:val="002D25FE"/>
    <w:rsid w:val="002D341D"/>
    <w:rsid w:val="002D3549"/>
    <w:rsid w:val="002D41E9"/>
    <w:rsid w:val="002D5ECD"/>
    <w:rsid w:val="002E0C51"/>
    <w:rsid w:val="002E0C8A"/>
    <w:rsid w:val="002E14F5"/>
    <w:rsid w:val="002E17A7"/>
    <w:rsid w:val="002E2611"/>
    <w:rsid w:val="002E2A4E"/>
    <w:rsid w:val="002E2D29"/>
    <w:rsid w:val="002E374D"/>
    <w:rsid w:val="002E3ACE"/>
    <w:rsid w:val="002E3C2F"/>
    <w:rsid w:val="002E557B"/>
    <w:rsid w:val="002E5D09"/>
    <w:rsid w:val="002E64CE"/>
    <w:rsid w:val="002E6E76"/>
    <w:rsid w:val="002E74EA"/>
    <w:rsid w:val="002E7EF1"/>
    <w:rsid w:val="002F09B5"/>
    <w:rsid w:val="002F1358"/>
    <w:rsid w:val="002F1E32"/>
    <w:rsid w:val="002F2665"/>
    <w:rsid w:val="002F3945"/>
    <w:rsid w:val="002F3CDD"/>
    <w:rsid w:val="002F4731"/>
    <w:rsid w:val="002F5122"/>
    <w:rsid w:val="002F5ABA"/>
    <w:rsid w:val="002F676F"/>
    <w:rsid w:val="002F6E89"/>
    <w:rsid w:val="002F72D7"/>
    <w:rsid w:val="00300F53"/>
    <w:rsid w:val="00302C5D"/>
    <w:rsid w:val="00302CBC"/>
    <w:rsid w:val="0030477C"/>
    <w:rsid w:val="003072A5"/>
    <w:rsid w:val="00310752"/>
    <w:rsid w:val="003112B1"/>
    <w:rsid w:val="00312B40"/>
    <w:rsid w:val="00313299"/>
    <w:rsid w:val="003142DE"/>
    <w:rsid w:val="003153FE"/>
    <w:rsid w:val="0031541D"/>
    <w:rsid w:val="0031681D"/>
    <w:rsid w:val="00316B97"/>
    <w:rsid w:val="0031742B"/>
    <w:rsid w:val="00321725"/>
    <w:rsid w:val="003218C9"/>
    <w:rsid w:val="003227AF"/>
    <w:rsid w:val="00322F21"/>
    <w:rsid w:val="00322F60"/>
    <w:rsid w:val="00324211"/>
    <w:rsid w:val="003267C4"/>
    <w:rsid w:val="0032708C"/>
    <w:rsid w:val="003274BD"/>
    <w:rsid w:val="00327B82"/>
    <w:rsid w:val="00327E65"/>
    <w:rsid w:val="00327F94"/>
    <w:rsid w:val="0033083A"/>
    <w:rsid w:val="00330E93"/>
    <w:rsid w:val="00330F0B"/>
    <w:rsid w:val="00331CDE"/>
    <w:rsid w:val="003331D0"/>
    <w:rsid w:val="003334A9"/>
    <w:rsid w:val="00334037"/>
    <w:rsid w:val="00334703"/>
    <w:rsid w:val="003362A5"/>
    <w:rsid w:val="00336E19"/>
    <w:rsid w:val="0034056F"/>
    <w:rsid w:val="003405A8"/>
    <w:rsid w:val="00340CF3"/>
    <w:rsid w:val="00340D30"/>
    <w:rsid w:val="00340FD7"/>
    <w:rsid w:val="003412F7"/>
    <w:rsid w:val="003420B1"/>
    <w:rsid w:val="003422F4"/>
    <w:rsid w:val="00342A7F"/>
    <w:rsid w:val="003455E9"/>
    <w:rsid w:val="00346D2E"/>
    <w:rsid w:val="003505E9"/>
    <w:rsid w:val="00350DCA"/>
    <w:rsid w:val="00351448"/>
    <w:rsid w:val="00351763"/>
    <w:rsid w:val="0035235B"/>
    <w:rsid w:val="00353494"/>
    <w:rsid w:val="00353A3F"/>
    <w:rsid w:val="00353C84"/>
    <w:rsid w:val="00353FDC"/>
    <w:rsid w:val="0035561C"/>
    <w:rsid w:val="00355D13"/>
    <w:rsid w:val="00355DC4"/>
    <w:rsid w:val="00356876"/>
    <w:rsid w:val="00357372"/>
    <w:rsid w:val="00357D82"/>
    <w:rsid w:val="00360265"/>
    <w:rsid w:val="00361ADD"/>
    <w:rsid w:val="00361EE0"/>
    <w:rsid w:val="00362821"/>
    <w:rsid w:val="003638C1"/>
    <w:rsid w:val="00363CE5"/>
    <w:rsid w:val="00364DE0"/>
    <w:rsid w:val="00365CEC"/>
    <w:rsid w:val="00366103"/>
    <w:rsid w:val="003664A3"/>
    <w:rsid w:val="00367672"/>
    <w:rsid w:val="0037081B"/>
    <w:rsid w:val="00370A65"/>
    <w:rsid w:val="00370AE4"/>
    <w:rsid w:val="003711F7"/>
    <w:rsid w:val="003719E2"/>
    <w:rsid w:val="0037240F"/>
    <w:rsid w:val="003746FE"/>
    <w:rsid w:val="0037492D"/>
    <w:rsid w:val="003749C1"/>
    <w:rsid w:val="00374A45"/>
    <w:rsid w:val="00375D86"/>
    <w:rsid w:val="00377227"/>
    <w:rsid w:val="003776F0"/>
    <w:rsid w:val="00377F05"/>
    <w:rsid w:val="00380F04"/>
    <w:rsid w:val="00381279"/>
    <w:rsid w:val="00381BE6"/>
    <w:rsid w:val="00383D37"/>
    <w:rsid w:val="00384A4F"/>
    <w:rsid w:val="003858C2"/>
    <w:rsid w:val="00385999"/>
    <w:rsid w:val="003879AC"/>
    <w:rsid w:val="00390BEE"/>
    <w:rsid w:val="00392AC7"/>
    <w:rsid w:val="0039344C"/>
    <w:rsid w:val="00394427"/>
    <w:rsid w:val="00395562"/>
    <w:rsid w:val="0039698D"/>
    <w:rsid w:val="003A1272"/>
    <w:rsid w:val="003A30FA"/>
    <w:rsid w:val="003A3D13"/>
    <w:rsid w:val="003A521A"/>
    <w:rsid w:val="003A760D"/>
    <w:rsid w:val="003A78B5"/>
    <w:rsid w:val="003B03A8"/>
    <w:rsid w:val="003B1349"/>
    <w:rsid w:val="003B24D7"/>
    <w:rsid w:val="003B31A8"/>
    <w:rsid w:val="003B37D8"/>
    <w:rsid w:val="003B37F0"/>
    <w:rsid w:val="003B61C3"/>
    <w:rsid w:val="003B6BAC"/>
    <w:rsid w:val="003B7582"/>
    <w:rsid w:val="003C055A"/>
    <w:rsid w:val="003C07D6"/>
    <w:rsid w:val="003C080A"/>
    <w:rsid w:val="003C0DF1"/>
    <w:rsid w:val="003C1551"/>
    <w:rsid w:val="003C1669"/>
    <w:rsid w:val="003C2E00"/>
    <w:rsid w:val="003C2FC2"/>
    <w:rsid w:val="003C325D"/>
    <w:rsid w:val="003C3A0A"/>
    <w:rsid w:val="003C4F92"/>
    <w:rsid w:val="003C5D9B"/>
    <w:rsid w:val="003C5EC4"/>
    <w:rsid w:val="003C6FEA"/>
    <w:rsid w:val="003C7F1B"/>
    <w:rsid w:val="003D009D"/>
    <w:rsid w:val="003D14E4"/>
    <w:rsid w:val="003D28C2"/>
    <w:rsid w:val="003D329D"/>
    <w:rsid w:val="003D3E5C"/>
    <w:rsid w:val="003D4F59"/>
    <w:rsid w:val="003D53D0"/>
    <w:rsid w:val="003D5856"/>
    <w:rsid w:val="003D659B"/>
    <w:rsid w:val="003E095E"/>
    <w:rsid w:val="003E1071"/>
    <w:rsid w:val="003E2035"/>
    <w:rsid w:val="003E20B4"/>
    <w:rsid w:val="003E5210"/>
    <w:rsid w:val="003E57E3"/>
    <w:rsid w:val="003E617D"/>
    <w:rsid w:val="003E7BF4"/>
    <w:rsid w:val="003F02A6"/>
    <w:rsid w:val="003F135E"/>
    <w:rsid w:val="003F2FF7"/>
    <w:rsid w:val="003F3909"/>
    <w:rsid w:val="003F3DC8"/>
    <w:rsid w:val="003F3DCE"/>
    <w:rsid w:val="003F48A7"/>
    <w:rsid w:val="003F4CC7"/>
    <w:rsid w:val="003F6D53"/>
    <w:rsid w:val="004041DB"/>
    <w:rsid w:val="00406C8F"/>
    <w:rsid w:val="00406C97"/>
    <w:rsid w:val="00410175"/>
    <w:rsid w:val="004114D9"/>
    <w:rsid w:val="00411C39"/>
    <w:rsid w:val="00412259"/>
    <w:rsid w:val="004122EB"/>
    <w:rsid w:val="00412FF3"/>
    <w:rsid w:val="004154CD"/>
    <w:rsid w:val="00415E05"/>
    <w:rsid w:val="00415EA3"/>
    <w:rsid w:val="00416099"/>
    <w:rsid w:val="00416FE9"/>
    <w:rsid w:val="004174A1"/>
    <w:rsid w:val="004174D0"/>
    <w:rsid w:val="00417B77"/>
    <w:rsid w:val="00420A19"/>
    <w:rsid w:val="00420E8B"/>
    <w:rsid w:val="00420EC1"/>
    <w:rsid w:val="00421B8C"/>
    <w:rsid w:val="00422F95"/>
    <w:rsid w:val="00423EB7"/>
    <w:rsid w:val="00423FBD"/>
    <w:rsid w:val="00424AC8"/>
    <w:rsid w:val="00424D1A"/>
    <w:rsid w:val="0042523A"/>
    <w:rsid w:val="00425BC2"/>
    <w:rsid w:val="00426120"/>
    <w:rsid w:val="004267C0"/>
    <w:rsid w:val="00426A92"/>
    <w:rsid w:val="00426DA4"/>
    <w:rsid w:val="00427334"/>
    <w:rsid w:val="00427BD8"/>
    <w:rsid w:val="0043027F"/>
    <w:rsid w:val="0043060C"/>
    <w:rsid w:val="00430DFF"/>
    <w:rsid w:val="0043157F"/>
    <w:rsid w:val="004315AE"/>
    <w:rsid w:val="00432242"/>
    <w:rsid w:val="0043249A"/>
    <w:rsid w:val="00432E05"/>
    <w:rsid w:val="00434BA6"/>
    <w:rsid w:val="00435D19"/>
    <w:rsid w:val="00436336"/>
    <w:rsid w:val="00442961"/>
    <w:rsid w:val="00444252"/>
    <w:rsid w:val="00445A69"/>
    <w:rsid w:val="00445CEE"/>
    <w:rsid w:val="004476A0"/>
    <w:rsid w:val="004513AB"/>
    <w:rsid w:val="00451735"/>
    <w:rsid w:val="00452552"/>
    <w:rsid w:val="00452A9B"/>
    <w:rsid w:val="00452AC6"/>
    <w:rsid w:val="0045359A"/>
    <w:rsid w:val="00453B1D"/>
    <w:rsid w:val="004542FE"/>
    <w:rsid w:val="00454302"/>
    <w:rsid w:val="00455A6C"/>
    <w:rsid w:val="00455A85"/>
    <w:rsid w:val="0045715E"/>
    <w:rsid w:val="004571A4"/>
    <w:rsid w:val="00457D60"/>
    <w:rsid w:val="00460124"/>
    <w:rsid w:val="0046085A"/>
    <w:rsid w:val="0046151E"/>
    <w:rsid w:val="00461838"/>
    <w:rsid w:val="004628FA"/>
    <w:rsid w:val="00462C08"/>
    <w:rsid w:val="00462F87"/>
    <w:rsid w:val="00463142"/>
    <w:rsid w:val="00463862"/>
    <w:rsid w:val="00464601"/>
    <w:rsid w:val="00466008"/>
    <w:rsid w:val="00466828"/>
    <w:rsid w:val="00467095"/>
    <w:rsid w:val="00467700"/>
    <w:rsid w:val="004677C4"/>
    <w:rsid w:val="00467A9E"/>
    <w:rsid w:val="00467E17"/>
    <w:rsid w:val="00470E79"/>
    <w:rsid w:val="00471ADF"/>
    <w:rsid w:val="00473734"/>
    <w:rsid w:val="0047391F"/>
    <w:rsid w:val="00473DF3"/>
    <w:rsid w:val="00474E09"/>
    <w:rsid w:val="0047500C"/>
    <w:rsid w:val="0047510D"/>
    <w:rsid w:val="00476969"/>
    <w:rsid w:val="0048043A"/>
    <w:rsid w:val="00480633"/>
    <w:rsid w:val="00480BC8"/>
    <w:rsid w:val="00480DE3"/>
    <w:rsid w:val="00481394"/>
    <w:rsid w:val="0048420B"/>
    <w:rsid w:val="00484F25"/>
    <w:rsid w:val="00486C3C"/>
    <w:rsid w:val="00486E67"/>
    <w:rsid w:val="00490325"/>
    <w:rsid w:val="00490609"/>
    <w:rsid w:val="004915AA"/>
    <w:rsid w:val="00491779"/>
    <w:rsid w:val="004945E1"/>
    <w:rsid w:val="004964CD"/>
    <w:rsid w:val="00496E9F"/>
    <w:rsid w:val="00496F64"/>
    <w:rsid w:val="004A00B3"/>
    <w:rsid w:val="004A05C4"/>
    <w:rsid w:val="004A1606"/>
    <w:rsid w:val="004A173B"/>
    <w:rsid w:val="004A17DA"/>
    <w:rsid w:val="004A1B79"/>
    <w:rsid w:val="004A29E1"/>
    <w:rsid w:val="004A2AAC"/>
    <w:rsid w:val="004A3ED0"/>
    <w:rsid w:val="004A45FC"/>
    <w:rsid w:val="004A521F"/>
    <w:rsid w:val="004A6225"/>
    <w:rsid w:val="004A6395"/>
    <w:rsid w:val="004A6AF0"/>
    <w:rsid w:val="004A78E9"/>
    <w:rsid w:val="004A7D6B"/>
    <w:rsid w:val="004A7E75"/>
    <w:rsid w:val="004B2436"/>
    <w:rsid w:val="004B2F82"/>
    <w:rsid w:val="004B3AFD"/>
    <w:rsid w:val="004B3FC8"/>
    <w:rsid w:val="004B4474"/>
    <w:rsid w:val="004B48C3"/>
    <w:rsid w:val="004B64CE"/>
    <w:rsid w:val="004B67AE"/>
    <w:rsid w:val="004B6B50"/>
    <w:rsid w:val="004C04B6"/>
    <w:rsid w:val="004C270E"/>
    <w:rsid w:val="004C58CB"/>
    <w:rsid w:val="004C6173"/>
    <w:rsid w:val="004C668D"/>
    <w:rsid w:val="004C6BA4"/>
    <w:rsid w:val="004C768B"/>
    <w:rsid w:val="004D0569"/>
    <w:rsid w:val="004D1624"/>
    <w:rsid w:val="004D222C"/>
    <w:rsid w:val="004D3A88"/>
    <w:rsid w:val="004D4A50"/>
    <w:rsid w:val="004D5910"/>
    <w:rsid w:val="004D66A9"/>
    <w:rsid w:val="004D693C"/>
    <w:rsid w:val="004D6FE6"/>
    <w:rsid w:val="004D7215"/>
    <w:rsid w:val="004E039C"/>
    <w:rsid w:val="004E17BE"/>
    <w:rsid w:val="004E1DF8"/>
    <w:rsid w:val="004E29AC"/>
    <w:rsid w:val="004E3B18"/>
    <w:rsid w:val="004E3DBD"/>
    <w:rsid w:val="004E41E2"/>
    <w:rsid w:val="004E46B1"/>
    <w:rsid w:val="004E52E4"/>
    <w:rsid w:val="004E6665"/>
    <w:rsid w:val="004E6C8F"/>
    <w:rsid w:val="004E6F64"/>
    <w:rsid w:val="004E785A"/>
    <w:rsid w:val="004E797C"/>
    <w:rsid w:val="004E7E41"/>
    <w:rsid w:val="004F0BCF"/>
    <w:rsid w:val="004F1021"/>
    <w:rsid w:val="004F20A8"/>
    <w:rsid w:val="004F29A4"/>
    <w:rsid w:val="004F47BD"/>
    <w:rsid w:val="004F49BA"/>
    <w:rsid w:val="004F4BEE"/>
    <w:rsid w:val="004F6834"/>
    <w:rsid w:val="004F7CFE"/>
    <w:rsid w:val="005004F6"/>
    <w:rsid w:val="0050153F"/>
    <w:rsid w:val="00502470"/>
    <w:rsid w:val="00502BEA"/>
    <w:rsid w:val="00506498"/>
    <w:rsid w:val="00510439"/>
    <w:rsid w:val="005109C3"/>
    <w:rsid w:val="00511E6D"/>
    <w:rsid w:val="005126BD"/>
    <w:rsid w:val="00513480"/>
    <w:rsid w:val="00513607"/>
    <w:rsid w:val="00515357"/>
    <w:rsid w:val="00515403"/>
    <w:rsid w:val="00516438"/>
    <w:rsid w:val="00516BAD"/>
    <w:rsid w:val="00516EDD"/>
    <w:rsid w:val="005170CA"/>
    <w:rsid w:val="00521FC8"/>
    <w:rsid w:val="0052231A"/>
    <w:rsid w:val="005228D5"/>
    <w:rsid w:val="00522EC3"/>
    <w:rsid w:val="005238E9"/>
    <w:rsid w:val="005238F0"/>
    <w:rsid w:val="00524BE8"/>
    <w:rsid w:val="00525795"/>
    <w:rsid w:val="00526BC4"/>
    <w:rsid w:val="00526C72"/>
    <w:rsid w:val="005314A7"/>
    <w:rsid w:val="00532524"/>
    <w:rsid w:val="00533507"/>
    <w:rsid w:val="00533F67"/>
    <w:rsid w:val="00534E95"/>
    <w:rsid w:val="005358E9"/>
    <w:rsid w:val="00536078"/>
    <w:rsid w:val="00536F8F"/>
    <w:rsid w:val="00537564"/>
    <w:rsid w:val="0054140C"/>
    <w:rsid w:val="00541457"/>
    <w:rsid w:val="005415DB"/>
    <w:rsid w:val="005418FF"/>
    <w:rsid w:val="00541A6D"/>
    <w:rsid w:val="00541D79"/>
    <w:rsid w:val="00542659"/>
    <w:rsid w:val="00542D06"/>
    <w:rsid w:val="005431E9"/>
    <w:rsid w:val="00543C56"/>
    <w:rsid w:val="00543D85"/>
    <w:rsid w:val="00544BF7"/>
    <w:rsid w:val="00545945"/>
    <w:rsid w:val="005474E9"/>
    <w:rsid w:val="00547B11"/>
    <w:rsid w:val="005500DE"/>
    <w:rsid w:val="00551055"/>
    <w:rsid w:val="00551C23"/>
    <w:rsid w:val="0055447C"/>
    <w:rsid w:val="00554F76"/>
    <w:rsid w:val="005554A3"/>
    <w:rsid w:val="005564DD"/>
    <w:rsid w:val="005567C1"/>
    <w:rsid w:val="005576E3"/>
    <w:rsid w:val="00557DE8"/>
    <w:rsid w:val="00560A9E"/>
    <w:rsid w:val="005615FF"/>
    <w:rsid w:val="00564533"/>
    <w:rsid w:val="00565879"/>
    <w:rsid w:val="005669DE"/>
    <w:rsid w:val="00567780"/>
    <w:rsid w:val="00567870"/>
    <w:rsid w:val="005679A9"/>
    <w:rsid w:val="00570C70"/>
    <w:rsid w:val="0057163B"/>
    <w:rsid w:val="00571AF9"/>
    <w:rsid w:val="00572084"/>
    <w:rsid w:val="005739B2"/>
    <w:rsid w:val="00573FA6"/>
    <w:rsid w:val="005744C2"/>
    <w:rsid w:val="00574C3C"/>
    <w:rsid w:val="00577F5C"/>
    <w:rsid w:val="00580188"/>
    <w:rsid w:val="005810FD"/>
    <w:rsid w:val="005820E7"/>
    <w:rsid w:val="005825B5"/>
    <w:rsid w:val="0058268A"/>
    <w:rsid w:val="00582F38"/>
    <w:rsid w:val="00582F53"/>
    <w:rsid w:val="00583033"/>
    <w:rsid w:val="00584D95"/>
    <w:rsid w:val="00585946"/>
    <w:rsid w:val="0058662E"/>
    <w:rsid w:val="00587046"/>
    <w:rsid w:val="00587ACC"/>
    <w:rsid w:val="00590A38"/>
    <w:rsid w:val="00592F1A"/>
    <w:rsid w:val="00594075"/>
    <w:rsid w:val="00594708"/>
    <w:rsid w:val="005952F2"/>
    <w:rsid w:val="00595D28"/>
    <w:rsid w:val="00597442"/>
    <w:rsid w:val="005A09D0"/>
    <w:rsid w:val="005A1110"/>
    <w:rsid w:val="005A1D32"/>
    <w:rsid w:val="005A1D33"/>
    <w:rsid w:val="005A4215"/>
    <w:rsid w:val="005A471F"/>
    <w:rsid w:val="005A5E60"/>
    <w:rsid w:val="005A6EB0"/>
    <w:rsid w:val="005B08A7"/>
    <w:rsid w:val="005B0C38"/>
    <w:rsid w:val="005B0EAD"/>
    <w:rsid w:val="005B13EB"/>
    <w:rsid w:val="005B19F2"/>
    <w:rsid w:val="005B1ED1"/>
    <w:rsid w:val="005B5880"/>
    <w:rsid w:val="005B5F90"/>
    <w:rsid w:val="005B65DC"/>
    <w:rsid w:val="005B70BE"/>
    <w:rsid w:val="005B7741"/>
    <w:rsid w:val="005B7C1F"/>
    <w:rsid w:val="005B7CF9"/>
    <w:rsid w:val="005C0BEC"/>
    <w:rsid w:val="005C2B76"/>
    <w:rsid w:val="005C311C"/>
    <w:rsid w:val="005C5DB2"/>
    <w:rsid w:val="005C6820"/>
    <w:rsid w:val="005C6937"/>
    <w:rsid w:val="005C72E2"/>
    <w:rsid w:val="005C74AA"/>
    <w:rsid w:val="005D04B9"/>
    <w:rsid w:val="005D09FB"/>
    <w:rsid w:val="005D173F"/>
    <w:rsid w:val="005D22A2"/>
    <w:rsid w:val="005D2EDD"/>
    <w:rsid w:val="005D2FC2"/>
    <w:rsid w:val="005D30CE"/>
    <w:rsid w:val="005D36CD"/>
    <w:rsid w:val="005D5555"/>
    <w:rsid w:val="005D5E68"/>
    <w:rsid w:val="005D69FF"/>
    <w:rsid w:val="005E089F"/>
    <w:rsid w:val="005E0DD5"/>
    <w:rsid w:val="005E2306"/>
    <w:rsid w:val="005E34D3"/>
    <w:rsid w:val="005E4A2C"/>
    <w:rsid w:val="005E673F"/>
    <w:rsid w:val="005E6D36"/>
    <w:rsid w:val="005F21D9"/>
    <w:rsid w:val="005F3972"/>
    <w:rsid w:val="005F5589"/>
    <w:rsid w:val="005F5E7C"/>
    <w:rsid w:val="005F6C68"/>
    <w:rsid w:val="006005A7"/>
    <w:rsid w:val="006006C1"/>
    <w:rsid w:val="00602785"/>
    <w:rsid w:val="006040B0"/>
    <w:rsid w:val="006045E3"/>
    <w:rsid w:val="00604C8E"/>
    <w:rsid w:val="006054AC"/>
    <w:rsid w:val="0061068D"/>
    <w:rsid w:val="00611B66"/>
    <w:rsid w:val="006132F3"/>
    <w:rsid w:val="00613EF2"/>
    <w:rsid w:val="006160B1"/>
    <w:rsid w:val="00616D0F"/>
    <w:rsid w:val="0061759D"/>
    <w:rsid w:val="00617E43"/>
    <w:rsid w:val="00620999"/>
    <w:rsid w:val="00621EC4"/>
    <w:rsid w:val="0062342B"/>
    <w:rsid w:val="00623504"/>
    <w:rsid w:val="00624D89"/>
    <w:rsid w:val="00625E03"/>
    <w:rsid w:val="006270C2"/>
    <w:rsid w:val="006275FA"/>
    <w:rsid w:val="00627817"/>
    <w:rsid w:val="00630911"/>
    <w:rsid w:val="006316E5"/>
    <w:rsid w:val="00631864"/>
    <w:rsid w:val="00631A8E"/>
    <w:rsid w:val="00632D34"/>
    <w:rsid w:val="00633B40"/>
    <w:rsid w:val="00635097"/>
    <w:rsid w:val="006366ED"/>
    <w:rsid w:val="00636C16"/>
    <w:rsid w:val="006374E6"/>
    <w:rsid w:val="00640145"/>
    <w:rsid w:val="00640196"/>
    <w:rsid w:val="00640453"/>
    <w:rsid w:val="0064048B"/>
    <w:rsid w:val="006404D1"/>
    <w:rsid w:val="006426A3"/>
    <w:rsid w:val="00643613"/>
    <w:rsid w:val="00644103"/>
    <w:rsid w:val="00644D33"/>
    <w:rsid w:val="006450A9"/>
    <w:rsid w:val="00650BDE"/>
    <w:rsid w:val="006513A3"/>
    <w:rsid w:val="00651AE3"/>
    <w:rsid w:val="00653152"/>
    <w:rsid w:val="00655006"/>
    <w:rsid w:val="006550D6"/>
    <w:rsid w:val="00657250"/>
    <w:rsid w:val="00657C50"/>
    <w:rsid w:val="006606FB"/>
    <w:rsid w:val="006618A8"/>
    <w:rsid w:val="00662D59"/>
    <w:rsid w:val="00662EEE"/>
    <w:rsid w:val="00662F91"/>
    <w:rsid w:val="00663CCA"/>
    <w:rsid w:val="006640A8"/>
    <w:rsid w:val="006647F4"/>
    <w:rsid w:val="00666685"/>
    <w:rsid w:val="006667A0"/>
    <w:rsid w:val="006668C1"/>
    <w:rsid w:val="00667283"/>
    <w:rsid w:val="006709AD"/>
    <w:rsid w:val="00671FC5"/>
    <w:rsid w:val="00674084"/>
    <w:rsid w:val="006744EA"/>
    <w:rsid w:val="00675EFB"/>
    <w:rsid w:val="00676D5B"/>
    <w:rsid w:val="00676E67"/>
    <w:rsid w:val="00677521"/>
    <w:rsid w:val="006816E6"/>
    <w:rsid w:val="006831DC"/>
    <w:rsid w:val="00684757"/>
    <w:rsid w:val="00684D2A"/>
    <w:rsid w:val="00684E50"/>
    <w:rsid w:val="00686DEF"/>
    <w:rsid w:val="006877AE"/>
    <w:rsid w:val="00690202"/>
    <w:rsid w:val="00690FEF"/>
    <w:rsid w:val="00691DE4"/>
    <w:rsid w:val="00692C21"/>
    <w:rsid w:val="00692E0E"/>
    <w:rsid w:val="00694449"/>
    <w:rsid w:val="0069482F"/>
    <w:rsid w:val="00695401"/>
    <w:rsid w:val="006958A3"/>
    <w:rsid w:val="00696799"/>
    <w:rsid w:val="00696D89"/>
    <w:rsid w:val="006976A0"/>
    <w:rsid w:val="006977B4"/>
    <w:rsid w:val="006978FF"/>
    <w:rsid w:val="00697B75"/>
    <w:rsid w:val="00697E34"/>
    <w:rsid w:val="006A046F"/>
    <w:rsid w:val="006A34DE"/>
    <w:rsid w:val="006A36F2"/>
    <w:rsid w:val="006A37F7"/>
    <w:rsid w:val="006A4AF5"/>
    <w:rsid w:val="006B1DE4"/>
    <w:rsid w:val="006B2AE0"/>
    <w:rsid w:val="006B2BED"/>
    <w:rsid w:val="006B3742"/>
    <w:rsid w:val="006B495D"/>
    <w:rsid w:val="006B5513"/>
    <w:rsid w:val="006B6353"/>
    <w:rsid w:val="006B69E2"/>
    <w:rsid w:val="006B70C8"/>
    <w:rsid w:val="006B7328"/>
    <w:rsid w:val="006B7664"/>
    <w:rsid w:val="006C167D"/>
    <w:rsid w:val="006C211E"/>
    <w:rsid w:val="006C27FE"/>
    <w:rsid w:val="006C290F"/>
    <w:rsid w:val="006C2E97"/>
    <w:rsid w:val="006C2FF2"/>
    <w:rsid w:val="006C3B52"/>
    <w:rsid w:val="006C3BC2"/>
    <w:rsid w:val="006C3F73"/>
    <w:rsid w:val="006C4EF4"/>
    <w:rsid w:val="006C5E95"/>
    <w:rsid w:val="006C763F"/>
    <w:rsid w:val="006D06E1"/>
    <w:rsid w:val="006D080A"/>
    <w:rsid w:val="006D0CA2"/>
    <w:rsid w:val="006D1DE2"/>
    <w:rsid w:val="006D3EF1"/>
    <w:rsid w:val="006D6147"/>
    <w:rsid w:val="006D715A"/>
    <w:rsid w:val="006D73C3"/>
    <w:rsid w:val="006E2C35"/>
    <w:rsid w:val="006E5EF8"/>
    <w:rsid w:val="006E6188"/>
    <w:rsid w:val="006F03B6"/>
    <w:rsid w:val="006F097B"/>
    <w:rsid w:val="006F0D4F"/>
    <w:rsid w:val="006F1D84"/>
    <w:rsid w:val="006F2FAB"/>
    <w:rsid w:val="006F36A7"/>
    <w:rsid w:val="006F3E3E"/>
    <w:rsid w:val="006F473B"/>
    <w:rsid w:val="006F48D0"/>
    <w:rsid w:val="006F4D05"/>
    <w:rsid w:val="006F5FB5"/>
    <w:rsid w:val="006F6269"/>
    <w:rsid w:val="006F7854"/>
    <w:rsid w:val="006F7FB9"/>
    <w:rsid w:val="00700691"/>
    <w:rsid w:val="00700BB2"/>
    <w:rsid w:val="00700DCC"/>
    <w:rsid w:val="007010A8"/>
    <w:rsid w:val="00701FF4"/>
    <w:rsid w:val="00704D24"/>
    <w:rsid w:val="00705A9E"/>
    <w:rsid w:val="007069C7"/>
    <w:rsid w:val="00706B23"/>
    <w:rsid w:val="00707115"/>
    <w:rsid w:val="00707A63"/>
    <w:rsid w:val="007104EC"/>
    <w:rsid w:val="007106D4"/>
    <w:rsid w:val="007107D7"/>
    <w:rsid w:val="00712817"/>
    <w:rsid w:val="007130F2"/>
    <w:rsid w:val="007137C6"/>
    <w:rsid w:val="0071589B"/>
    <w:rsid w:val="007158CF"/>
    <w:rsid w:val="0071712C"/>
    <w:rsid w:val="007173FA"/>
    <w:rsid w:val="00720D7F"/>
    <w:rsid w:val="00721AA5"/>
    <w:rsid w:val="007227AB"/>
    <w:rsid w:val="00722E7D"/>
    <w:rsid w:val="0072333E"/>
    <w:rsid w:val="007243DD"/>
    <w:rsid w:val="007251DE"/>
    <w:rsid w:val="0072666E"/>
    <w:rsid w:val="00726BA4"/>
    <w:rsid w:val="00726C98"/>
    <w:rsid w:val="00726D86"/>
    <w:rsid w:val="007279BB"/>
    <w:rsid w:val="007303BE"/>
    <w:rsid w:val="00730979"/>
    <w:rsid w:val="00732EFD"/>
    <w:rsid w:val="00733796"/>
    <w:rsid w:val="00733AD9"/>
    <w:rsid w:val="00734142"/>
    <w:rsid w:val="00734A6E"/>
    <w:rsid w:val="0073555C"/>
    <w:rsid w:val="00735EE1"/>
    <w:rsid w:val="00737A4E"/>
    <w:rsid w:val="00742C0D"/>
    <w:rsid w:val="00743301"/>
    <w:rsid w:val="00744BC7"/>
    <w:rsid w:val="007453F6"/>
    <w:rsid w:val="007466C3"/>
    <w:rsid w:val="00746B3E"/>
    <w:rsid w:val="00746B41"/>
    <w:rsid w:val="00747E95"/>
    <w:rsid w:val="00753F59"/>
    <w:rsid w:val="00754769"/>
    <w:rsid w:val="00754B08"/>
    <w:rsid w:val="007554D1"/>
    <w:rsid w:val="00756AC3"/>
    <w:rsid w:val="00756B6E"/>
    <w:rsid w:val="00760A7F"/>
    <w:rsid w:val="00760C58"/>
    <w:rsid w:val="0076121B"/>
    <w:rsid w:val="00761EAF"/>
    <w:rsid w:val="007666E6"/>
    <w:rsid w:val="00767A94"/>
    <w:rsid w:val="00771CCA"/>
    <w:rsid w:val="00772124"/>
    <w:rsid w:val="00772300"/>
    <w:rsid w:val="00774DFF"/>
    <w:rsid w:val="00774E07"/>
    <w:rsid w:val="00775011"/>
    <w:rsid w:val="00775BD8"/>
    <w:rsid w:val="00775C2F"/>
    <w:rsid w:val="00776BB5"/>
    <w:rsid w:val="007808D6"/>
    <w:rsid w:val="00780976"/>
    <w:rsid w:val="007811F6"/>
    <w:rsid w:val="007813AB"/>
    <w:rsid w:val="007824A2"/>
    <w:rsid w:val="00784308"/>
    <w:rsid w:val="00785E1C"/>
    <w:rsid w:val="007860E8"/>
    <w:rsid w:val="00786484"/>
    <w:rsid w:val="00787E95"/>
    <w:rsid w:val="00791E7C"/>
    <w:rsid w:val="00791EFB"/>
    <w:rsid w:val="007921B7"/>
    <w:rsid w:val="00793164"/>
    <w:rsid w:val="00796089"/>
    <w:rsid w:val="00796AAD"/>
    <w:rsid w:val="00797D2D"/>
    <w:rsid w:val="007A19F2"/>
    <w:rsid w:val="007A2115"/>
    <w:rsid w:val="007A3511"/>
    <w:rsid w:val="007A3A5C"/>
    <w:rsid w:val="007A4506"/>
    <w:rsid w:val="007A66BC"/>
    <w:rsid w:val="007A75E5"/>
    <w:rsid w:val="007A7744"/>
    <w:rsid w:val="007A79D0"/>
    <w:rsid w:val="007A7A7A"/>
    <w:rsid w:val="007B1001"/>
    <w:rsid w:val="007B1376"/>
    <w:rsid w:val="007B1A15"/>
    <w:rsid w:val="007B1A1C"/>
    <w:rsid w:val="007B2FB6"/>
    <w:rsid w:val="007B33E0"/>
    <w:rsid w:val="007B368F"/>
    <w:rsid w:val="007B37D1"/>
    <w:rsid w:val="007B502F"/>
    <w:rsid w:val="007B510D"/>
    <w:rsid w:val="007B56BA"/>
    <w:rsid w:val="007B6067"/>
    <w:rsid w:val="007B6BFE"/>
    <w:rsid w:val="007B6ED9"/>
    <w:rsid w:val="007B7219"/>
    <w:rsid w:val="007B79B8"/>
    <w:rsid w:val="007C27D3"/>
    <w:rsid w:val="007C2CA0"/>
    <w:rsid w:val="007C32A8"/>
    <w:rsid w:val="007C3DF1"/>
    <w:rsid w:val="007C43FB"/>
    <w:rsid w:val="007C4634"/>
    <w:rsid w:val="007C788F"/>
    <w:rsid w:val="007D0487"/>
    <w:rsid w:val="007D0B1E"/>
    <w:rsid w:val="007D214C"/>
    <w:rsid w:val="007D3A91"/>
    <w:rsid w:val="007D4FC6"/>
    <w:rsid w:val="007D668B"/>
    <w:rsid w:val="007D6F5C"/>
    <w:rsid w:val="007D72A7"/>
    <w:rsid w:val="007D74E6"/>
    <w:rsid w:val="007E0650"/>
    <w:rsid w:val="007E10FF"/>
    <w:rsid w:val="007E1B36"/>
    <w:rsid w:val="007E2D7B"/>
    <w:rsid w:val="007E4095"/>
    <w:rsid w:val="007E40D2"/>
    <w:rsid w:val="007E707F"/>
    <w:rsid w:val="007E71DA"/>
    <w:rsid w:val="007E76F3"/>
    <w:rsid w:val="007E7BC2"/>
    <w:rsid w:val="007E7FC9"/>
    <w:rsid w:val="007F1571"/>
    <w:rsid w:val="007F1A39"/>
    <w:rsid w:val="007F2AA6"/>
    <w:rsid w:val="007F34A2"/>
    <w:rsid w:val="007F4570"/>
    <w:rsid w:val="007F64E3"/>
    <w:rsid w:val="007F7211"/>
    <w:rsid w:val="007F74E9"/>
    <w:rsid w:val="00801BB1"/>
    <w:rsid w:val="0080224B"/>
    <w:rsid w:val="00802358"/>
    <w:rsid w:val="008029FD"/>
    <w:rsid w:val="00804B01"/>
    <w:rsid w:val="008051D7"/>
    <w:rsid w:val="0080625C"/>
    <w:rsid w:val="008071FD"/>
    <w:rsid w:val="00807DFF"/>
    <w:rsid w:val="00810C11"/>
    <w:rsid w:val="00811124"/>
    <w:rsid w:val="0081180B"/>
    <w:rsid w:val="00811A9D"/>
    <w:rsid w:val="00812CD1"/>
    <w:rsid w:val="00813103"/>
    <w:rsid w:val="008131AA"/>
    <w:rsid w:val="00813253"/>
    <w:rsid w:val="00813E0A"/>
    <w:rsid w:val="00815898"/>
    <w:rsid w:val="00816FC8"/>
    <w:rsid w:val="00821503"/>
    <w:rsid w:val="008218C9"/>
    <w:rsid w:val="00823371"/>
    <w:rsid w:val="00825653"/>
    <w:rsid w:val="00826331"/>
    <w:rsid w:val="00826BC7"/>
    <w:rsid w:val="008278C3"/>
    <w:rsid w:val="00827CDD"/>
    <w:rsid w:val="0083038B"/>
    <w:rsid w:val="00830E9F"/>
    <w:rsid w:val="00830FA5"/>
    <w:rsid w:val="00831A38"/>
    <w:rsid w:val="00831AA2"/>
    <w:rsid w:val="00833FB9"/>
    <w:rsid w:val="008379C9"/>
    <w:rsid w:val="00842709"/>
    <w:rsid w:val="0084290E"/>
    <w:rsid w:val="00844EEF"/>
    <w:rsid w:val="008477CB"/>
    <w:rsid w:val="00850673"/>
    <w:rsid w:val="00851CC1"/>
    <w:rsid w:val="00852273"/>
    <w:rsid w:val="0085258D"/>
    <w:rsid w:val="00852EE9"/>
    <w:rsid w:val="00853377"/>
    <w:rsid w:val="00853381"/>
    <w:rsid w:val="00854351"/>
    <w:rsid w:val="00855DCE"/>
    <w:rsid w:val="0085720C"/>
    <w:rsid w:val="008600D0"/>
    <w:rsid w:val="00860653"/>
    <w:rsid w:val="00860DE9"/>
    <w:rsid w:val="00860E6F"/>
    <w:rsid w:val="0086225C"/>
    <w:rsid w:val="0086252F"/>
    <w:rsid w:val="008636F2"/>
    <w:rsid w:val="00866458"/>
    <w:rsid w:val="008670DE"/>
    <w:rsid w:val="0086772C"/>
    <w:rsid w:val="00867FD4"/>
    <w:rsid w:val="00871891"/>
    <w:rsid w:val="00871CE2"/>
    <w:rsid w:val="00871D02"/>
    <w:rsid w:val="00871D23"/>
    <w:rsid w:val="00872ED3"/>
    <w:rsid w:val="00873433"/>
    <w:rsid w:val="0087348E"/>
    <w:rsid w:val="00873767"/>
    <w:rsid w:val="00874EE6"/>
    <w:rsid w:val="0087652D"/>
    <w:rsid w:val="00877D77"/>
    <w:rsid w:val="00877DC4"/>
    <w:rsid w:val="00877FE0"/>
    <w:rsid w:val="008800CE"/>
    <w:rsid w:val="00880C8D"/>
    <w:rsid w:val="00880DA8"/>
    <w:rsid w:val="008810A7"/>
    <w:rsid w:val="0088209A"/>
    <w:rsid w:val="0088271C"/>
    <w:rsid w:val="00882AE3"/>
    <w:rsid w:val="008834EC"/>
    <w:rsid w:val="00883728"/>
    <w:rsid w:val="00883CEA"/>
    <w:rsid w:val="0088468D"/>
    <w:rsid w:val="0088488E"/>
    <w:rsid w:val="00884B55"/>
    <w:rsid w:val="00884F56"/>
    <w:rsid w:val="00885640"/>
    <w:rsid w:val="00885FD2"/>
    <w:rsid w:val="0088654C"/>
    <w:rsid w:val="008874EE"/>
    <w:rsid w:val="0089165B"/>
    <w:rsid w:val="008922B0"/>
    <w:rsid w:val="008923CB"/>
    <w:rsid w:val="00892EFD"/>
    <w:rsid w:val="008939B1"/>
    <w:rsid w:val="00893F80"/>
    <w:rsid w:val="008949DE"/>
    <w:rsid w:val="00894F32"/>
    <w:rsid w:val="00896085"/>
    <w:rsid w:val="0089771B"/>
    <w:rsid w:val="00897A51"/>
    <w:rsid w:val="008A05EE"/>
    <w:rsid w:val="008A06CD"/>
    <w:rsid w:val="008A08BE"/>
    <w:rsid w:val="008A3391"/>
    <w:rsid w:val="008A3E26"/>
    <w:rsid w:val="008A43D2"/>
    <w:rsid w:val="008A486C"/>
    <w:rsid w:val="008A4B8C"/>
    <w:rsid w:val="008A4E73"/>
    <w:rsid w:val="008A4EC1"/>
    <w:rsid w:val="008A514F"/>
    <w:rsid w:val="008A6502"/>
    <w:rsid w:val="008A766F"/>
    <w:rsid w:val="008A78C5"/>
    <w:rsid w:val="008B1494"/>
    <w:rsid w:val="008B178E"/>
    <w:rsid w:val="008B27A2"/>
    <w:rsid w:val="008B4A12"/>
    <w:rsid w:val="008B6064"/>
    <w:rsid w:val="008B6118"/>
    <w:rsid w:val="008B6119"/>
    <w:rsid w:val="008B6FD8"/>
    <w:rsid w:val="008C09D1"/>
    <w:rsid w:val="008C0B6A"/>
    <w:rsid w:val="008C109C"/>
    <w:rsid w:val="008C1DA0"/>
    <w:rsid w:val="008C1F02"/>
    <w:rsid w:val="008C24A7"/>
    <w:rsid w:val="008C3582"/>
    <w:rsid w:val="008C38F2"/>
    <w:rsid w:val="008C6CD3"/>
    <w:rsid w:val="008C6F82"/>
    <w:rsid w:val="008C7C29"/>
    <w:rsid w:val="008D0467"/>
    <w:rsid w:val="008D0F11"/>
    <w:rsid w:val="008D1E97"/>
    <w:rsid w:val="008D2921"/>
    <w:rsid w:val="008D2C17"/>
    <w:rsid w:val="008D2F2D"/>
    <w:rsid w:val="008D3002"/>
    <w:rsid w:val="008D5052"/>
    <w:rsid w:val="008D5D14"/>
    <w:rsid w:val="008D7309"/>
    <w:rsid w:val="008D77FD"/>
    <w:rsid w:val="008E019B"/>
    <w:rsid w:val="008E02DB"/>
    <w:rsid w:val="008E02F5"/>
    <w:rsid w:val="008E0AFC"/>
    <w:rsid w:val="008E2E6D"/>
    <w:rsid w:val="008E31D0"/>
    <w:rsid w:val="008E4262"/>
    <w:rsid w:val="008E4572"/>
    <w:rsid w:val="008E5969"/>
    <w:rsid w:val="008E6C84"/>
    <w:rsid w:val="008F0ABF"/>
    <w:rsid w:val="008F0F34"/>
    <w:rsid w:val="008F1081"/>
    <w:rsid w:val="008F1652"/>
    <w:rsid w:val="008F1A7E"/>
    <w:rsid w:val="008F1CC2"/>
    <w:rsid w:val="008F1CEE"/>
    <w:rsid w:val="008F1E9E"/>
    <w:rsid w:val="008F2369"/>
    <w:rsid w:val="008F272C"/>
    <w:rsid w:val="008F31BB"/>
    <w:rsid w:val="008F332B"/>
    <w:rsid w:val="008F3D2A"/>
    <w:rsid w:val="008F40F3"/>
    <w:rsid w:val="008F4CF1"/>
    <w:rsid w:val="008F53DE"/>
    <w:rsid w:val="008F5778"/>
    <w:rsid w:val="008F68B1"/>
    <w:rsid w:val="008F6E5D"/>
    <w:rsid w:val="008F7A5B"/>
    <w:rsid w:val="0090043C"/>
    <w:rsid w:val="00901E44"/>
    <w:rsid w:val="009025AC"/>
    <w:rsid w:val="00902745"/>
    <w:rsid w:val="00903750"/>
    <w:rsid w:val="00905174"/>
    <w:rsid w:val="009057A1"/>
    <w:rsid w:val="00905FC3"/>
    <w:rsid w:val="009060B1"/>
    <w:rsid w:val="00906B9B"/>
    <w:rsid w:val="00907D65"/>
    <w:rsid w:val="0091038B"/>
    <w:rsid w:val="00910B35"/>
    <w:rsid w:val="00911156"/>
    <w:rsid w:val="00911C09"/>
    <w:rsid w:val="00912006"/>
    <w:rsid w:val="00912317"/>
    <w:rsid w:val="00913216"/>
    <w:rsid w:val="009136EF"/>
    <w:rsid w:val="00913DF1"/>
    <w:rsid w:val="0091441B"/>
    <w:rsid w:val="00914903"/>
    <w:rsid w:val="009157C5"/>
    <w:rsid w:val="00915A40"/>
    <w:rsid w:val="009168D2"/>
    <w:rsid w:val="0092139F"/>
    <w:rsid w:val="009218C3"/>
    <w:rsid w:val="009219F4"/>
    <w:rsid w:val="00923980"/>
    <w:rsid w:val="00923C64"/>
    <w:rsid w:val="00923F68"/>
    <w:rsid w:val="00924E07"/>
    <w:rsid w:val="00925615"/>
    <w:rsid w:val="00925D8B"/>
    <w:rsid w:val="0092795F"/>
    <w:rsid w:val="00927EE1"/>
    <w:rsid w:val="00927F84"/>
    <w:rsid w:val="009308AC"/>
    <w:rsid w:val="009319FD"/>
    <w:rsid w:val="00931D3E"/>
    <w:rsid w:val="009323D9"/>
    <w:rsid w:val="00932C4D"/>
    <w:rsid w:val="0093314B"/>
    <w:rsid w:val="009335AE"/>
    <w:rsid w:val="0093360C"/>
    <w:rsid w:val="00934736"/>
    <w:rsid w:val="00936DD3"/>
    <w:rsid w:val="00937A49"/>
    <w:rsid w:val="00937DFB"/>
    <w:rsid w:val="009400F3"/>
    <w:rsid w:val="00940DCE"/>
    <w:rsid w:val="009410EF"/>
    <w:rsid w:val="00941337"/>
    <w:rsid w:val="00941669"/>
    <w:rsid w:val="00944993"/>
    <w:rsid w:val="00945FF9"/>
    <w:rsid w:val="00946495"/>
    <w:rsid w:val="00946BD0"/>
    <w:rsid w:val="00946CC1"/>
    <w:rsid w:val="009479E6"/>
    <w:rsid w:val="00947C29"/>
    <w:rsid w:val="00951C87"/>
    <w:rsid w:val="009521A0"/>
    <w:rsid w:val="009529C6"/>
    <w:rsid w:val="00952D11"/>
    <w:rsid w:val="00953A62"/>
    <w:rsid w:val="00955330"/>
    <w:rsid w:val="009559CD"/>
    <w:rsid w:val="00955A5B"/>
    <w:rsid w:val="0095681B"/>
    <w:rsid w:val="0095703A"/>
    <w:rsid w:val="00957910"/>
    <w:rsid w:val="00960DFC"/>
    <w:rsid w:val="009612CF"/>
    <w:rsid w:val="00961429"/>
    <w:rsid w:val="0096181B"/>
    <w:rsid w:val="00961BAF"/>
    <w:rsid w:val="00962132"/>
    <w:rsid w:val="00962871"/>
    <w:rsid w:val="009640F1"/>
    <w:rsid w:val="0096412D"/>
    <w:rsid w:val="0096499F"/>
    <w:rsid w:val="009657BC"/>
    <w:rsid w:val="00966229"/>
    <w:rsid w:val="00966941"/>
    <w:rsid w:val="009670B3"/>
    <w:rsid w:val="00967CCC"/>
    <w:rsid w:val="00967CD4"/>
    <w:rsid w:val="0097129E"/>
    <w:rsid w:val="00971936"/>
    <w:rsid w:val="00971C21"/>
    <w:rsid w:val="00972608"/>
    <w:rsid w:val="009726FE"/>
    <w:rsid w:val="00972782"/>
    <w:rsid w:val="0097285B"/>
    <w:rsid w:val="009734F8"/>
    <w:rsid w:val="00973A56"/>
    <w:rsid w:val="0097618B"/>
    <w:rsid w:val="009771C3"/>
    <w:rsid w:val="00980125"/>
    <w:rsid w:val="00980426"/>
    <w:rsid w:val="009806AC"/>
    <w:rsid w:val="00981BC7"/>
    <w:rsid w:val="00983A3A"/>
    <w:rsid w:val="00984572"/>
    <w:rsid w:val="00984B33"/>
    <w:rsid w:val="009868E5"/>
    <w:rsid w:val="009917DC"/>
    <w:rsid w:val="009927DE"/>
    <w:rsid w:val="00992B09"/>
    <w:rsid w:val="00993AC6"/>
    <w:rsid w:val="009944CF"/>
    <w:rsid w:val="0099499E"/>
    <w:rsid w:val="00994F8D"/>
    <w:rsid w:val="00995370"/>
    <w:rsid w:val="009964F8"/>
    <w:rsid w:val="00996FA7"/>
    <w:rsid w:val="00997470"/>
    <w:rsid w:val="009A0B1D"/>
    <w:rsid w:val="009A2809"/>
    <w:rsid w:val="009A2AEF"/>
    <w:rsid w:val="009A373B"/>
    <w:rsid w:val="009A4283"/>
    <w:rsid w:val="009A50F4"/>
    <w:rsid w:val="009A5BBE"/>
    <w:rsid w:val="009A5FD0"/>
    <w:rsid w:val="009A642B"/>
    <w:rsid w:val="009A648A"/>
    <w:rsid w:val="009A6994"/>
    <w:rsid w:val="009A6E89"/>
    <w:rsid w:val="009A70A0"/>
    <w:rsid w:val="009A7E42"/>
    <w:rsid w:val="009B102F"/>
    <w:rsid w:val="009B1A0E"/>
    <w:rsid w:val="009B39DD"/>
    <w:rsid w:val="009B3EAD"/>
    <w:rsid w:val="009B4B90"/>
    <w:rsid w:val="009B4FF8"/>
    <w:rsid w:val="009C163F"/>
    <w:rsid w:val="009C1E3A"/>
    <w:rsid w:val="009C1F8D"/>
    <w:rsid w:val="009C25EB"/>
    <w:rsid w:val="009C2883"/>
    <w:rsid w:val="009C3371"/>
    <w:rsid w:val="009C447E"/>
    <w:rsid w:val="009C47D7"/>
    <w:rsid w:val="009C514B"/>
    <w:rsid w:val="009C7241"/>
    <w:rsid w:val="009D0098"/>
    <w:rsid w:val="009D1465"/>
    <w:rsid w:val="009D217E"/>
    <w:rsid w:val="009D4196"/>
    <w:rsid w:val="009D4297"/>
    <w:rsid w:val="009D73A8"/>
    <w:rsid w:val="009E0852"/>
    <w:rsid w:val="009E0CA2"/>
    <w:rsid w:val="009E0D46"/>
    <w:rsid w:val="009E29C0"/>
    <w:rsid w:val="009E3CF6"/>
    <w:rsid w:val="009E3EDF"/>
    <w:rsid w:val="009E5036"/>
    <w:rsid w:val="009E5833"/>
    <w:rsid w:val="009E5DCE"/>
    <w:rsid w:val="009F001D"/>
    <w:rsid w:val="009F0127"/>
    <w:rsid w:val="009F0351"/>
    <w:rsid w:val="009F10D4"/>
    <w:rsid w:val="009F14E0"/>
    <w:rsid w:val="009F1937"/>
    <w:rsid w:val="009F3476"/>
    <w:rsid w:val="009F3B33"/>
    <w:rsid w:val="009F443A"/>
    <w:rsid w:val="009F456B"/>
    <w:rsid w:val="009F4E49"/>
    <w:rsid w:val="009F57BA"/>
    <w:rsid w:val="009F6334"/>
    <w:rsid w:val="009F64ED"/>
    <w:rsid w:val="009F6603"/>
    <w:rsid w:val="009F68DF"/>
    <w:rsid w:val="009F6B4B"/>
    <w:rsid w:val="00A00537"/>
    <w:rsid w:val="00A0170C"/>
    <w:rsid w:val="00A01991"/>
    <w:rsid w:val="00A02123"/>
    <w:rsid w:val="00A02F9B"/>
    <w:rsid w:val="00A03E17"/>
    <w:rsid w:val="00A0453E"/>
    <w:rsid w:val="00A0481B"/>
    <w:rsid w:val="00A04F0A"/>
    <w:rsid w:val="00A056C1"/>
    <w:rsid w:val="00A06D8B"/>
    <w:rsid w:val="00A079B1"/>
    <w:rsid w:val="00A1003F"/>
    <w:rsid w:val="00A10329"/>
    <w:rsid w:val="00A105C9"/>
    <w:rsid w:val="00A11EDF"/>
    <w:rsid w:val="00A13995"/>
    <w:rsid w:val="00A13DE9"/>
    <w:rsid w:val="00A158E9"/>
    <w:rsid w:val="00A1667D"/>
    <w:rsid w:val="00A16D8B"/>
    <w:rsid w:val="00A17082"/>
    <w:rsid w:val="00A175B6"/>
    <w:rsid w:val="00A2112D"/>
    <w:rsid w:val="00A21DD0"/>
    <w:rsid w:val="00A22982"/>
    <w:rsid w:val="00A26EAD"/>
    <w:rsid w:val="00A27F0B"/>
    <w:rsid w:val="00A3052E"/>
    <w:rsid w:val="00A30C9C"/>
    <w:rsid w:val="00A314AC"/>
    <w:rsid w:val="00A31900"/>
    <w:rsid w:val="00A31B16"/>
    <w:rsid w:val="00A32312"/>
    <w:rsid w:val="00A345BE"/>
    <w:rsid w:val="00A36CF3"/>
    <w:rsid w:val="00A373A3"/>
    <w:rsid w:val="00A37F40"/>
    <w:rsid w:val="00A402DB"/>
    <w:rsid w:val="00A408DE"/>
    <w:rsid w:val="00A415B4"/>
    <w:rsid w:val="00A420C5"/>
    <w:rsid w:val="00A424D2"/>
    <w:rsid w:val="00A42511"/>
    <w:rsid w:val="00A4260A"/>
    <w:rsid w:val="00A43131"/>
    <w:rsid w:val="00A43D7B"/>
    <w:rsid w:val="00A458A3"/>
    <w:rsid w:val="00A45AB4"/>
    <w:rsid w:val="00A45AF0"/>
    <w:rsid w:val="00A50693"/>
    <w:rsid w:val="00A507F6"/>
    <w:rsid w:val="00A50CF1"/>
    <w:rsid w:val="00A511EB"/>
    <w:rsid w:val="00A527AB"/>
    <w:rsid w:val="00A54F82"/>
    <w:rsid w:val="00A551A7"/>
    <w:rsid w:val="00A56665"/>
    <w:rsid w:val="00A5693F"/>
    <w:rsid w:val="00A56A55"/>
    <w:rsid w:val="00A57002"/>
    <w:rsid w:val="00A5704C"/>
    <w:rsid w:val="00A60BE3"/>
    <w:rsid w:val="00A60D0E"/>
    <w:rsid w:val="00A62B1E"/>
    <w:rsid w:val="00A63665"/>
    <w:rsid w:val="00A64537"/>
    <w:rsid w:val="00A66DFA"/>
    <w:rsid w:val="00A700B9"/>
    <w:rsid w:val="00A70D2B"/>
    <w:rsid w:val="00A70F9B"/>
    <w:rsid w:val="00A727C2"/>
    <w:rsid w:val="00A72CA0"/>
    <w:rsid w:val="00A73EBE"/>
    <w:rsid w:val="00A74179"/>
    <w:rsid w:val="00A7500F"/>
    <w:rsid w:val="00A774A9"/>
    <w:rsid w:val="00A80826"/>
    <w:rsid w:val="00A80B7A"/>
    <w:rsid w:val="00A8133F"/>
    <w:rsid w:val="00A8246A"/>
    <w:rsid w:val="00A82A8B"/>
    <w:rsid w:val="00A85B74"/>
    <w:rsid w:val="00A86D68"/>
    <w:rsid w:val="00A87579"/>
    <w:rsid w:val="00A87A77"/>
    <w:rsid w:val="00A87C02"/>
    <w:rsid w:val="00A91270"/>
    <w:rsid w:val="00A92780"/>
    <w:rsid w:val="00A92D7A"/>
    <w:rsid w:val="00A93080"/>
    <w:rsid w:val="00A9365E"/>
    <w:rsid w:val="00A94068"/>
    <w:rsid w:val="00A94674"/>
    <w:rsid w:val="00A9498B"/>
    <w:rsid w:val="00A94B24"/>
    <w:rsid w:val="00A95F15"/>
    <w:rsid w:val="00A96990"/>
    <w:rsid w:val="00A96B27"/>
    <w:rsid w:val="00A9773C"/>
    <w:rsid w:val="00A97B3F"/>
    <w:rsid w:val="00AA3959"/>
    <w:rsid w:val="00AA57E3"/>
    <w:rsid w:val="00AA5B6F"/>
    <w:rsid w:val="00AA6FCD"/>
    <w:rsid w:val="00AB12BD"/>
    <w:rsid w:val="00AB1D9C"/>
    <w:rsid w:val="00AB2050"/>
    <w:rsid w:val="00AB2264"/>
    <w:rsid w:val="00AB3035"/>
    <w:rsid w:val="00AB4A08"/>
    <w:rsid w:val="00AB4C02"/>
    <w:rsid w:val="00AB4F78"/>
    <w:rsid w:val="00AB579D"/>
    <w:rsid w:val="00AB65EA"/>
    <w:rsid w:val="00AB6D00"/>
    <w:rsid w:val="00AB6F6A"/>
    <w:rsid w:val="00AC0004"/>
    <w:rsid w:val="00AC02B0"/>
    <w:rsid w:val="00AC24DE"/>
    <w:rsid w:val="00AC33AA"/>
    <w:rsid w:val="00AC37B7"/>
    <w:rsid w:val="00AC4C86"/>
    <w:rsid w:val="00AC5D3B"/>
    <w:rsid w:val="00AD0DAC"/>
    <w:rsid w:val="00AD1023"/>
    <w:rsid w:val="00AD1AE8"/>
    <w:rsid w:val="00AD346A"/>
    <w:rsid w:val="00AD34BD"/>
    <w:rsid w:val="00AD3550"/>
    <w:rsid w:val="00AD396C"/>
    <w:rsid w:val="00AD3D56"/>
    <w:rsid w:val="00AD4DF9"/>
    <w:rsid w:val="00AD5FD2"/>
    <w:rsid w:val="00AD78A9"/>
    <w:rsid w:val="00AE2823"/>
    <w:rsid w:val="00AE2AF3"/>
    <w:rsid w:val="00AE31C0"/>
    <w:rsid w:val="00AE407A"/>
    <w:rsid w:val="00AE575C"/>
    <w:rsid w:val="00AE5BD5"/>
    <w:rsid w:val="00AE79A8"/>
    <w:rsid w:val="00AF0B2F"/>
    <w:rsid w:val="00AF128F"/>
    <w:rsid w:val="00AF19A1"/>
    <w:rsid w:val="00AF373C"/>
    <w:rsid w:val="00AF3C9F"/>
    <w:rsid w:val="00AF3FD0"/>
    <w:rsid w:val="00AF676C"/>
    <w:rsid w:val="00AF6DEE"/>
    <w:rsid w:val="00AF7023"/>
    <w:rsid w:val="00B02137"/>
    <w:rsid w:val="00B02A35"/>
    <w:rsid w:val="00B02E07"/>
    <w:rsid w:val="00B02F54"/>
    <w:rsid w:val="00B050F5"/>
    <w:rsid w:val="00B06261"/>
    <w:rsid w:val="00B063E1"/>
    <w:rsid w:val="00B10763"/>
    <w:rsid w:val="00B11D2C"/>
    <w:rsid w:val="00B120CF"/>
    <w:rsid w:val="00B125BA"/>
    <w:rsid w:val="00B1393B"/>
    <w:rsid w:val="00B14AB2"/>
    <w:rsid w:val="00B15B04"/>
    <w:rsid w:val="00B16051"/>
    <w:rsid w:val="00B16AAB"/>
    <w:rsid w:val="00B17821"/>
    <w:rsid w:val="00B17A7A"/>
    <w:rsid w:val="00B220BA"/>
    <w:rsid w:val="00B228DC"/>
    <w:rsid w:val="00B24809"/>
    <w:rsid w:val="00B265C4"/>
    <w:rsid w:val="00B32222"/>
    <w:rsid w:val="00B344CB"/>
    <w:rsid w:val="00B35700"/>
    <w:rsid w:val="00B371B6"/>
    <w:rsid w:val="00B379FC"/>
    <w:rsid w:val="00B4061C"/>
    <w:rsid w:val="00B413AD"/>
    <w:rsid w:val="00B42799"/>
    <w:rsid w:val="00B4324C"/>
    <w:rsid w:val="00B43E34"/>
    <w:rsid w:val="00B442ED"/>
    <w:rsid w:val="00B450D5"/>
    <w:rsid w:val="00B463C1"/>
    <w:rsid w:val="00B46A56"/>
    <w:rsid w:val="00B5101F"/>
    <w:rsid w:val="00B51AA7"/>
    <w:rsid w:val="00B53B87"/>
    <w:rsid w:val="00B5464A"/>
    <w:rsid w:val="00B54F50"/>
    <w:rsid w:val="00B565D6"/>
    <w:rsid w:val="00B56B76"/>
    <w:rsid w:val="00B56DEA"/>
    <w:rsid w:val="00B5707A"/>
    <w:rsid w:val="00B6007A"/>
    <w:rsid w:val="00B6016B"/>
    <w:rsid w:val="00B605C8"/>
    <w:rsid w:val="00B608C6"/>
    <w:rsid w:val="00B61387"/>
    <w:rsid w:val="00B61AE2"/>
    <w:rsid w:val="00B623E4"/>
    <w:rsid w:val="00B630A3"/>
    <w:rsid w:val="00B63ABD"/>
    <w:rsid w:val="00B63C07"/>
    <w:rsid w:val="00B646EF"/>
    <w:rsid w:val="00B64891"/>
    <w:rsid w:val="00B64E01"/>
    <w:rsid w:val="00B66236"/>
    <w:rsid w:val="00B6681A"/>
    <w:rsid w:val="00B66D11"/>
    <w:rsid w:val="00B676EE"/>
    <w:rsid w:val="00B71C1F"/>
    <w:rsid w:val="00B721D5"/>
    <w:rsid w:val="00B72C22"/>
    <w:rsid w:val="00B73EF3"/>
    <w:rsid w:val="00B745B3"/>
    <w:rsid w:val="00B747F3"/>
    <w:rsid w:val="00B81980"/>
    <w:rsid w:val="00B82671"/>
    <w:rsid w:val="00B83151"/>
    <w:rsid w:val="00B8510A"/>
    <w:rsid w:val="00B8665B"/>
    <w:rsid w:val="00B866D8"/>
    <w:rsid w:val="00B87304"/>
    <w:rsid w:val="00B918B6"/>
    <w:rsid w:val="00B924F3"/>
    <w:rsid w:val="00B92723"/>
    <w:rsid w:val="00B932BB"/>
    <w:rsid w:val="00B93927"/>
    <w:rsid w:val="00B93EBC"/>
    <w:rsid w:val="00B942B0"/>
    <w:rsid w:val="00B9525A"/>
    <w:rsid w:val="00B96BCF"/>
    <w:rsid w:val="00B97C6F"/>
    <w:rsid w:val="00BA1C22"/>
    <w:rsid w:val="00BA1D6F"/>
    <w:rsid w:val="00BA1F38"/>
    <w:rsid w:val="00BA2871"/>
    <w:rsid w:val="00BA295A"/>
    <w:rsid w:val="00BA3CF2"/>
    <w:rsid w:val="00BA474F"/>
    <w:rsid w:val="00BA57D1"/>
    <w:rsid w:val="00BA7492"/>
    <w:rsid w:val="00BB19E2"/>
    <w:rsid w:val="00BB1C7B"/>
    <w:rsid w:val="00BB2A2C"/>
    <w:rsid w:val="00BB2FA0"/>
    <w:rsid w:val="00BB3BE3"/>
    <w:rsid w:val="00BB5943"/>
    <w:rsid w:val="00BB6430"/>
    <w:rsid w:val="00BB7873"/>
    <w:rsid w:val="00BB7A23"/>
    <w:rsid w:val="00BC0532"/>
    <w:rsid w:val="00BC1F3B"/>
    <w:rsid w:val="00BC25FF"/>
    <w:rsid w:val="00BC40B5"/>
    <w:rsid w:val="00BC43DF"/>
    <w:rsid w:val="00BC5129"/>
    <w:rsid w:val="00BC67EA"/>
    <w:rsid w:val="00BC77BB"/>
    <w:rsid w:val="00BD01A5"/>
    <w:rsid w:val="00BD1469"/>
    <w:rsid w:val="00BD2743"/>
    <w:rsid w:val="00BD2F57"/>
    <w:rsid w:val="00BD409E"/>
    <w:rsid w:val="00BD4172"/>
    <w:rsid w:val="00BD6323"/>
    <w:rsid w:val="00BD66C2"/>
    <w:rsid w:val="00BD7D0F"/>
    <w:rsid w:val="00BE0175"/>
    <w:rsid w:val="00BE0F9F"/>
    <w:rsid w:val="00BE12BF"/>
    <w:rsid w:val="00BE2132"/>
    <w:rsid w:val="00BE2737"/>
    <w:rsid w:val="00BE28E8"/>
    <w:rsid w:val="00BE33E7"/>
    <w:rsid w:val="00BE359A"/>
    <w:rsid w:val="00BE4760"/>
    <w:rsid w:val="00BE54C0"/>
    <w:rsid w:val="00BE6917"/>
    <w:rsid w:val="00BF03C3"/>
    <w:rsid w:val="00BF07C2"/>
    <w:rsid w:val="00BF0BFC"/>
    <w:rsid w:val="00BF1846"/>
    <w:rsid w:val="00BF20FB"/>
    <w:rsid w:val="00BF231B"/>
    <w:rsid w:val="00BF3807"/>
    <w:rsid w:val="00BF3912"/>
    <w:rsid w:val="00BF43D2"/>
    <w:rsid w:val="00BF4D45"/>
    <w:rsid w:val="00BF58B0"/>
    <w:rsid w:val="00BF64BD"/>
    <w:rsid w:val="00BF6DB7"/>
    <w:rsid w:val="00BF722E"/>
    <w:rsid w:val="00BF75DD"/>
    <w:rsid w:val="00BF7F8A"/>
    <w:rsid w:val="00C01CEE"/>
    <w:rsid w:val="00C02023"/>
    <w:rsid w:val="00C02669"/>
    <w:rsid w:val="00C045E5"/>
    <w:rsid w:val="00C05049"/>
    <w:rsid w:val="00C05111"/>
    <w:rsid w:val="00C05282"/>
    <w:rsid w:val="00C06684"/>
    <w:rsid w:val="00C077B7"/>
    <w:rsid w:val="00C11777"/>
    <w:rsid w:val="00C118F3"/>
    <w:rsid w:val="00C119B6"/>
    <w:rsid w:val="00C11EAF"/>
    <w:rsid w:val="00C12A5B"/>
    <w:rsid w:val="00C14989"/>
    <w:rsid w:val="00C153A0"/>
    <w:rsid w:val="00C15D6D"/>
    <w:rsid w:val="00C175A9"/>
    <w:rsid w:val="00C20C68"/>
    <w:rsid w:val="00C22070"/>
    <w:rsid w:val="00C22B0C"/>
    <w:rsid w:val="00C22F97"/>
    <w:rsid w:val="00C23ABA"/>
    <w:rsid w:val="00C2466F"/>
    <w:rsid w:val="00C246B6"/>
    <w:rsid w:val="00C25A2D"/>
    <w:rsid w:val="00C25E3A"/>
    <w:rsid w:val="00C26F5B"/>
    <w:rsid w:val="00C277FE"/>
    <w:rsid w:val="00C27DD8"/>
    <w:rsid w:val="00C30255"/>
    <w:rsid w:val="00C30F1E"/>
    <w:rsid w:val="00C31539"/>
    <w:rsid w:val="00C316F7"/>
    <w:rsid w:val="00C31AC0"/>
    <w:rsid w:val="00C34051"/>
    <w:rsid w:val="00C34242"/>
    <w:rsid w:val="00C371B6"/>
    <w:rsid w:val="00C371CD"/>
    <w:rsid w:val="00C37309"/>
    <w:rsid w:val="00C37456"/>
    <w:rsid w:val="00C4103B"/>
    <w:rsid w:val="00C415D1"/>
    <w:rsid w:val="00C42E11"/>
    <w:rsid w:val="00C43349"/>
    <w:rsid w:val="00C455D7"/>
    <w:rsid w:val="00C45E04"/>
    <w:rsid w:val="00C464FB"/>
    <w:rsid w:val="00C46B42"/>
    <w:rsid w:val="00C474E1"/>
    <w:rsid w:val="00C47638"/>
    <w:rsid w:val="00C478FF"/>
    <w:rsid w:val="00C47B0E"/>
    <w:rsid w:val="00C514BA"/>
    <w:rsid w:val="00C51560"/>
    <w:rsid w:val="00C515A5"/>
    <w:rsid w:val="00C51661"/>
    <w:rsid w:val="00C52256"/>
    <w:rsid w:val="00C53C80"/>
    <w:rsid w:val="00C5563F"/>
    <w:rsid w:val="00C55F01"/>
    <w:rsid w:val="00C57E1B"/>
    <w:rsid w:val="00C6075F"/>
    <w:rsid w:val="00C634BC"/>
    <w:rsid w:val="00C63829"/>
    <w:rsid w:val="00C64F55"/>
    <w:rsid w:val="00C6506F"/>
    <w:rsid w:val="00C6761D"/>
    <w:rsid w:val="00C7014E"/>
    <w:rsid w:val="00C711CD"/>
    <w:rsid w:val="00C7123C"/>
    <w:rsid w:val="00C7143C"/>
    <w:rsid w:val="00C71649"/>
    <w:rsid w:val="00C720EF"/>
    <w:rsid w:val="00C7210B"/>
    <w:rsid w:val="00C72A9E"/>
    <w:rsid w:val="00C72BBD"/>
    <w:rsid w:val="00C73DEF"/>
    <w:rsid w:val="00C74832"/>
    <w:rsid w:val="00C74B56"/>
    <w:rsid w:val="00C75A61"/>
    <w:rsid w:val="00C764A6"/>
    <w:rsid w:val="00C80977"/>
    <w:rsid w:val="00C80BD9"/>
    <w:rsid w:val="00C818DB"/>
    <w:rsid w:val="00C841D7"/>
    <w:rsid w:val="00C84E7E"/>
    <w:rsid w:val="00C8672E"/>
    <w:rsid w:val="00C86AE7"/>
    <w:rsid w:val="00C87794"/>
    <w:rsid w:val="00C9039B"/>
    <w:rsid w:val="00C923C1"/>
    <w:rsid w:val="00C92CD2"/>
    <w:rsid w:val="00C9378A"/>
    <w:rsid w:val="00C94960"/>
    <w:rsid w:val="00C959CC"/>
    <w:rsid w:val="00C9646A"/>
    <w:rsid w:val="00CA0086"/>
    <w:rsid w:val="00CA01C6"/>
    <w:rsid w:val="00CA0654"/>
    <w:rsid w:val="00CA07B8"/>
    <w:rsid w:val="00CA1083"/>
    <w:rsid w:val="00CA2C67"/>
    <w:rsid w:val="00CA3280"/>
    <w:rsid w:val="00CA39D6"/>
    <w:rsid w:val="00CA3EBF"/>
    <w:rsid w:val="00CA4F80"/>
    <w:rsid w:val="00CB01DF"/>
    <w:rsid w:val="00CB0870"/>
    <w:rsid w:val="00CB0A97"/>
    <w:rsid w:val="00CB3D9B"/>
    <w:rsid w:val="00CB3E46"/>
    <w:rsid w:val="00CB4428"/>
    <w:rsid w:val="00CB59FF"/>
    <w:rsid w:val="00CB5E2E"/>
    <w:rsid w:val="00CB62FA"/>
    <w:rsid w:val="00CB6ABA"/>
    <w:rsid w:val="00CB7A97"/>
    <w:rsid w:val="00CC0784"/>
    <w:rsid w:val="00CC07CB"/>
    <w:rsid w:val="00CC102A"/>
    <w:rsid w:val="00CC1554"/>
    <w:rsid w:val="00CC234B"/>
    <w:rsid w:val="00CC2436"/>
    <w:rsid w:val="00CC2611"/>
    <w:rsid w:val="00CC4FAD"/>
    <w:rsid w:val="00CC58D2"/>
    <w:rsid w:val="00CC6B79"/>
    <w:rsid w:val="00CD162B"/>
    <w:rsid w:val="00CD1789"/>
    <w:rsid w:val="00CD2343"/>
    <w:rsid w:val="00CD2864"/>
    <w:rsid w:val="00CD2EF8"/>
    <w:rsid w:val="00CD3E20"/>
    <w:rsid w:val="00CD3F67"/>
    <w:rsid w:val="00CD472B"/>
    <w:rsid w:val="00CD67D6"/>
    <w:rsid w:val="00CD6D85"/>
    <w:rsid w:val="00CD7260"/>
    <w:rsid w:val="00CD7604"/>
    <w:rsid w:val="00CD7688"/>
    <w:rsid w:val="00CD7FD6"/>
    <w:rsid w:val="00CE1259"/>
    <w:rsid w:val="00CE29B2"/>
    <w:rsid w:val="00CE4323"/>
    <w:rsid w:val="00CE4C4D"/>
    <w:rsid w:val="00CE4DC3"/>
    <w:rsid w:val="00CE54E1"/>
    <w:rsid w:val="00CE694B"/>
    <w:rsid w:val="00CE704F"/>
    <w:rsid w:val="00CE71CA"/>
    <w:rsid w:val="00CF097F"/>
    <w:rsid w:val="00CF1E39"/>
    <w:rsid w:val="00CF1EDA"/>
    <w:rsid w:val="00CF2172"/>
    <w:rsid w:val="00CF2515"/>
    <w:rsid w:val="00CF2538"/>
    <w:rsid w:val="00CF2797"/>
    <w:rsid w:val="00CF2BB4"/>
    <w:rsid w:val="00CF3F18"/>
    <w:rsid w:val="00CF4512"/>
    <w:rsid w:val="00CF4AE7"/>
    <w:rsid w:val="00CF5314"/>
    <w:rsid w:val="00CF542C"/>
    <w:rsid w:val="00CF590C"/>
    <w:rsid w:val="00CF75AC"/>
    <w:rsid w:val="00D003D8"/>
    <w:rsid w:val="00D00847"/>
    <w:rsid w:val="00D01A12"/>
    <w:rsid w:val="00D041B8"/>
    <w:rsid w:val="00D04ADD"/>
    <w:rsid w:val="00D04F73"/>
    <w:rsid w:val="00D056E8"/>
    <w:rsid w:val="00D05A55"/>
    <w:rsid w:val="00D05CB6"/>
    <w:rsid w:val="00D06D7B"/>
    <w:rsid w:val="00D073F9"/>
    <w:rsid w:val="00D114A6"/>
    <w:rsid w:val="00D14336"/>
    <w:rsid w:val="00D16B4E"/>
    <w:rsid w:val="00D16BB6"/>
    <w:rsid w:val="00D207C4"/>
    <w:rsid w:val="00D228F0"/>
    <w:rsid w:val="00D2386F"/>
    <w:rsid w:val="00D2431B"/>
    <w:rsid w:val="00D246E1"/>
    <w:rsid w:val="00D254B4"/>
    <w:rsid w:val="00D2581E"/>
    <w:rsid w:val="00D25ACA"/>
    <w:rsid w:val="00D25D9A"/>
    <w:rsid w:val="00D26616"/>
    <w:rsid w:val="00D2715C"/>
    <w:rsid w:val="00D27948"/>
    <w:rsid w:val="00D30375"/>
    <w:rsid w:val="00D307D3"/>
    <w:rsid w:val="00D30D05"/>
    <w:rsid w:val="00D321DE"/>
    <w:rsid w:val="00D33529"/>
    <w:rsid w:val="00D33B04"/>
    <w:rsid w:val="00D33D30"/>
    <w:rsid w:val="00D35146"/>
    <w:rsid w:val="00D358C9"/>
    <w:rsid w:val="00D37408"/>
    <w:rsid w:val="00D40B1C"/>
    <w:rsid w:val="00D40BEE"/>
    <w:rsid w:val="00D40CF3"/>
    <w:rsid w:val="00D411C2"/>
    <w:rsid w:val="00D42DA1"/>
    <w:rsid w:val="00D43092"/>
    <w:rsid w:val="00D43663"/>
    <w:rsid w:val="00D43680"/>
    <w:rsid w:val="00D43B84"/>
    <w:rsid w:val="00D43D9F"/>
    <w:rsid w:val="00D441D3"/>
    <w:rsid w:val="00D454CC"/>
    <w:rsid w:val="00D454EE"/>
    <w:rsid w:val="00D511A7"/>
    <w:rsid w:val="00D529DC"/>
    <w:rsid w:val="00D532BF"/>
    <w:rsid w:val="00D53BF8"/>
    <w:rsid w:val="00D53C17"/>
    <w:rsid w:val="00D53E8E"/>
    <w:rsid w:val="00D54C31"/>
    <w:rsid w:val="00D55EEE"/>
    <w:rsid w:val="00D56292"/>
    <w:rsid w:val="00D5690B"/>
    <w:rsid w:val="00D56B60"/>
    <w:rsid w:val="00D573AD"/>
    <w:rsid w:val="00D602DB"/>
    <w:rsid w:val="00D61A4A"/>
    <w:rsid w:val="00D62018"/>
    <w:rsid w:val="00D620A9"/>
    <w:rsid w:val="00D625D3"/>
    <w:rsid w:val="00D65F2D"/>
    <w:rsid w:val="00D66633"/>
    <w:rsid w:val="00D670B6"/>
    <w:rsid w:val="00D67A94"/>
    <w:rsid w:val="00D70186"/>
    <w:rsid w:val="00D70B5B"/>
    <w:rsid w:val="00D71B4A"/>
    <w:rsid w:val="00D72767"/>
    <w:rsid w:val="00D72E93"/>
    <w:rsid w:val="00D75126"/>
    <w:rsid w:val="00D76A4F"/>
    <w:rsid w:val="00D76F3C"/>
    <w:rsid w:val="00D80F49"/>
    <w:rsid w:val="00D81E38"/>
    <w:rsid w:val="00D82DF2"/>
    <w:rsid w:val="00D82FDD"/>
    <w:rsid w:val="00D84A30"/>
    <w:rsid w:val="00D84F16"/>
    <w:rsid w:val="00D86C01"/>
    <w:rsid w:val="00D90255"/>
    <w:rsid w:val="00D91F97"/>
    <w:rsid w:val="00D92211"/>
    <w:rsid w:val="00D929D3"/>
    <w:rsid w:val="00D93744"/>
    <w:rsid w:val="00D942FB"/>
    <w:rsid w:val="00D9514C"/>
    <w:rsid w:val="00D962EB"/>
    <w:rsid w:val="00D970BE"/>
    <w:rsid w:val="00D97DF2"/>
    <w:rsid w:val="00DA174E"/>
    <w:rsid w:val="00DA1AEB"/>
    <w:rsid w:val="00DA2C24"/>
    <w:rsid w:val="00DA34FF"/>
    <w:rsid w:val="00DA4EF5"/>
    <w:rsid w:val="00DA508F"/>
    <w:rsid w:val="00DA5A9A"/>
    <w:rsid w:val="00DA5EA4"/>
    <w:rsid w:val="00DA673B"/>
    <w:rsid w:val="00DA6D47"/>
    <w:rsid w:val="00DA73A9"/>
    <w:rsid w:val="00DB1141"/>
    <w:rsid w:val="00DB195C"/>
    <w:rsid w:val="00DB28DF"/>
    <w:rsid w:val="00DB5BF8"/>
    <w:rsid w:val="00DB5D4A"/>
    <w:rsid w:val="00DB6233"/>
    <w:rsid w:val="00DB733B"/>
    <w:rsid w:val="00DB7421"/>
    <w:rsid w:val="00DB7B22"/>
    <w:rsid w:val="00DC1680"/>
    <w:rsid w:val="00DC293B"/>
    <w:rsid w:val="00DC43C8"/>
    <w:rsid w:val="00DC7283"/>
    <w:rsid w:val="00DC76F9"/>
    <w:rsid w:val="00DD0707"/>
    <w:rsid w:val="00DD0E37"/>
    <w:rsid w:val="00DD12E5"/>
    <w:rsid w:val="00DD1EAE"/>
    <w:rsid w:val="00DD1F5D"/>
    <w:rsid w:val="00DD2A6A"/>
    <w:rsid w:val="00DD3A3B"/>
    <w:rsid w:val="00DD42A1"/>
    <w:rsid w:val="00DD46A8"/>
    <w:rsid w:val="00DD4A31"/>
    <w:rsid w:val="00DD4F84"/>
    <w:rsid w:val="00DE0FC0"/>
    <w:rsid w:val="00DE1001"/>
    <w:rsid w:val="00DE1A92"/>
    <w:rsid w:val="00DE2257"/>
    <w:rsid w:val="00DE22BC"/>
    <w:rsid w:val="00DE251E"/>
    <w:rsid w:val="00DE269A"/>
    <w:rsid w:val="00DE2DBF"/>
    <w:rsid w:val="00DE384A"/>
    <w:rsid w:val="00DE4E9C"/>
    <w:rsid w:val="00DE5576"/>
    <w:rsid w:val="00DE5C4A"/>
    <w:rsid w:val="00DE5C84"/>
    <w:rsid w:val="00DE6B29"/>
    <w:rsid w:val="00DE79B7"/>
    <w:rsid w:val="00DF0505"/>
    <w:rsid w:val="00DF0994"/>
    <w:rsid w:val="00DF178A"/>
    <w:rsid w:val="00DF17B2"/>
    <w:rsid w:val="00DF4030"/>
    <w:rsid w:val="00DF474D"/>
    <w:rsid w:val="00DF4DD0"/>
    <w:rsid w:val="00DF50AF"/>
    <w:rsid w:val="00DF516B"/>
    <w:rsid w:val="00DF5D77"/>
    <w:rsid w:val="00DF6410"/>
    <w:rsid w:val="00DF6CFE"/>
    <w:rsid w:val="00E0040A"/>
    <w:rsid w:val="00E00F7E"/>
    <w:rsid w:val="00E0193F"/>
    <w:rsid w:val="00E02993"/>
    <w:rsid w:val="00E02FD0"/>
    <w:rsid w:val="00E06976"/>
    <w:rsid w:val="00E102E8"/>
    <w:rsid w:val="00E11B85"/>
    <w:rsid w:val="00E1315A"/>
    <w:rsid w:val="00E1352C"/>
    <w:rsid w:val="00E138D3"/>
    <w:rsid w:val="00E13908"/>
    <w:rsid w:val="00E13DDD"/>
    <w:rsid w:val="00E147A1"/>
    <w:rsid w:val="00E14B6E"/>
    <w:rsid w:val="00E160D3"/>
    <w:rsid w:val="00E1645B"/>
    <w:rsid w:val="00E16B35"/>
    <w:rsid w:val="00E17700"/>
    <w:rsid w:val="00E17C21"/>
    <w:rsid w:val="00E20350"/>
    <w:rsid w:val="00E20E5C"/>
    <w:rsid w:val="00E21F3D"/>
    <w:rsid w:val="00E21FF5"/>
    <w:rsid w:val="00E24D37"/>
    <w:rsid w:val="00E2573F"/>
    <w:rsid w:val="00E26CD8"/>
    <w:rsid w:val="00E277C9"/>
    <w:rsid w:val="00E27AD1"/>
    <w:rsid w:val="00E30923"/>
    <w:rsid w:val="00E30D04"/>
    <w:rsid w:val="00E31430"/>
    <w:rsid w:val="00E3160D"/>
    <w:rsid w:val="00E31995"/>
    <w:rsid w:val="00E32709"/>
    <w:rsid w:val="00E330B8"/>
    <w:rsid w:val="00E3316F"/>
    <w:rsid w:val="00E33303"/>
    <w:rsid w:val="00E343EA"/>
    <w:rsid w:val="00E34A1E"/>
    <w:rsid w:val="00E3529A"/>
    <w:rsid w:val="00E40E31"/>
    <w:rsid w:val="00E4140B"/>
    <w:rsid w:val="00E41EC3"/>
    <w:rsid w:val="00E42C75"/>
    <w:rsid w:val="00E4376B"/>
    <w:rsid w:val="00E43C96"/>
    <w:rsid w:val="00E45FE9"/>
    <w:rsid w:val="00E475BA"/>
    <w:rsid w:val="00E4774E"/>
    <w:rsid w:val="00E5008F"/>
    <w:rsid w:val="00E50401"/>
    <w:rsid w:val="00E519DB"/>
    <w:rsid w:val="00E5320B"/>
    <w:rsid w:val="00E5398E"/>
    <w:rsid w:val="00E53CA4"/>
    <w:rsid w:val="00E56D39"/>
    <w:rsid w:val="00E57CE7"/>
    <w:rsid w:val="00E609BC"/>
    <w:rsid w:val="00E62A31"/>
    <w:rsid w:val="00E62E35"/>
    <w:rsid w:val="00E63A35"/>
    <w:rsid w:val="00E63DF3"/>
    <w:rsid w:val="00E640A3"/>
    <w:rsid w:val="00E66E3F"/>
    <w:rsid w:val="00E6710C"/>
    <w:rsid w:val="00E710B7"/>
    <w:rsid w:val="00E71CA7"/>
    <w:rsid w:val="00E73B92"/>
    <w:rsid w:val="00E7400B"/>
    <w:rsid w:val="00E748F6"/>
    <w:rsid w:val="00E75D2F"/>
    <w:rsid w:val="00E769BC"/>
    <w:rsid w:val="00E76A16"/>
    <w:rsid w:val="00E76FE9"/>
    <w:rsid w:val="00E82964"/>
    <w:rsid w:val="00E834EB"/>
    <w:rsid w:val="00E83D6D"/>
    <w:rsid w:val="00E84CD5"/>
    <w:rsid w:val="00E911EF"/>
    <w:rsid w:val="00E91FE1"/>
    <w:rsid w:val="00E921FF"/>
    <w:rsid w:val="00E93004"/>
    <w:rsid w:val="00E9440B"/>
    <w:rsid w:val="00E94FDE"/>
    <w:rsid w:val="00E9585A"/>
    <w:rsid w:val="00E977E6"/>
    <w:rsid w:val="00EA091F"/>
    <w:rsid w:val="00EA1FC8"/>
    <w:rsid w:val="00EA2580"/>
    <w:rsid w:val="00EA3A07"/>
    <w:rsid w:val="00EA433D"/>
    <w:rsid w:val="00EA4902"/>
    <w:rsid w:val="00EA536F"/>
    <w:rsid w:val="00EA61A7"/>
    <w:rsid w:val="00EA64D2"/>
    <w:rsid w:val="00EA6FA2"/>
    <w:rsid w:val="00EA7F86"/>
    <w:rsid w:val="00EB0CB2"/>
    <w:rsid w:val="00EB2BFF"/>
    <w:rsid w:val="00EB2D9C"/>
    <w:rsid w:val="00EB2FF7"/>
    <w:rsid w:val="00EB36A0"/>
    <w:rsid w:val="00EB3E36"/>
    <w:rsid w:val="00EB55ED"/>
    <w:rsid w:val="00EB5BE8"/>
    <w:rsid w:val="00EB5D2E"/>
    <w:rsid w:val="00EB6624"/>
    <w:rsid w:val="00EB741E"/>
    <w:rsid w:val="00EC0192"/>
    <w:rsid w:val="00EC1CA1"/>
    <w:rsid w:val="00EC47DE"/>
    <w:rsid w:val="00EC4FC3"/>
    <w:rsid w:val="00EC5749"/>
    <w:rsid w:val="00EC5F7A"/>
    <w:rsid w:val="00EC645F"/>
    <w:rsid w:val="00EC76D8"/>
    <w:rsid w:val="00EC7F12"/>
    <w:rsid w:val="00ED04F3"/>
    <w:rsid w:val="00ED1986"/>
    <w:rsid w:val="00ED33BE"/>
    <w:rsid w:val="00ED4370"/>
    <w:rsid w:val="00ED4EBB"/>
    <w:rsid w:val="00ED50AA"/>
    <w:rsid w:val="00ED71E2"/>
    <w:rsid w:val="00EE1403"/>
    <w:rsid w:val="00EE19AB"/>
    <w:rsid w:val="00EE1F3C"/>
    <w:rsid w:val="00EE23CB"/>
    <w:rsid w:val="00EE261E"/>
    <w:rsid w:val="00EE267E"/>
    <w:rsid w:val="00EE2E73"/>
    <w:rsid w:val="00EE3396"/>
    <w:rsid w:val="00EE35BC"/>
    <w:rsid w:val="00EE52EA"/>
    <w:rsid w:val="00EE5848"/>
    <w:rsid w:val="00EE7BEB"/>
    <w:rsid w:val="00EF1DDF"/>
    <w:rsid w:val="00EF3042"/>
    <w:rsid w:val="00EF379A"/>
    <w:rsid w:val="00EF3860"/>
    <w:rsid w:val="00EF3AA1"/>
    <w:rsid w:val="00EF4540"/>
    <w:rsid w:val="00EF6598"/>
    <w:rsid w:val="00EF6A5D"/>
    <w:rsid w:val="00EF7316"/>
    <w:rsid w:val="00F026E6"/>
    <w:rsid w:val="00F033AA"/>
    <w:rsid w:val="00F03CBA"/>
    <w:rsid w:val="00F06D33"/>
    <w:rsid w:val="00F07284"/>
    <w:rsid w:val="00F07F92"/>
    <w:rsid w:val="00F10BE4"/>
    <w:rsid w:val="00F11034"/>
    <w:rsid w:val="00F14335"/>
    <w:rsid w:val="00F1471D"/>
    <w:rsid w:val="00F1543B"/>
    <w:rsid w:val="00F16219"/>
    <w:rsid w:val="00F17A2C"/>
    <w:rsid w:val="00F20511"/>
    <w:rsid w:val="00F20DA6"/>
    <w:rsid w:val="00F213DF"/>
    <w:rsid w:val="00F248B9"/>
    <w:rsid w:val="00F2694D"/>
    <w:rsid w:val="00F30289"/>
    <w:rsid w:val="00F305E9"/>
    <w:rsid w:val="00F3189A"/>
    <w:rsid w:val="00F33981"/>
    <w:rsid w:val="00F34FFE"/>
    <w:rsid w:val="00F35C15"/>
    <w:rsid w:val="00F366D8"/>
    <w:rsid w:val="00F37016"/>
    <w:rsid w:val="00F37646"/>
    <w:rsid w:val="00F378B1"/>
    <w:rsid w:val="00F37DD4"/>
    <w:rsid w:val="00F37F01"/>
    <w:rsid w:val="00F40A3C"/>
    <w:rsid w:val="00F41287"/>
    <w:rsid w:val="00F4234A"/>
    <w:rsid w:val="00F4269E"/>
    <w:rsid w:val="00F43D36"/>
    <w:rsid w:val="00F452E0"/>
    <w:rsid w:val="00F46583"/>
    <w:rsid w:val="00F46595"/>
    <w:rsid w:val="00F46E45"/>
    <w:rsid w:val="00F47EB1"/>
    <w:rsid w:val="00F50165"/>
    <w:rsid w:val="00F516D9"/>
    <w:rsid w:val="00F51A14"/>
    <w:rsid w:val="00F53463"/>
    <w:rsid w:val="00F5390E"/>
    <w:rsid w:val="00F54959"/>
    <w:rsid w:val="00F56741"/>
    <w:rsid w:val="00F5678E"/>
    <w:rsid w:val="00F60572"/>
    <w:rsid w:val="00F617B3"/>
    <w:rsid w:val="00F62661"/>
    <w:rsid w:val="00F6398C"/>
    <w:rsid w:val="00F65189"/>
    <w:rsid w:val="00F6612D"/>
    <w:rsid w:val="00F66FB2"/>
    <w:rsid w:val="00F7044B"/>
    <w:rsid w:val="00F72EF3"/>
    <w:rsid w:val="00F73415"/>
    <w:rsid w:val="00F73718"/>
    <w:rsid w:val="00F73767"/>
    <w:rsid w:val="00F737C8"/>
    <w:rsid w:val="00F73B98"/>
    <w:rsid w:val="00F74CEC"/>
    <w:rsid w:val="00F74CED"/>
    <w:rsid w:val="00F75F04"/>
    <w:rsid w:val="00F76710"/>
    <w:rsid w:val="00F7686F"/>
    <w:rsid w:val="00F775DF"/>
    <w:rsid w:val="00F77E8C"/>
    <w:rsid w:val="00F808C7"/>
    <w:rsid w:val="00F8255A"/>
    <w:rsid w:val="00F82876"/>
    <w:rsid w:val="00F83954"/>
    <w:rsid w:val="00F83FBD"/>
    <w:rsid w:val="00F8469B"/>
    <w:rsid w:val="00F86947"/>
    <w:rsid w:val="00F87260"/>
    <w:rsid w:val="00F87559"/>
    <w:rsid w:val="00F87716"/>
    <w:rsid w:val="00F8773A"/>
    <w:rsid w:val="00F91F44"/>
    <w:rsid w:val="00F92748"/>
    <w:rsid w:val="00F92DE6"/>
    <w:rsid w:val="00F94706"/>
    <w:rsid w:val="00F960C6"/>
    <w:rsid w:val="00F965C8"/>
    <w:rsid w:val="00F967DC"/>
    <w:rsid w:val="00FA0100"/>
    <w:rsid w:val="00FA0AFD"/>
    <w:rsid w:val="00FA1756"/>
    <w:rsid w:val="00FA1C60"/>
    <w:rsid w:val="00FA31CE"/>
    <w:rsid w:val="00FA38D8"/>
    <w:rsid w:val="00FA42DE"/>
    <w:rsid w:val="00FA46C8"/>
    <w:rsid w:val="00FA5B22"/>
    <w:rsid w:val="00FA6A66"/>
    <w:rsid w:val="00FA7348"/>
    <w:rsid w:val="00FA7B0E"/>
    <w:rsid w:val="00FB30F5"/>
    <w:rsid w:val="00FB3B27"/>
    <w:rsid w:val="00FB5712"/>
    <w:rsid w:val="00FB6AD8"/>
    <w:rsid w:val="00FB74DD"/>
    <w:rsid w:val="00FC0722"/>
    <w:rsid w:val="00FC0E27"/>
    <w:rsid w:val="00FC1BD8"/>
    <w:rsid w:val="00FC1C41"/>
    <w:rsid w:val="00FC20AB"/>
    <w:rsid w:val="00FC21CE"/>
    <w:rsid w:val="00FC3276"/>
    <w:rsid w:val="00FC35CF"/>
    <w:rsid w:val="00FC3958"/>
    <w:rsid w:val="00FC4DAA"/>
    <w:rsid w:val="00FC505A"/>
    <w:rsid w:val="00FC515F"/>
    <w:rsid w:val="00FC717D"/>
    <w:rsid w:val="00FC746E"/>
    <w:rsid w:val="00FC752F"/>
    <w:rsid w:val="00FC7CFF"/>
    <w:rsid w:val="00FD2F73"/>
    <w:rsid w:val="00FD39FF"/>
    <w:rsid w:val="00FD3EAC"/>
    <w:rsid w:val="00FD41D5"/>
    <w:rsid w:val="00FD482C"/>
    <w:rsid w:val="00FD4EB8"/>
    <w:rsid w:val="00FD5918"/>
    <w:rsid w:val="00FD720C"/>
    <w:rsid w:val="00FD7D19"/>
    <w:rsid w:val="00FD7DC9"/>
    <w:rsid w:val="00FE1481"/>
    <w:rsid w:val="00FE2439"/>
    <w:rsid w:val="00FE2688"/>
    <w:rsid w:val="00FE3595"/>
    <w:rsid w:val="00FE4CC9"/>
    <w:rsid w:val="00FE65C0"/>
    <w:rsid w:val="00FE71C8"/>
    <w:rsid w:val="00FE74ED"/>
    <w:rsid w:val="00FF06A0"/>
    <w:rsid w:val="00FF230E"/>
    <w:rsid w:val="00FF31F4"/>
    <w:rsid w:val="00FF32F8"/>
    <w:rsid w:val="00FF36D5"/>
    <w:rsid w:val="00FF3DF2"/>
    <w:rsid w:val="00FF4033"/>
    <w:rsid w:val="00FF42B0"/>
    <w:rsid w:val="00FF4926"/>
    <w:rsid w:val="00FF5302"/>
    <w:rsid w:val="00FF53C3"/>
    <w:rsid w:val="00FF5BFC"/>
    <w:rsid w:val="00FF64A2"/>
    <w:rsid w:val="00FF6F63"/>
    <w:rsid w:val="00FF7727"/>
    <w:rsid w:val="00FF7831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911C09"/>
    <w:rPr>
      <w:rFonts w:ascii="Times New Roman" w:hAnsi="Times New Roman"/>
      <w:sz w:val="24"/>
      <w:lang w:val="ru-RU" w:eastAsia="en-US"/>
    </w:rPr>
  </w:style>
  <w:style w:type="paragraph" w:styleId="NoSpacing">
    <w:name w:val="No Spacing"/>
    <w:link w:val="NoSpacingChar"/>
    <w:uiPriority w:val="99"/>
    <w:qFormat/>
    <w:rsid w:val="00911C0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rsid w:val="00911C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11C09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11C09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911C0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11C09"/>
    <w:rPr>
      <w:rFonts w:ascii="Courier New" w:hAnsi="Courier New" w:cs="Times New Roman"/>
      <w:sz w:val="20"/>
      <w:szCs w:val="20"/>
      <w:lang w:eastAsia="ru-RU"/>
    </w:rPr>
  </w:style>
  <w:style w:type="character" w:customStyle="1" w:styleId="style41">
    <w:name w:val="style41"/>
    <w:uiPriority w:val="99"/>
    <w:rsid w:val="00911C09"/>
    <w:rPr>
      <w:b/>
      <w:sz w:val="24"/>
    </w:rPr>
  </w:style>
  <w:style w:type="paragraph" w:styleId="ListParagraph">
    <w:name w:val="List Paragraph"/>
    <w:basedOn w:val="Normal"/>
    <w:uiPriority w:val="99"/>
    <w:qFormat/>
    <w:rsid w:val="00B8665B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12145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Normal"/>
    <w:uiPriority w:val="99"/>
    <w:rsid w:val="00BC0532"/>
    <w:pPr>
      <w:ind w:left="720"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C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724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967C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7CC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0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0BA"/>
    <w:rPr>
      <w:rFonts w:cs="Times New Roman"/>
    </w:rPr>
  </w:style>
  <w:style w:type="paragraph" w:customStyle="1" w:styleId="a">
    <w:name w:val="Абзац списка"/>
    <w:basedOn w:val="Normal"/>
    <w:uiPriority w:val="99"/>
    <w:rsid w:val="00613EF2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1359</Words>
  <Characters>7750</Characters>
  <Application>Microsoft Office Outlook</Application>
  <DocSecurity>0</DocSecurity>
  <Lines>0</Lines>
  <Paragraphs>0</Paragraphs>
  <ScaleCrop>false</ScaleCrop>
  <Company>Администрация Поныровского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Маслов</dc:creator>
  <cp:keywords/>
  <dc:description/>
  <cp:lastModifiedBy>Пользователь</cp:lastModifiedBy>
  <cp:revision>3</cp:revision>
  <cp:lastPrinted>2024-08-05T12:05:00Z</cp:lastPrinted>
  <dcterms:created xsi:type="dcterms:W3CDTF">2024-08-05T11:55:00Z</dcterms:created>
  <dcterms:modified xsi:type="dcterms:W3CDTF">2024-08-05T12:06:00Z</dcterms:modified>
</cp:coreProperties>
</file>